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F9585E" w14:textId="4959DA94" w:rsidR="00F9701F" w:rsidRPr="00E21102" w:rsidRDefault="00F9701F" w:rsidP="00F9701F">
      <w:pPr>
        <w:spacing w:line="240" w:lineRule="auto"/>
        <w:ind w:left="0" w:right="567"/>
        <w:rPr>
          <w:lang w:val="ro-RO"/>
        </w:rPr>
      </w:pPr>
      <w:r w:rsidRPr="00E21102">
        <w:rPr>
          <w:lang w:val="ro-RO"/>
        </w:rPr>
        <w:t>LEGE   Nr. 189/2003 din 13 mai 2003    *** Republicată</w:t>
      </w:r>
    </w:p>
    <w:p w14:paraId="3EC01AF0" w14:textId="40CFA164" w:rsidR="00F9701F" w:rsidRPr="00E21102" w:rsidRDefault="00F9701F" w:rsidP="00F9701F">
      <w:pPr>
        <w:spacing w:line="240" w:lineRule="auto"/>
        <w:ind w:left="0" w:right="567"/>
        <w:rPr>
          <w:lang w:val="ro-RO"/>
        </w:rPr>
      </w:pPr>
      <w:r w:rsidRPr="00E21102">
        <w:rPr>
          <w:lang w:val="ro-RO"/>
        </w:rPr>
        <w:t>privind asisten</w:t>
      </w:r>
      <w:r w:rsidR="00475819" w:rsidRPr="00E21102">
        <w:rPr>
          <w:lang w:val="ro-RO"/>
        </w:rPr>
        <w:t>ț</w:t>
      </w:r>
      <w:r w:rsidRPr="00E21102">
        <w:rPr>
          <w:lang w:val="ro-RO"/>
        </w:rPr>
        <w:t>a judiciară interna</w:t>
      </w:r>
      <w:r w:rsidR="00475819" w:rsidRPr="00E21102">
        <w:rPr>
          <w:lang w:val="ro-RO"/>
        </w:rPr>
        <w:t>ț</w:t>
      </w:r>
      <w:r w:rsidRPr="00E21102">
        <w:rPr>
          <w:lang w:val="ro-RO"/>
        </w:rPr>
        <w:t xml:space="preserve">ională în materie civilă </w:t>
      </w:r>
      <w:r w:rsidR="00475819" w:rsidRPr="00E21102">
        <w:rPr>
          <w:lang w:val="ro-RO"/>
        </w:rPr>
        <w:t>ș</w:t>
      </w:r>
      <w:r w:rsidRPr="00E21102">
        <w:rPr>
          <w:lang w:val="ro-RO"/>
        </w:rPr>
        <w:t>i comercială</w:t>
      </w:r>
    </w:p>
    <w:p w14:paraId="760F1464" w14:textId="47BE6290" w:rsidR="00475819" w:rsidRPr="00E21102" w:rsidRDefault="00475819" w:rsidP="00F9701F">
      <w:pPr>
        <w:spacing w:line="240" w:lineRule="auto"/>
        <w:ind w:left="0" w:right="567"/>
        <w:rPr>
          <w:lang w:val="ro-RO"/>
        </w:rPr>
      </w:pPr>
      <w:r w:rsidRPr="00E21102">
        <w:rPr>
          <w:lang w:val="ro-RO"/>
        </w:rPr>
        <w:t xml:space="preserve">(Actualizată prin </w:t>
      </w:r>
      <w:r w:rsidRPr="00E21102">
        <w:rPr>
          <w:lang w:val="ro-RO"/>
        </w:rPr>
        <w:t>Legea nr. 221 / 2024 din 15 iulie 2024</w:t>
      </w:r>
      <w:r w:rsidRPr="00E21102">
        <w:rPr>
          <w:lang w:val="ro-RO"/>
        </w:rPr>
        <w:t>)</w:t>
      </w:r>
    </w:p>
    <w:p w14:paraId="6AD64EB7" w14:textId="77777777" w:rsidR="00F9701F" w:rsidRPr="00E21102" w:rsidRDefault="00F9701F" w:rsidP="00F9701F">
      <w:pPr>
        <w:spacing w:line="240" w:lineRule="auto"/>
        <w:ind w:left="0" w:right="567"/>
        <w:rPr>
          <w:lang w:val="ro-RO"/>
        </w:rPr>
      </w:pPr>
    </w:p>
    <w:p w14:paraId="3A96A10A" w14:textId="77777777" w:rsidR="00F9701F" w:rsidRPr="00E21102" w:rsidRDefault="00F9701F" w:rsidP="00F9701F">
      <w:pPr>
        <w:spacing w:line="240" w:lineRule="auto"/>
        <w:ind w:left="0" w:right="567"/>
        <w:rPr>
          <w:lang w:val="ro-RO"/>
        </w:rPr>
      </w:pPr>
      <w:r w:rsidRPr="00E21102">
        <w:rPr>
          <w:lang w:val="ro-RO"/>
        </w:rPr>
        <w:t xml:space="preserve">    CAPITOLUL I</w:t>
      </w:r>
    </w:p>
    <w:p w14:paraId="3FACDF77" w14:textId="2BB7DB76" w:rsidR="00F9701F" w:rsidRPr="00E21102" w:rsidRDefault="00F9701F" w:rsidP="00F9701F">
      <w:pPr>
        <w:spacing w:line="240" w:lineRule="auto"/>
        <w:ind w:left="0" w:right="567"/>
        <w:rPr>
          <w:lang w:val="ro-RO"/>
        </w:rPr>
      </w:pPr>
      <w:r w:rsidRPr="00E21102">
        <w:rPr>
          <w:lang w:val="ro-RO"/>
        </w:rPr>
        <w:t xml:space="preserve">    Dispozi</w:t>
      </w:r>
      <w:r w:rsidR="00475819" w:rsidRPr="00E21102">
        <w:rPr>
          <w:lang w:val="ro-RO"/>
        </w:rPr>
        <w:t>ț</w:t>
      </w:r>
      <w:r w:rsidRPr="00E21102">
        <w:rPr>
          <w:lang w:val="ro-RO"/>
        </w:rPr>
        <w:t>ii generale</w:t>
      </w:r>
    </w:p>
    <w:p w14:paraId="6605A21C" w14:textId="77777777" w:rsidR="00F9701F" w:rsidRPr="00E21102" w:rsidRDefault="00F9701F" w:rsidP="00F9701F">
      <w:pPr>
        <w:spacing w:line="240" w:lineRule="auto"/>
        <w:ind w:left="0" w:right="567"/>
        <w:rPr>
          <w:lang w:val="ro-RO"/>
        </w:rPr>
      </w:pPr>
    </w:p>
    <w:p w14:paraId="0128E9C3" w14:textId="77777777" w:rsidR="00F9701F" w:rsidRPr="00E21102" w:rsidRDefault="00F9701F" w:rsidP="00F9701F">
      <w:pPr>
        <w:spacing w:line="240" w:lineRule="auto"/>
        <w:ind w:left="0" w:right="567"/>
        <w:rPr>
          <w:lang w:val="ro-RO"/>
        </w:rPr>
      </w:pPr>
      <w:r w:rsidRPr="00E21102">
        <w:rPr>
          <w:lang w:val="ro-RO"/>
        </w:rPr>
        <w:t xml:space="preserve">    ART. 1</w:t>
      </w:r>
    </w:p>
    <w:p w14:paraId="199C8C4C" w14:textId="77777777" w:rsidR="00F9701F" w:rsidRPr="00E21102" w:rsidRDefault="00F9701F" w:rsidP="00F9701F">
      <w:pPr>
        <w:spacing w:line="240" w:lineRule="auto"/>
        <w:ind w:left="0" w:right="567"/>
        <w:rPr>
          <w:lang w:val="ro-RO"/>
        </w:rPr>
      </w:pPr>
      <w:r w:rsidRPr="00E21102">
        <w:rPr>
          <w:lang w:val="ro-RO"/>
        </w:rPr>
        <w:t xml:space="preserve">    Obiectul reglementării</w:t>
      </w:r>
    </w:p>
    <w:p w14:paraId="25BF0AC4" w14:textId="4CBBE277" w:rsidR="00F9701F" w:rsidRPr="00E21102" w:rsidRDefault="00F9701F" w:rsidP="00F9701F">
      <w:pPr>
        <w:spacing w:line="240" w:lineRule="auto"/>
        <w:ind w:left="0" w:right="567"/>
        <w:rPr>
          <w:lang w:val="ro-RO"/>
        </w:rPr>
      </w:pPr>
      <w:r w:rsidRPr="00E21102">
        <w:rPr>
          <w:lang w:val="ro-RO"/>
        </w:rPr>
        <w:t xml:space="preserve">    (1) Asisten</w:t>
      </w:r>
      <w:r w:rsidR="00475819" w:rsidRPr="00E21102">
        <w:rPr>
          <w:lang w:val="ro-RO"/>
        </w:rPr>
        <w:t>ț</w:t>
      </w:r>
      <w:r w:rsidRPr="00E21102">
        <w:rPr>
          <w:lang w:val="ro-RO"/>
        </w:rPr>
        <w:t>a judiciară interna</w:t>
      </w:r>
      <w:r w:rsidR="00475819" w:rsidRPr="00E21102">
        <w:rPr>
          <w:lang w:val="ro-RO"/>
        </w:rPr>
        <w:t>ț</w:t>
      </w:r>
      <w:r w:rsidRPr="00E21102">
        <w:rPr>
          <w:lang w:val="ro-RO"/>
        </w:rPr>
        <w:t xml:space="preserve">ională în materie civilă </w:t>
      </w:r>
      <w:r w:rsidR="00475819" w:rsidRPr="00E21102">
        <w:rPr>
          <w:lang w:val="ro-RO"/>
        </w:rPr>
        <w:t>ș</w:t>
      </w:r>
      <w:r w:rsidRPr="00E21102">
        <w:rPr>
          <w:lang w:val="ro-RO"/>
        </w:rPr>
        <w:t>i comercială se referă la ansamblul procedurilor de cooperare între autorită</w:t>
      </w:r>
      <w:r w:rsidR="00475819" w:rsidRPr="00E21102">
        <w:rPr>
          <w:lang w:val="ro-RO"/>
        </w:rPr>
        <w:t>ț</w:t>
      </w:r>
      <w:r w:rsidRPr="00E21102">
        <w:rPr>
          <w:lang w:val="ro-RO"/>
        </w:rPr>
        <w:t xml:space="preserve">ile judiciare române </w:t>
      </w:r>
      <w:r w:rsidR="00475819" w:rsidRPr="00E21102">
        <w:rPr>
          <w:lang w:val="ro-RO"/>
        </w:rPr>
        <w:t>ș</w:t>
      </w:r>
      <w:r w:rsidRPr="00E21102">
        <w:rPr>
          <w:lang w:val="ro-RO"/>
        </w:rPr>
        <w:t>i străine în vederea solu</w:t>
      </w:r>
      <w:r w:rsidR="00475819" w:rsidRPr="00E21102">
        <w:rPr>
          <w:lang w:val="ro-RO"/>
        </w:rPr>
        <w:t>ț</w:t>
      </w:r>
      <w:r w:rsidRPr="00E21102">
        <w:rPr>
          <w:lang w:val="ro-RO"/>
        </w:rPr>
        <w:t>ionării unui litigiu, pe tot parcursul desfă</w:t>
      </w:r>
      <w:r w:rsidR="00475819" w:rsidRPr="00E21102">
        <w:rPr>
          <w:lang w:val="ro-RO"/>
        </w:rPr>
        <w:t>ș</w:t>
      </w:r>
      <w:r w:rsidRPr="00E21102">
        <w:rPr>
          <w:lang w:val="ro-RO"/>
        </w:rPr>
        <w:t>urării acestuia.</w:t>
      </w:r>
    </w:p>
    <w:p w14:paraId="2D0CC74D" w14:textId="5578A71B" w:rsidR="00F9701F" w:rsidRPr="00E21102" w:rsidRDefault="00F9701F" w:rsidP="00F9701F">
      <w:pPr>
        <w:spacing w:line="240" w:lineRule="auto"/>
        <w:ind w:left="0" w:right="567"/>
        <w:rPr>
          <w:lang w:val="ro-RO"/>
        </w:rPr>
      </w:pPr>
      <w:r w:rsidRPr="00E21102">
        <w:rPr>
          <w:lang w:val="ro-RO"/>
        </w:rPr>
        <w:t xml:space="preserve">    (2) Autorită</w:t>
      </w:r>
      <w:r w:rsidR="00475819" w:rsidRPr="00E21102">
        <w:rPr>
          <w:lang w:val="ro-RO"/>
        </w:rPr>
        <w:t>ț</w:t>
      </w:r>
      <w:r w:rsidRPr="00E21102">
        <w:rPr>
          <w:lang w:val="ro-RO"/>
        </w:rPr>
        <w:t>ile române abilitate cu aplicarea prezentei legi sunt Ministerul Justi</w:t>
      </w:r>
      <w:r w:rsidR="00475819" w:rsidRPr="00E21102">
        <w:rPr>
          <w:lang w:val="ro-RO"/>
        </w:rPr>
        <w:t>ț</w:t>
      </w:r>
      <w:r w:rsidRPr="00E21102">
        <w:rPr>
          <w:lang w:val="ro-RO"/>
        </w:rPr>
        <w:t xml:space="preserve">iei </w:t>
      </w:r>
      <w:r w:rsidR="00475819" w:rsidRPr="00E21102">
        <w:rPr>
          <w:lang w:val="ro-RO"/>
        </w:rPr>
        <w:t>ș</w:t>
      </w:r>
      <w:r w:rsidRPr="00E21102">
        <w:rPr>
          <w:lang w:val="ro-RO"/>
        </w:rPr>
        <w:t>i instan</w:t>
      </w:r>
      <w:r w:rsidR="00475819" w:rsidRPr="00E21102">
        <w:rPr>
          <w:lang w:val="ro-RO"/>
        </w:rPr>
        <w:t>ț</w:t>
      </w:r>
      <w:r w:rsidRPr="00E21102">
        <w:rPr>
          <w:lang w:val="ro-RO"/>
        </w:rPr>
        <w:t>ele judecătore</w:t>
      </w:r>
      <w:r w:rsidR="00475819" w:rsidRPr="00E21102">
        <w:rPr>
          <w:lang w:val="ro-RO"/>
        </w:rPr>
        <w:t>ș</w:t>
      </w:r>
      <w:r w:rsidRPr="00E21102">
        <w:rPr>
          <w:lang w:val="ro-RO"/>
        </w:rPr>
        <w:t>ti.</w:t>
      </w:r>
    </w:p>
    <w:p w14:paraId="5E4698BE" w14:textId="504BFD03" w:rsidR="00F9701F" w:rsidRPr="00E21102" w:rsidRDefault="00F9701F" w:rsidP="00F9701F">
      <w:pPr>
        <w:spacing w:line="240" w:lineRule="auto"/>
        <w:ind w:left="0" w:right="567"/>
        <w:rPr>
          <w:lang w:val="ro-RO"/>
        </w:rPr>
      </w:pPr>
      <w:r w:rsidRPr="00E21102">
        <w:rPr>
          <w:lang w:val="ro-RO"/>
        </w:rPr>
        <w:t xml:space="preserve">    (3) Dispozi</w:t>
      </w:r>
      <w:r w:rsidR="00475819" w:rsidRPr="00E21102">
        <w:rPr>
          <w:lang w:val="ro-RO"/>
        </w:rPr>
        <w:t>ț</w:t>
      </w:r>
      <w:r w:rsidRPr="00E21102">
        <w:rPr>
          <w:lang w:val="ro-RO"/>
        </w:rPr>
        <w:t>iile prezentei legi reglementează condi</w:t>
      </w:r>
      <w:r w:rsidR="00475819" w:rsidRPr="00E21102">
        <w:rPr>
          <w:lang w:val="ro-RO"/>
        </w:rPr>
        <w:t>ț</w:t>
      </w:r>
      <w:r w:rsidRPr="00E21102">
        <w:rPr>
          <w:lang w:val="ro-RO"/>
        </w:rPr>
        <w:t>iile în care se solu</w:t>
      </w:r>
      <w:r w:rsidR="00475819" w:rsidRPr="00E21102">
        <w:rPr>
          <w:lang w:val="ro-RO"/>
        </w:rPr>
        <w:t>ț</w:t>
      </w:r>
      <w:r w:rsidRPr="00E21102">
        <w:rPr>
          <w:lang w:val="ro-RO"/>
        </w:rPr>
        <w:t>ionează cererile de asisten</w:t>
      </w:r>
      <w:r w:rsidR="00475819" w:rsidRPr="00E21102">
        <w:rPr>
          <w:lang w:val="ro-RO"/>
        </w:rPr>
        <w:t>ț</w:t>
      </w:r>
      <w:r w:rsidRPr="00E21102">
        <w:rPr>
          <w:lang w:val="ro-RO"/>
        </w:rPr>
        <w:t>ă judiciară interna</w:t>
      </w:r>
      <w:r w:rsidR="00475819" w:rsidRPr="00E21102">
        <w:rPr>
          <w:lang w:val="ro-RO"/>
        </w:rPr>
        <w:t>ț</w:t>
      </w:r>
      <w:r w:rsidRPr="00E21102">
        <w:rPr>
          <w:lang w:val="ro-RO"/>
        </w:rPr>
        <w:t>ională având ca obiect:</w:t>
      </w:r>
    </w:p>
    <w:p w14:paraId="555EA952" w14:textId="03F0C8A7" w:rsidR="00F9701F" w:rsidRPr="00E21102" w:rsidRDefault="00F9701F" w:rsidP="00F9701F">
      <w:pPr>
        <w:spacing w:line="240" w:lineRule="auto"/>
        <w:ind w:left="0" w:right="567"/>
        <w:rPr>
          <w:lang w:val="ro-RO"/>
        </w:rPr>
      </w:pPr>
      <w:r w:rsidRPr="00E21102">
        <w:rPr>
          <w:lang w:val="ro-RO"/>
        </w:rPr>
        <w:t xml:space="preserve">    a) comunicarea de acte judiciare </w:t>
      </w:r>
      <w:r w:rsidR="00475819" w:rsidRPr="00E21102">
        <w:rPr>
          <w:lang w:val="ro-RO"/>
        </w:rPr>
        <w:t>ș</w:t>
      </w:r>
      <w:r w:rsidRPr="00E21102">
        <w:rPr>
          <w:lang w:val="ro-RO"/>
        </w:rPr>
        <w:t xml:space="preserve">i extrajudiciare în </w:t>
      </w:r>
      <w:r w:rsidR="00475819" w:rsidRPr="00E21102">
        <w:rPr>
          <w:lang w:val="ro-RO"/>
        </w:rPr>
        <w:t>ș</w:t>
      </w:r>
      <w:r w:rsidRPr="00E21102">
        <w:rPr>
          <w:lang w:val="ro-RO"/>
        </w:rPr>
        <w:t>i din străinătate;</w:t>
      </w:r>
    </w:p>
    <w:p w14:paraId="2B928D5A" w14:textId="5F03A5D2" w:rsidR="00F9701F" w:rsidRPr="00E21102" w:rsidRDefault="00F9701F" w:rsidP="00F9701F">
      <w:pPr>
        <w:spacing w:line="240" w:lineRule="auto"/>
        <w:ind w:left="0" w:right="567"/>
        <w:rPr>
          <w:lang w:val="ro-RO"/>
        </w:rPr>
      </w:pPr>
      <w:r w:rsidRPr="00E21102">
        <w:rPr>
          <w:lang w:val="ro-RO"/>
        </w:rPr>
        <w:t xml:space="preserve">    b) ob</w:t>
      </w:r>
      <w:r w:rsidR="00475819" w:rsidRPr="00E21102">
        <w:rPr>
          <w:lang w:val="ro-RO"/>
        </w:rPr>
        <w:t>ț</w:t>
      </w:r>
      <w:r w:rsidRPr="00E21102">
        <w:rPr>
          <w:lang w:val="ro-RO"/>
        </w:rPr>
        <w:t>inerea de probe prin comisii rogatorii interna</w:t>
      </w:r>
      <w:r w:rsidR="00475819" w:rsidRPr="00E21102">
        <w:rPr>
          <w:lang w:val="ro-RO"/>
        </w:rPr>
        <w:t>ț</w:t>
      </w:r>
      <w:r w:rsidRPr="00E21102">
        <w:rPr>
          <w:lang w:val="ro-RO"/>
        </w:rPr>
        <w:t>ionale;</w:t>
      </w:r>
    </w:p>
    <w:p w14:paraId="30457204" w14:textId="01D2ED3E" w:rsidR="00F9701F" w:rsidRPr="00E21102" w:rsidRDefault="00F9701F" w:rsidP="00F9701F">
      <w:pPr>
        <w:spacing w:line="240" w:lineRule="auto"/>
        <w:ind w:left="0" w:right="567"/>
        <w:rPr>
          <w:lang w:val="ro-RO"/>
        </w:rPr>
      </w:pPr>
      <w:r w:rsidRPr="00E21102">
        <w:rPr>
          <w:lang w:val="ro-RO"/>
        </w:rPr>
        <w:t xml:space="preserve">    c) transmiterea/ob</w:t>
      </w:r>
      <w:r w:rsidR="00475819" w:rsidRPr="00E21102">
        <w:rPr>
          <w:lang w:val="ro-RO"/>
        </w:rPr>
        <w:t>ț</w:t>
      </w:r>
      <w:r w:rsidRPr="00E21102">
        <w:rPr>
          <w:lang w:val="ro-RO"/>
        </w:rPr>
        <w:t>inerea de informa</w:t>
      </w:r>
      <w:r w:rsidR="00475819" w:rsidRPr="00E21102">
        <w:rPr>
          <w:lang w:val="ro-RO"/>
        </w:rPr>
        <w:t>ț</w:t>
      </w:r>
      <w:r w:rsidRPr="00E21102">
        <w:rPr>
          <w:lang w:val="ro-RO"/>
        </w:rPr>
        <w:t>ii asupra dreptului străin.</w:t>
      </w:r>
    </w:p>
    <w:p w14:paraId="7333BF65" w14:textId="77777777" w:rsidR="00F9701F" w:rsidRPr="00E21102" w:rsidRDefault="00F9701F" w:rsidP="00F9701F">
      <w:pPr>
        <w:spacing w:line="240" w:lineRule="auto"/>
        <w:ind w:left="0" w:right="567"/>
        <w:rPr>
          <w:lang w:val="ro-RO"/>
        </w:rPr>
      </w:pPr>
      <w:r w:rsidRPr="00E21102">
        <w:rPr>
          <w:lang w:val="ro-RO"/>
        </w:rPr>
        <w:t xml:space="preserve">    ART. 2</w:t>
      </w:r>
    </w:p>
    <w:p w14:paraId="23426B85" w14:textId="77777777" w:rsidR="00F9701F" w:rsidRPr="00E21102" w:rsidRDefault="00F9701F" w:rsidP="00F9701F">
      <w:pPr>
        <w:spacing w:line="240" w:lineRule="auto"/>
        <w:ind w:left="0" w:right="567"/>
        <w:rPr>
          <w:lang w:val="ro-RO"/>
        </w:rPr>
      </w:pPr>
      <w:r w:rsidRPr="00E21102">
        <w:rPr>
          <w:lang w:val="ro-RO"/>
        </w:rPr>
        <w:t xml:space="preserve">    Domeniul aplicării</w:t>
      </w:r>
    </w:p>
    <w:p w14:paraId="4623A176" w14:textId="09442509" w:rsidR="00F9701F" w:rsidRPr="00E21102" w:rsidRDefault="00F9701F" w:rsidP="00F9701F">
      <w:pPr>
        <w:spacing w:line="240" w:lineRule="auto"/>
        <w:ind w:left="0" w:right="567"/>
        <w:rPr>
          <w:lang w:val="ro-RO"/>
        </w:rPr>
      </w:pPr>
      <w:r w:rsidRPr="00E21102">
        <w:rPr>
          <w:lang w:val="ro-RO"/>
        </w:rPr>
        <w:t xml:space="preserve">    (1) Cererile de asisten</w:t>
      </w:r>
      <w:r w:rsidR="00475819" w:rsidRPr="00E21102">
        <w:rPr>
          <w:lang w:val="ro-RO"/>
        </w:rPr>
        <w:t>ț</w:t>
      </w:r>
      <w:r w:rsidRPr="00E21102">
        <w:rPr>
          <w:lang w:val="ro-RO"/>
        </w:rPr>
        <w:t>ă judiciară interna</w:t>
      </w:r>
      <w:r w:rsidR="00475819" w:rsidRPr="00E21102">
        <w:rPr>
          <w:lang w:val="ro-RO"/>
        </w:rPr>
        <w:t>ț</w:t>
      </w:r>
      <w:r w:rsidRPr="00E21102">
        <w:rPr>
          <w:lang w:val="ro-RO"/>
        </w:rPr>
        <w:t xml:space="preserve">ională în materie civilă </w:t>
      </w:r>
      <w:r w:rsidR="00475819" w:rsidRPr="00E21102">
        <w:rPr>
          <w:lang w:val="ro-RO"/>
        </w:rPr>
        <w:t>ș</w:t>
      </w:r>
      <w:r w:rsidRPr="00E21102">
        <w:rPr>
          <w:lang w:val="ro-RO"/>
        </w:rPr>
        <w:t>i comercială formulate în domeniile reglementate de art. 1 alin. (3) se solu</w:t>
      </w:r>
      <w:r w:rsidR="00475819" w:rsidRPr="00E21102">
        <w:rPr>
          <w:lang w:val="ro-RO"/>
        </w:rPr>
        <w:t>ț</w:t>
      </w:r>
      <w:r w:rsidRPr="00E21102">
        <w:rPr>
          <w:lang w:val="ro-RO"/>
        </w:rPr>
        <w:t>ionează potrivit dispozi</w:t>
      </w:r>
      <w:r w:rsidR="00475819" w:rsidRPr="00E21102">
        <w:rPr>
          <w:lang w:val="ro-RO"/>
        </w:rPr>
        <w:t>ț</w:t>
      </w:r>
      <w:r w:rsidRPr="00E21102">
        <w:rPr>
          <w:lang w:val="ro-RO"/>
        </w:rPr>
        <w:t xml:space="preserve">iilor prezentei legi </w:t>
      </w:r>
      <w:r w:rsidR="00475819" w:rsidRPr="00E21102">
        <w:rPr>
          <w:lang w:val="ro-RO"/>
        </w:rPr>
        <w:t>ș</w:t>
      </w:r>
      <w:r w:rsidRPr="00E21102">
        <w:rPr>
          <w:lang w:val="ro-RO"/>
        </w:rPr>
        <w:t>i ale dreptului intern în materie.</w:t>
      </w:r>
    </w:p>
    <w:p w14:paraId="5FF60508" w14:textId="7554496A" w:rsidR="00F9701F" w:rsidRPr="00E21102" w:rsidRDefault="00F9701F" w:rsidP="00F9701F">
      <w:pPr>
        <w:spacing w:line="240" w:lineRule="auto"/>
        <w:ind w:left="0" w:right="567"/>
        <w:rPr>
          <w:lang w:val="ro-RO"/>
        </w:rPr>
      </w:pPr>
      <w:r w:rsidRPr="00E21102">
        <w:rPr>
          <w:lang w:val="ro-RO"/>
        </w:rPr>
        <w:t xml:space="preserve">    (2) Dispozi</w:t>
      </w:r>
      <w:r w:rsidR="00475819" w:rsidRPr="00E21102">
        <w:rPr>
          <w:lang w:val="ro-RO"/>
        </w:rPr>
        <w:t>ț</w:t>
      </w:r>
      <w:r w:rsidRPr="00E21102">
        <w:rPr>
          <w:lang w:val="ro-RO"/>
        </w:rPr>
        <w:t>iile prezentei legi nu aduc atingere prevederilor dreptului Uniunii Europene, conven</w:t>
      </w:r>
      <w:r w:rsidR="00475819" w:rsidRPr="00E21102">
        <w:rPr>
          <w:lang w:val="ro-RO"/>
        </w:rPr>
        <w:t>ț</w:t>
      </w:r>
      <w:r w:rsidRPr="00E21102">
        <w:rPr>
          <w:lang w:val="ro-RO"/>
        </w:rPr>
        <w:t>iilor bilaterale sau multilaterale la care România este parte, completând situa</w:t>
      </w:r>
      <w:r w:rsidR="00475819" w:rsidRPr="00E21102">
        <w:rPr>
          <w:lang w:val="ro-RO"/>
        </w:rPr>
        <w:t>ț</w:t>
      </w:r>
      <w:r w:rsidRPr="00E21102">
        <w:rPr>
          <w:lang w:val="ro-RO"/>
        </w:rPr>
        <w:t>iile nereglementate de acestea.</w:t>
      </w:r>
    </w:p>
    <w:p w14:paraId="7C2BE396" w14:textId="3A034CD4" w:rsidR="00F9701F" w:rsidRPr="00E21102" w:rsidRDefault="00F9701F" w:rsidP="00F9701F">
      <w:pPr>
        <w:spacing w:line="240" w:lineRule="auto"/>
        <w:ind w:left="0" w:right="567"/>
        <w:rPr>
          <w:lang w:val="ro-RO"/>
        </w:rPr>
      </w:pPr>
      <w:r w:rsidRPr="00E21102">
        <w:rPr>
          <w:lang w:val="ro-RO"/>
        </w:rPr>
        <w:t xml:space="preserve">    (3) Pentru statele cu care România nu are legături conven</w:t>
      </w:r>
      <w:r w:rsidR="00475819" w:rsidRPr="00E21102">
        <w:rPr>
          <w:lang w:val="ro-RO"/>
        </w:rPr>
        <w:t>ț</w:t>
      </w:r>
      <w:r w:rsidRPr="00E21102">
        <w:rPr>
          <w:lang w:val="ro-RO"/>
        </w:rPr>
        <w:t>ionale, asisten</w:t>
      </w:r>
      <w:r w:rsidR="00475819" w:rsidRPr="00E21102">
        <w:rPr>
          <w:lang w:val="ro-RO"/>
        </w:rPr>
        <w:t>ț</w:t>
      </w:r>
      <w:r w:rsidRPr="00E21102">
        <w:rPr>
          <w:lang w:val="ro-RO"/>
        </w:rPr>
        <w:t>a judiciară interna</w:t>
      </w:r>
      <w:r w:rsidR="00475819" w:rsidRPr="00E21102">
        <w:rPr>
          <w:lang w:val="ro-RO"/>
        </w:rPr>
        <w:t>ț</w:t>
      </w:r>
      <w:r w:rsidRPr="00E21102">
        <w:rPr>
          <w:lang w:val="ro-RO"/>
        </w:rPr>
        <w:t xml:space="preserve">ională în materie civilă </w:t>
      </w:r>
      <w:r w:rsidR="00475819" w:rsidRPr="00E21102">
        <w:rPr>
          <w:lang w:val="ro-RO"/>
        </w:rPr>
        <w:t>ș</w:t>
      </w:r>
      <w:r w:rsidRPr="00E21102">
        <w:rPr>
          <w:lang w:val="ro-RO"/>
        </w:rPr>
        <w:t>i comercială poate fi acordată în baza curtoaziei interna</w:t>
      </w:r>
      <w:r w:rsidR="00475819" w:rsidRPr="00E21102">
        <w:rPr>
          <w:lang w:val="ro-RO"/>
        </w:rPr>
        <w:t>ț</w:t>
      </w:r>
      <w:r w:rsidRPr="00E21102">
        <w:rPr>
          <w:lang w:val="ro-RO"/>
        </w:rPr>
        <w:t>ionale, sub rezerva principiului reciprocită</w:t>
      </w:r>
      <w:r w:rsidR="00475819" w:rsidRPr="00E21102">
        <w:rPr>
          <w:lang w:val="ro-RO"/>
        </w:rPr>
        <w:t>ț</w:t>
      </w:r>
      <w:r w:rsidRPr="00E21102">
        <w:rPr>
          <w:lang w:val="ro-RO"/>
        </w:rPr>
        <w:t>ii; existen</w:t>
      </w:r>
      <w:r w:rsidR="00475819" w:rsidRPr="00E21102">
        <w:rPr>
          <w:lang w:val="ro-RO"/>
        </w:rPr>
        <w:t>ț</w:t>
      </w:r>
      <w:r w:rsidRPr="00E21102">
        <w:rPr>
          <w:lang w:val="ro-RO"/>
        </w:rPr>
        <w:t>a reciprocită</w:t>
      </w:r>
      <w:r w:rsidR="00475819" w:rsidRPr="00E21102">
        <w:rPr>
          <w:lang w:val="ro-RO"/>
        </w:rPr>
        <w:t>ț</w:t>
      </w:r>
      <w:r w:rsidRPr="00E21102">
        <w:rPr>
          <w:lang w:val="ro-RO"/>
        </w:rPr>
        <w:t>ii de fapt se dovede</w:t>
      </w:r>
      <w:r w:rsidR="00475819" w:rsidRPr="00E21102">
        <w:rPr>
          <w:lang w:val="ro-RO"/>
        </w:rPr>
        <w:t>ș</w:t>
      </w:r>
      <w:r w:rsidRPr="00E21102">
        <w:rPr>
          <w:lang w:val="ro-RO"/>
        </w:rPr>
        <w:t>te potrivit prevederilor art. 2.561 alin. (2) din Codul civil.</w:t>
      </w:r>
    </w:p>
    <w:p w14:paraId="3AC6EFF9" w14:textId="77777777" w:rsidR="00F9701F" w:rsidRPr="00E21102" w:rsidRDefault="00F9701F" w:rsidP="00F9701F">
      <w:pPr>
        <w:spacing w:line="240" w:lineRule="auto"/>
        <w:ind w:left="0" w:right="567"/>
        <w:rPr>
          <w:lang w:val="ro-RO"/>
        </w:rPr>
      </w:pPr>
    </w:p>
    <w:p w14:paraId="7CF0EE4F" w14:textId="77777777" w:rsidR="00F9701F" w:rsidRPr="00E21102" w:rsidRDefault="00F9701F" w:rsidP="00F9701F">
      <w:pPr>
        <w:spacing w:line="240" w:lineRule="auto"/>
        <w:ind w:left="0" w:right="567"/>
        <w:rPr>
          <w:lang w:val="ro-RO"/>
        </w:rPr>
      </w:pPr>
      <w:r w:rsidRPr="00E21102">
        <w:rPr>
          <w:lang w:val="ro-RO"/>
        </w:rPr>
        <w:t xml:space="preserve">    CAPITOLUL II</w:t>
      </w:r>
    </w:p>
    <w:p w14:paraId="41F33826" w14:textId="559F053B" w:rsidR="00F9701F" w:rsidRPr="00E21102" w:rsidRDefault="00F9701F" w:rsidP="00F9701F">
      <w:pPr>
        <w:spacing w:line="240" w:lineRule="auto"/>
        <w:ind w:left="0" w:right="567"/>
        <w:rPr>
          <w:lang w:val="ro-RO"/>
        </w:rPr>
      </w:pPr>
      <w:r w:rsidRPr="00E21102">
        <w:rPr>
          <w:lang w:val="ro-RO"/>
        </w:rPr>
        <w:t xml:space="preserve">    Comunicarea de acte judiciare </w:t>
      </w:r>
      <w:r w:rsidR="00475819" w:rsidRPr="00E21102">
        <w:rPr>
          <w:lang w:val="ro-RO"/>
        </w:rPr>
        <w:t>ș</w:t>
      </w:r>
      <w:r w:rsidRPr="00E21102">
        <w:rPr>
          <w:lang w:val="ro-RO"/>
        </w:rPr>
        <w:t xml:space="preserve">i extrajudiciare în </w:t>
      </w:r>
      <w:r w:rsidR="00475819" w:rsidRPr="00E21102">
        <w:rPr>
          <w:lang w:val="ro-RO"/>
        </w:rPr>
        <w:t>ș</w:t>
      </w:r>
      <w:r w:rsidRPr="00E21102">
        <w:rPr>
          <w:lang w:val="ro-RO"/>
        </w:rPr>
        <w:t>i din străinătate</w:t>
      </w:r>
    </w:p>
    <w:p w14:paraId="2ABDCF91" w14:textId="77777777" w:rsidR="00F9701F" w:rsidRPr="00E21102" w:rsidRDefault="00F9701F" w:rsidP="00F9701F">
      <w:pPr>
        <w:spacing w:line="240" w:lineRule="auto"/>
        <w:ind w:left="0" w:right="567"/>
        <w:rPr>
          <w:lang w:val="ro-RO"/>
        </w:rPr>
      </w:pPr>
    </w:p>
    <w:p w14:paraId="4ED0A546" w14:textId="534C8D7D" w:rsidR="00F9701F" w:rsidRPr="00E21102" w:rsidRDefault="00F9701F" w:rsidP="00F9701F">
      <w:pPr>
        <w:spacing w:line="240" w:lineRule="auto"/>
        <w:ind w:left="0" w:right="567"/>
        <w:rPr>
          <w:lang w:val="ro-RO"/>
        </w:rPr>
      </w:pPr>
      <w:r w:rsidRPr="00E21102">
        <w:rPr>
          <w:lang w:val="ro-RO"/>
        </w:rPr>
        <w:t xml:space="preserve">    SEC</w:t>
      </w:r>
      <w:r w:rsidR="00475819" w:rsidRPr="00E21102">
        <w:rPr>
          <w:lang w:val="ro-RO"/>
        </w:rPr>
        <w:t>Ț</w:t>
      </w:r>
      <w:r w:rsidRPr="00E21102">
        <w:rPr>
          <w:lang w:val="ro-RO"/>
        </w:rPr>
        <w:t>IUNEA 1</w:t>
      </w:r>
    </w:p>
    <w:p w14:paraId="35613FBA" w14:textId="47901481" w:rsidR="00F9701F" w:rsidRPr="00E21102" w:rsidRDefault="00F9701F" w:rsidP="00F9701F">
      <w:pPr>
        <w:spacing w:line="240" w:lineRule="auto"/>
        <w:ind w:left="0" w:right="567"/>
        <w:rPr>
          <w:lang w:val="ro-RO"/>
        </w:rPr>
      </w:pPr>
      <w:r w:rsidRPr="00E21102">
        <w:rPr>
          <w:lang w:val="ro-RO"/>
        </w:rPr>
        <w:t xml:space="preserve">    Dispozi</w:t>
      </w:r>
      <w:r w:rsidR="00475819" w:rsidRPr="00E21102">
        <w:rPr>
          <w:lang w:val="ro-RO"/>
        </w:rPr>
        <w:t>ț</w:t>
      </w:r>
      <w:r w:rsidRPr="00E21102">
        <w:rPr>
          <w:lang w:val="ro-RO"/>
        </w:rPr>
        <w:t>ii comune</w:t>
      </w:r>
    </w:p>
    <w:p w14:paraId="6ED69F7B" w14:textId="77777777" w:rsidR="00F9701F" w:rsidRPr="00E21102" w:rsidRDefault="00F9701F" w:rsidP="00F9701F">
      <w:pPr>
        <w:spacing w:line="240" w:lineRule="auto"/>
        <w:ind w:left="0" w:right="567"/>
        <w:rPr>
          <w:lang w:val="ro-RO"/>
        </w:rPr>
      </w:pPr>
    </w:p>
    <w:p w14:paraId="3AB11484" w14:textId="77777777" w:rsidR="00F9701F" w:rsidRPr="00E21102" w:rsidRDefault="00F9701F" w:rsidP="00F9701F">
      <w:pPr>
        <w:spacing w:line="240" w:lineRule="auto"/>
        <w:ind w:left="0" w:right="567"/>
        <w:rPr>
          <w:lang w:val="ro-RO"/>
        </w:rPr>
      </w:pPr>
      <w:r w:rsidRPr="00E21102">
        <w:rPr>
          <w:lang w:val="ro-RO"/>
        </w:rPr>
        <w:t xml:space="preserve">    ART. 3</w:t>
      </w:r>
    </w:p>
    <w:p w14:paraId="366CD5E9" w14:textId="3626055C" w:rsidR="00F9701F" w:rsidRPr="00E21102" w:rsidRDefault="00F9701F" w:rsidP="00F9701F">
      <w:pPr>
        <w:spacing w:line="240" w:lineRule="auto"/>
        <w:ind w:left="0" w:right="567"/>
        <w:rPr>
          <w:lang w:val="ro-RO"/>
        </w:rPr>
      </w:pPr>
      <w:r w:rsidRPr="00E21102">
        <w:rPr>
          <w:lang w:val="ro-RO"/>
        </w:rPr>
        <w:t xml:space="preserve">    Defini</w:t>
      </w:r>
      <w:r w:rsidR="00475819" w:rsidRPr="00E21102">
        <w:rPr>
          <w:lang w:val="ro-RO"/>
        </w:rPr>
        <w:t>ț</w:t>
      </w:r>
      <w:r w:rsidRPr="00E21102">
        <w:rPr>
          <w:lang w:val="ro-RO"/>
        </w:rPr>
        <w:t>ii</w:t>
      </w:r>
    </w:p>
    <w:p w14:paraId="085709D7" w14:textId="1075D44F" w:rsidR="00F9701F" w:rsidRPr="00E21102" w:rsidRDefault="00F9701F" w:rsidP="00F9701F">
      <w:pPr>
        <w:spacing w:line="240" w:lineRule="auto"/>
        <w:ind w:left="0" w:right="567"/>
        <w:rPr>
          <w:lang w:val="ro-RO"/>
        </w:rPr>
      </w:pPr>
      <w:r w:rsidRPr="00E21102">
        <w:rPr>
          <w:lang w:val="ro-RO"/>
        </w:rPr>
        <w:lastRenderedPageBreak/>
        <w:t xml:space="preserve">    (1) Comunicarea de acte judiciare </w:t>
      </w:r>
      <w:r w:rsidR="00475819" w:rsidRPr="00E21102">
        <w:rPr>
          <w:lang w:val="ro-RO"/>
        </w:rPr>
        <w:t>ș</w:t>
      </w:r>
      <w:r w:rsidRPr="00E21102">
        <w:rPr>
          <w:lang w:val="ro-RO"/>
        </w:rPr>
        <w:t xml:space="preserve">i extrajudiciare în </w:t>
      </w:r>
      <w:r w:rsidR="00475819" w:rsidRPr="00E21102">
        <w:rPr>
          <w:lang w:val="ro-RO"/>
        </w:rPr>
        <w:t>ș</w:t>
      </w:r>
      <w:r w:rsidRPr="00E21102">
        <w:rPr>
          <w:lang w:val="ro-RO"/>
        </w:rPr>
        <w:t>i din străinătate este formalitatea care are drept scop aducerea acestora la cuno</w:t>
      </w:r>
      <w:r w:rsidR="00475819" w:rsidRPr="00E21102">
        <w:rPr>
          <w:lang w:val="ro-RO"/>
        </w:rPr>
        <w:t>ș</w:t>
      </w:r>
      <w:r w:rsidRPr="00E21102">
        <w:rPr>
          <w:lang w:val="ro-RO"/>
        </w:rPr>
        <w:t>tin</w:t>
      </w:r>
      <w:r w:rsidR="00475819" w:rsidRPr="00E21102">
        <w:rPr>
          <w:lang w:val="ro-RO"/>
        </w:rPr>
        <w:t>ț</w:t>
      </w:r>
      <w:r w:rsidRPr="00E21102">
        <w:rPr>
          <w:lang w:val="ro-RO"/>
        </w:rPr>
        <w:t>a destinatarilor: păr</w:t>
      </w:r>
      <w:r w:rsidR="00475819" w:rsidRPr="00E21102">
        <w:rPr>
          <w:lang w:val="ro-RO"/>
        </w:rPr>
        <w:t>ț</w:t>
      </w:r>
      <w:r w:rsidRPr="00E21102">
        <w:rPr>
          <w:lang w:val="ro-RO"/>
        </w:rPr>
        <w:t>i, martori sau participan</w:t>
      </w:r>
      <w:r w:rsidR="00475819" w:rsidRPr="00E21102">
        <w:rPr>
          <w:lang w:val="ro-RO"/>
        </w:rPr>
        <w:t>ț</w:t>
      </w:r>
      <w:r w:rsidRPr="00E21102">
        <w:rPr>
          <w:lang w:val="ro-RO"/>
        </w:rPr>
        <w:t>i într-un proces civil ori comercial în statul solicitant.</w:t>
      </w:r>
    </w:p>
    <w:p w14:paraId="0E212771" w14:textId="4C6FA007" w:rsidR="00F9701F" w:rsidRPr="00E21102" w:rsidRDefault="00F9701F" w:rsidP="00F9701F">
      <w:pPr>
        <w:spacing w:line="240" w:lineRule="auto"/>
        <w:ind w:left="0" w:right="567"/>
        <w:rPr>
          <w:lang w:val="ro-RO"/>
        </w:rPr>
      </w:pPr>
      <w:r w:rsidRPr="00E21102">
        <w:rPr>
          <w:lang w:val="ro-RO"/>
        </w:rPr>
        <w:t xml:space="preserve">    (2) Actele judiciare sunt cele care se emit în cadrul unui proces civil sau comercial </w:t>
      </w:r>
      <w:r w:rsidR="00475819" w:rsidRPr="00E21102">
        <w:rPr>
          <w:lang w:val="ro-RO"/>
        </w:rPr>
        <w:t>ș</w:t>
      </w:r>
      <w:r w:rsidRPr="00E21102">
        <w:rPr>
          <w:lang w:val="ro-RO"/>
        </w:rPr>
        <w:t>i a căror comunicare are loc potrivit legii, din dispozi</w:t>
      </w:r>
      <w:r w:rsidR="00475819" w:rsidRPr="00E21102">
        <w:rPr>
          <w:lang w:val="ro-RO"/>
        </w:rPr>
        <w:t>ț</w:t>
      </w:r>
      <w:r w:rsidRPr="00E21102">
        <w:rPr>
          <w:lang w:val="ro-RO"/>
        </w:rPr>
        <w:t>ia instan</w:t>
      </w:r>
      <w:r w:rsidR="00475819" w:rsidRPr="00E21102">
        <w:rPr>
          <w:lang w:val="ro-RO"/>
        </w:rPr>
        <w:t>ț</w:t>
      </w:r>
      <w:r w:rsidRPr="00E21102">
        <w:rPr>
          <w:lang w:val="ro-RO"/>
        </w:rPr>
        <w:t>ei, precum: cita</w:t>
      </w:r>
      <w:r w:rsidR="00475819" w:rsidRPr="00E21102">
        <w:rPr>
          <w:lang w:val="ro-RO"/>
        </w:rPr>
        <w:t>ț</w:t>
      </w:r>
      <w:r w:rsidRPr="00E21102">
        <w:rPr>
          <w:lang w:val="ro-RO"/>
        </w:rPr>
        <w:t xml:space="preserve">ii, cereri de chemare în judecată, hotărâri, cereri privind exercitarea căilor de atac </w:t>
      </w:r>
      <w:r w:rsidR="00475819" w:rsidRPr="00E21102">
        <w:rPr>
          <w:lang w:val="ro-RO"/>
        </w:rPr>
        <w:t>ș</w:t>
      </w:r>
      <w:r w:rsidRPr="00E21102">
        <w:rPr>
          <w:lang w:val="ro-RO"/>
        </w:rPr>
        <w:t>i alte asemenea comunicări.</w:t>
      </w:r>
    </w:p>
    <w:p w14:paraId="28F2E595" w14:textId="7C154A97" w:rsidR="00F9701F" w:rsidRPr="00E21102" w:rsidRDefault="00F9701F" w:rsidP="00F9701F">
      <w:pPr>
        <w:spacing w:line="240" w:lineRule="auto"/>
        <w:ind w:left="0" w:right="567"/>
        <w:rPr>
          <w:lang w:val="ro-RO"/>
        </w:rPr>
      </w:pPr>
      <w:r w:rsidRPr="00E21102">
        <w:rPr>
          <w:lang w:val="ro-RO"/>
        </w:rPr>
        <w:t xml:space="preserve">    (3) Actele extrajudiciare sunt cele emise de notari publici sau executori judecătore</w:t>
      </w:r>
      <w:r w:rsidR="00475819" w:rsidRPr="00E21102">
        <w:rPr>
          <w:lang w:val="ro-RO"/>
        </w:rPr>
        <w:t>ș</w:t>
      </w:r>
      <w:r w:rsidRPr="00E21102">
        <w:rPr>
          <w:lang w:val="ro-RO"/>
        </w:rPr>
        <w:t xml:space="preserve">ti </w:t>
      </w:r>
      <w:r w:rsidR="00475819" w:rsidRPr="00E21102">
        <w:rPr>
          <w:lang w:val="ro-RO"/>
        </w:rPr>
        <w:t>ș</w:t>
      </w:r>
      <w:r w:rsidRPr="00E21102">
        <w:rPr>
          <w:lang w:val="ro-RO"/>
        </w:rPr>
        <w:t>i pot fi folosite în cadrul unui proces civil sau comercial.</w:t>
      </w:r>
    </w:p>
    <w:p w14:paraId="095E3C34" w14:textId="77777777" w:rsidR="00F9701F" w:rsidRPr="00E21102" w:rsidRDefault="00F9701F" w:rsidP="00F9701F">
      <w:pPr>
        <w:spacing w:line="240" w:lineRule="auto"/>
        <w:ind w:left="0" w:right="567"/>
        <w:rPr>
          <w:lang w:val="ro-RO"/>
        </w:rPr>
      </w:pPr>
      <w:r w:rsidRPr="00E21102">
        <w:rPr>
          <w:lang w:val="ro-RO"/>
        </w:rPr>
        <w:t xml:space="preserve">    ART. 4</w:t>
      </w:r>
    </w:p>
    <w:p w14:paraId="7F385DC5" w14:textId="77777777" w:rsidR="00F9701F" w:rsidRPr="00E21102" w:rsidRDefault="00F9701F" w:rsidP="00F9701F">
      <w:pPr>
        <w:spacing w:line="240" w:lineRule="auto"/>
        <w:ind w:left="0" w:right="567"/>
        <w:rPr>
          <w:lang w:val="ro-RO"/>
        </w:rPr>
      </w:pPr>
      <w:r w:rsidRPr="00E21102">
        <w:rPr>
          <w:lang w:val="ro-RO"/>
        </w:rPr>
        <w:t xml:space="preserve">    Comunicarea actelor de stare civilă</w:t>
      </w:r>
    </w:p>
    <w:p w14:paraId="30724853" w14:textId="192EBFFF" w:rsidR="00F9701F" w:rsidRPr="00E21102" w:rsidRDefault="00F9701F" w:rsidP="00F9701F">
      <w:pPr>
        <w:spacing w:line="240" w:lineRule="auto"/>
        <w:ind w:left="0" w:right="567"/>
        <w:rPr>
          <w:lang w:val="ro-RO"/>
        </w:rPr>
      </w:pPr>
      <w:r w:rsidRPr="00E21102">
        <w:rPr>
          <w:lang w:val="ro-RO"/>
        </w:rPr>
        <w:t xml:space="preserve">    Autorită</w:t>
      </w:r>
      <w:r w:rsidR="00475819" w:rsidRPr="00E21102">
        <w:rPr>
          <w:lang w:val="ro-RO"/>
        </w:rPr>
        <w:t>ț</w:t>
      </w:r>
      <w:r w:rsidRPr="00E21102">
        <w:rPr>
          <w:lang w:val="ro-RO"/>
        </w:rPr>
        <w:t>ile competente române vor da curs cererilor autorită</w:t>
      </w:r>
      <w:r w:rsidR="00475819" w:rsidRPr="00E21102">
        <w:rPr>
          <w:lang w:val="ro-RO"/>
        </w:rPr>
        <w:t>ț</w:t>
      </w:r>
      <w:r w:rsidRPr="00E21102">
        <w:rPr>
          <w:lang w:val="ro-RO"/>
        </w:rPr>
        <w:t>ilor străine, primite prin intermediul Ministerului Justi</w:t>
      </w:r>
      <w:r w:rsidR="00475819" w:rsidRPr="00E21102">
        <w:rPr>
          <w:lang w:val="ro-RO"/>
        </w:rPr>
        <w:t>ț</w:t>
      </w:r>
      <w:r w:rsidRPr="00E21102">
        <w:rPr>
          <w:lang w:val="ro-RO"/>
        </w:rPr>
        <w:t xml:space="preserve">iei, de a comunica acte de stare civilă române, precum </w:t>
      </w:r>
      <w:r w:rsidR="00475819" w:rsidRPr="00E21102">
        <w:rPr>
          <w:lang w:val="ro-RO"/>
        </w:rPr>
        <w:t>ș</w:t>
      </w:r>
      <w:r w:rsidRPr="00E21102">
        <w:rPr>
          <w:lang w:val="ro-RO"/>
        </w:rPr>
        <w:t>i copii certificate de pe hotărârile pronun</w:t>
      </w:r>
      <w:r w:rsidR="00475819" w:rsidRPr="00E21102">
        <w:rPr>
          <w:lang w:val="ro-RO"/>
        </w:rPr>
        <w:t>ț</w:t>
      </w:r>
      <w:r w:rsidRPr="00E21102">
        <w:rPr>
          <w:lang w:val="ro-RO"/>
        </w:rPr>
        <w:t>ate în materie de stare civilă, dacă aceste documente se referă la cetă</w:t>
      </w:r>
      <w:r w:rsidR="00475819" w:rsidRPr="00E21102">
        <w:rPr>
          <w:lang w:val="ro-RO"/>
        </w:rPr>
        <w:t>ț</w:t>
      </w:r>
      <w:r w:rsidRPr="00E21102">
        <w:rPr>
          <w:lang w:val="ro-RO"/>
        </w:rPr>
        <w:t>eni ai statului solicitant.</w:t>
      </w:r>
    </w:p>
    <w:p w14:paraId="2B4D7870" w14:textId="77777777" w:rsidR="00F9701F" w:rsidRPr="00E21102" w:rsidRDefault="00F9701F" w:rsidP="00F9701F">
      <w:pPr>
        <w:spacing w:line="240" w:lineRule="auto"/>
        <w:ind w:left="0" w:right="567"/>
        <w:rPr>
          <w:lang w:val="ro-RO"/>
        </w:rPr>
      </w:pPr>
    </w:p>
    <w:p w14:paraId="561223D2" w14:textId="451E43A7" w:rsidR="00F9701F" w:rsidRPr="00E21102" w:rsidRDefault="00F9701F" w:rsidP="00F9701F">
      <w:pPr>
        <w:spacing w:line="240" w:lineRule="auto"/>
        <w:ind w:left="0" w:right="567"/>
        <w:rPr>
          <w:lang w:val="ro-RO"/>
        </w:rPr>
      </w:pPr>
      <w:r w:rsidRPr="00E21102">
        <w:rPr>
          <w:lang w:val="ro-RO"/>
        </w:rPr>
        <w:t xml:space="preserve">    SEC</w:t>
      </w:r>
      <w:r w:rsidR="00475819" w:rsidRPr="00E21102">
        <w:rPr>
          <w:lang w:val="ro-RO"/>
        </w:rPr>
        <w:t>Ț</w:t>
      </w:r>
      <w:r w:rsidRPr="00E21102">
        <w:rPr>
          <w:lang w:val="ro-RO"/>
        </w:rPr>
        <w:t>IUNEA a 2-a</w:t>
      </w:r>
    </w:p>
    <w:p w14:paraId="10F525E7" w14:textId="77777777" w:rsidR="00F9701F" w:rsidRPr="00E21102" w:rsidRDefault="00F9701F" w:rsidP="00F9701F">
      <w:pPr>
        <w:spacing w:line="240" w:lineRule="auto"/>
        <w:ind w:left="0" w:right="567"/>
        <w:rPr>
          <w:lang w:val="ro-RO"/>
        </w:rPr>
      </w:pPr>
      <w:r w:rsidRPr="00E21102">
        <w:rPr>
          <w:lang w:val="ro-RO"/>
        </w:rPr>
        <w:t xml:space="preserve">    Comunicarea de acte în străinătate</w:t>
      </w:r>
    </w:p>
    <w:p w14:paraId="27BBD700" w14:textId="77777777" w:rsidR="00F9701F" w:rsidRPr="00E21102" w:rsidRDefault="00F9701F" w:rsidP="00F9701F">
      <w:pPr>
        <w:spacing w:line="240" w:lineRule="auto"/>
        <w:ind w:left="0" w:right="567"/>
        <w:rPr>
          <w:lang w:val="ro-RO"/>
        </w:rPr>
      </w:pPr>
    </w:p>
    <w:p w14:paraId="6C33EACC" w14:textId="77777777" w:rsidR="00F9701F" w:rsidRPr="00E21102" w:rsidRDefault="00F9701F" w:rsidP="00F9701F">
      <w:pPr>
        <w:spacing w:line="240" w:lineRule="auto"/>
        <w:ind w:left="0" w:right="567"/>
        <w:rPr>
          <w:lang w:val="ro-RO"/>
        </w:rPr>
      </w:pPr>
      <w:r w:rsidRPr="00E21102">
        <w:rPr>
          <w:lang w:val="ro-RO"/>
        </w:rPr>
        <w:t xml:space="preserve">    ART. 5</w:t>
      </w:r>
    </w:p>
    <w:p w14:paraId="1EC37F1C" w14:textId="2FE94D13" w:rsidR="00F9701F" w:rsidRPr="00E21102" w:rsidRDefault="00F9701F" w:rsidP="00F9701F">
      <w:pPr>
        <w:spacing w:line="240" w:lineRule="auto"/>
        <w:ind w:left="0" w:right="567"/>
        <w:rPr>
          <w:lang w:val="ro-RO"/>
        </w:rPr>
      </w:pPr>
      <w:r w:rsidRPr="00E21102">
        <w:rPr>
          <w:lang w:val="ro-RO"/>
        </w:rPr>
        <w:t xml:space="preserve">    Rolul Ministerului Justi</w:t>
      </w:r>
      <w:r w:rsidR="00475819" w:rsidRPr="00E21102">
        <w:rPr>
          <w:lang w:val="ro-RO"/>
        </w:rPr>
        <w:t>ț</w:t>
      </w:r>
      <w:r w:rsidRPr="00E21102">
        <w:rPr>
          <w:lang w:val="ro-RO"/>
        </w:rPr>
        <w:t>iei</w:t>
      </w:r>
    </w:p>
    <w:p w14:paraId="4CF01755" w14:textId="42B404F1" w:rsidR="00F9701F" w:rsidRPr="00E21102" w:rsidRDefault="00F9701F" w:rsidP="00F9701F">
      <w:pPr>
        <w:spacing w:line="240" w:lineRule="auto"/>
        <w:ind w:left="0" w:right="567"/>
        <w:rPr>
          <w:lang w:val="ro-RO"/>
        </w:rPr>
      </w:pPr>
      <w:r w:rsidRPr="00E21102">
        <w:rPr>
          <w:lang w:val="ro-RO"/>
        </w:rPr>
        <w:t xml:space="preserve">    (1) Ministerul Justi</w:t>
      </w:r>
      <w:r w:rsidR="00475819" w:rsidRPr="00E21102">
        <w:rPr>
          <w:lang w:val="ro-RO"/>
        </w:rPr>
        <w:t>ț</w:t>
      </w:r>
      <w:r w:rsidRPr="00E21102">
        <w:rPr>
          <w:lang w:val="ro-RO"/>
        </w:rPr>
        <w:t>iei este autoritatea centrală prin intermediul căreia autorită</w:t>
      </w:r>
      <w:r w:rsidR="00475819" w:rsidRPr="00E21102">
        <w:rPr>
          <w:lang w:val="ro-RO"/>
        </w:rPr>
        <w:t>ț</w:t>
      </w:r>
      <w:r w:rsidRPr="00E21102">
        <w:rPr>
          <w:lang w:val="ro-RO"/>
        </w:rPr>
        <w:t>ile române solicitante efectuează comunicarea de acte în străinătate. După caz, autorită</w:t>
      </w:r>
      <w:r w:rsidR="00475819" w:rsidRPr="00E21102">
        <w:rPr>
          <w:lang w:val="ro-RO"/>
        </w:rPr>
        <w:t>ț</w:t>
      </w:r>
      <w:r w:rsidRPr="00E21102">
        <w:rPr>
          <w:lang w:val="ro-RO"/>
        </w:rPr>
        <w:t>ile române solicitante sunt instan</w:t>
      </w:r>
      <w:r w:rsidR="00475819" w:rsidRPr="00E21102">
        <w:rPr>
          <w:lang w:val="ro-RO"/>
        </w:rPr>
        <w:t>ț</w:t>
      </w:r>
      <w:r w:rsidRPr="00E21102">
        <w:rPr>
          <w:lang w:val="ro-RO"/>
        </w:rPr>
        <w:t>ele judecătore</w:t>
      </w:r>
      <w:r w:rsidR="00475819" w:rsidRPr="00E21102">
        <w:rPr>
          <w:lang w:val="ro-RO"/>
        </w:rPr>
        <w:t>ș</w:t>
      </w:r>
      <w:r w:rsidRPr="00E21102">
        <w:rPr>
          <w:lang w:val="ro-RO"/>
        </w:rPr>
        <w:t>ti, respectiv notarii publici, executorii judecătore</w:t>
      </w:r>
      <w:r w:rsidR="00475819" w:rsidRPr="00E21102">
        <w:rPr>
          <w:lang w:val="ro-RO"/>
        </w:rPr>
        <w:t>ș</w:t>
      </w:r>
      <w:r w:rsidRPr="00E21102">
        <w:rPr>
          <w:lang w:val="ro-RO"/>
        </w:rPr>
        <w:t xml:space="preserve">ti, precum </w:t>
      </w:r>
      <w:r w:rsidR="00475819" w:rsidRPr="00E21102">
        <w:rPr>
          <w:lang w:val="ro-RO"/>
        </w:rPr>
        <w:t>ș</w:t>
      </w:r>
      <w:r w:rsidRPr="00E21102">
        <w:rPr>
          <w:lang w:val="ro-RO"/>
        </w:rPr>
        <w:t>i alte autorită</w:t>
      </w:r>
      <w:r w:rsidR="00475819" w:rsidRPr="00E21102">
        <w:rPr>
          <w:lang w:val="ro-RO"/>
        </w:rPr>
        <w:t>ț</w:t>
      </w:r>
      <w:r w:rsidRPr="00E21102">
        <w:rPr>
          <w:lang w:val="ro-RO"/>
        </w:rPr>
        <w:t>i care au, potrivit legii, atribu</w:t>
      </w:r>
      <w:r w:rsidR="00475819" w:rsidRPr="00E21102">
        <w:rPr>
          <w:lang w:val="ro-RO"/>
        </w:rPr>
        <w:t>ț</w:t>
      </w:r>
      <w:r w:rsidRPr="00E21102">
        <w:rPr>
          <w:lang w:val="ro-RO"/>
        </w:rPr>
        <w:t>ii în comunicarea actelor.</w:t>
      </w:r>
    </w:p>
    <w:p w14:paraId="31BC00A1" w14:textId="3F3DBE26" w:rsidR="00F9701F" w:rsidRPr="00E21102" w:rsidRDefault="00F9701F" w:rsidP="00F9701F">
      <w:pPr>
        <w:spacing w:line="240" w:lineRule="auto"/>
        <w:ind w:left="0" w:right="567"/>
        <w:rPr>
          <w:lang w:val="ro-RO"/>
        </w:rPr>
      </w:pPr>
      <w:r w:rsidRPr="00E21102">
        <w:rPr>
          <w:lang w:val="ro-RO"/>
        </w:rPr>
        <w:t xml:space="preserve">    (2) După primirea cererii de asisten</w:t>
      </w:r>
      <w:r w:rsidR="00475819" w:rsidRPr="00E21102">
        <w:rPr>
          <w:lang w:val="ro-RO"/>
        </w:rPr>
        <w:t>ț</w:t>
      </w:r>
      <w:r w:rsidRPr="00E21102">
        <w:rPr>
          <w:lang w:val="ro-RO"/>
        </w:rPr>
        <w:t xml:space="preserve">ă judiciară având ca obiect comunicarea unor acte judiciare sau extrajudiciare </w:t>
      </w:r>
      <w:r w:rsidR="00475819" w:rsidRPr="00E21102">
        <w:rPr>
          <w:lang w:val="ro-RO"/>
        </w:rPr>
        <w:t>ș</w:t>
      </w:r>
      <w:r w:rsidRPr="00E21102">
        <w:rPr>
          <w:lang w:val="ro-RO"/>
        </w:rPr>
        <w:t>i a documentelor anexate acesteia de la autoritatea română solicitantă, Ministerul Justi</w:t>
      </w:r>
      <w:r w:rsidR="00475819" w:rsidRPr="00E21102">
        <w:rPr>
          <w:lang w:val="ro-RO"/>
        </w:rPr>
        <w:t>ț</w:t>
      </w:r>
      <w:r w:rsidRPr="00E21102">
        <w:rPr>
          <w:lang w:val="ro-RO"/>
        </w:rPr>
        <w:t>iei efectuează controlul de regularitate interna</w:t>
      </w:r>
      <w:r w:rsidR="00475819" w:rsidRPr="00E21102">
        <w:rPr>
          <w:lang w:val="ro-RO"/>
        </w:rPr>
        <w:t>ț</w:t>
      </w:r>
      <w:r w:rsidRPr="00E21102">
        <w:rPr>
          <w:lang w:val="ro-RO"/>
        </w:rPr>
        <w:t xml:space="preserve">ională </w:t>
      </w:r>
      <w:r w:rsidR="00475819" w:rsidRPr="00E21102">
        <w:rPr>
          <w:lang w:val="ro-RO"/>
        </w:rPr>
        <w:t>ș</w:t>
      </w:r>
      <w:r w:rsidRPr="00E21102">
        <w:rPr>
          <w:lang w:val="ro-RO"/>
        </w:rPr>
        <w:t>i, după caz, le transmite, în func</w:t>
      </w:r>
      <w:r w:rsidR="00475819" w:rsidRPr="00E21102">
        <w:rPr>
          <w:lang w:val="ro-RO"/>
        </w:rPr>
        <w:t>ț</w:t>
      </w:r>
      <w:r w:rsidRPr="00E21102">
        <w:rPr>
          <w:lang w:val="ro-RO"/>
        </w:rPr>
        <w:t>ie de existen</w:t>
      </w:r>
      <w:r w:rsidR="00475819" w:rsidRPr="00E21102">
        <w:rPr>
          <w:lang w:val="ro-RO"/>
        </w:rPr>
        <w:t>ț</w:t>
      </w:r>
      <w:r w:rsidRPr="00E21102">
        <w:rPr>
          <w:lang w:val="ro-RO"/>
        </w:rPr>
        <w:t xml:space="preserve">a </w:t>
      </w:r>
      <w:r w:rsidR="00475819" w:rsidRPr="00E21102">
        <w:rPr>
          <w:lang w:val="ro-RO"/>
        </w:rPr>
        <w:t>ș</w:t>
      </w:r>
      <w:r w:rsidRPr="00E21102">
        <w:rPr>
          <w:lang w:val="ro-RO"/>
        </w:rPr>
        <w:t>i prevederile unei conven</w:t>
      </w:r>
      <w:r w:rsidR="00475819" w:rsidRPr="00E21102">
        <w:rPr>
          <w:lang w:val="ro-RO"/>
        </w:rPr>
        <w:t>ț</w:t>
      </w:r>
      <w:r w:rsidRPr="00E21102">
        <w:rPr>
          <w:lang w:val="ro-RO"/>
        </w:rPr>
        <w:t>ii interna</w:t>
      </w:r>
      <w:r w:rsidR="00475819" w:rsidRPr="00E21102">
        <w:rPr>
          <w:lang w:val="ro-RO"/>
        </w:rPr>
        <w:t>ț</w:t>
      </w:r>
      <w:r w:rsidRPr="00E21102">
        <w:rPr>
          <w:lang w:val="ro-RO"/>
        </w:rPr>
        <w:t>ionale:</w:t>
      </w:r>
    </w:p>
    <w:p w14:paraId="1470F7C8" w14:textId="67C6ECA0" w:rsidR="00F9701F" w:rsidRPr="00E21102" w:rsidRDefault="00F9701F" w:rsidP="00F9701F">
      <w:pPr>
        <w:spacing w:line="240" w:lineRule="auto"/>
        <w:ind w:left="0" w:right="567"/>
        <w:rPr>
          <w:lang w:val="ro-RO"/>
        </w:rPr>
      </w:pPr>
      <w:r w:rsidRPr="00E21102">
        <w:rPr>
          <w:lang w:val="ro-RO"/>
        </w:rPr>
        <w:t xml:space="preserve">    a) autorită</w:t>
      </w:r>
      <w:r w:rsidR="00475819" w:rsidRPr="00E21102">
        <w:rPr>
          <w:lang w:val="ro-RO"/>
        </w:rPr>
        <w:t>ț</w:t>
      </w:r>
      <w:r w:rsidRPr="00E21102">
        <w:rPr>
          <w:lang w:val="ro-RO"/>
        </w:rPr>
        <w:t>ii centrale din statul solicitat; sau</w:t>
      </w:r>
    </w:p>
    <w:p w14:paraId="4CDE7E96" w14:textId="77777777" w:rsidR="00F9701F" w:rsidRPr="00E21102" w:rsidRDefault="00F9701F" w:rsidP="00F9701F">
      <w:pPr>
        <w:spacing w:line="240" w:lineRule="auto"/>
        <w:ind w:left="0" w:right="567"/>
        <w:rPr>
          <w:lang w:val="ro-RO"/>
        </w:rPr>
      </w:pPr>
      <w:r w:rsidRPr="00E21102">
        <w:rPr>
          <w:lang w:val="ro-RO"/>
        </w:rPr>
        <w:t xml:space="preserve">    b) misiunii diplomatice sau consulare a României din statul solicitat, prin intermediul Ministerului Afacerilor Externe; sau</w:t>
      </w:r>
    </w:p>
    <w:p w14:paraId="0EAB0C8C" w14:textId="2FC5BE4E" w:rsidR="00F9701F" w:rsidRPr="00E21102" w:rsidRDefault="00F9701F" w:rsidP="00F9701F">
      <w:pPr>
        <w:spacing w:line="240" w:lineRule="auto"/>
        <w:ind w:left="0" w:right="567"/>
        <w:rPr>
          <w:lang w:val="ro-RO"/>
        </w:rPr>
      </w:pPr>
      <w:r w:rsidRPr="00E21102">
        <w:rPr>
          <w:lang w:val="ro-RO"/>
        </w:rPr>
        <w:t xml:space="preserve">    c) prin po</w:t>
      </w:r>
      <w:r w:rsidR="00475819" w:rsidRPr="00E21102">
        <w:rPr>
          <w:lang w:val="ro-RO"/>
        </w:rPr>
        <w:t>ș</w:t>
      </w:r>
      <w:r w:rsidRPr="00E21102">
        <w:rPr>
          <w:lang w:val="ro-RO"/>
        </w:rPr>
        <w:t>tă, direct destinatarului actului.</w:t>
      </w:r>
    </w:p>
    <w:p w14:paraId="530D1859" w14:textId="77777777" w:rsidR="00F9701F" w:rsidRPr="00E21102" w:rsidRDefault="00F9701F" w:rsidP="00F9701F">
      <w:pPr>
        <w:spacing w:line="240" w:lineRule="auto"/>
        <w:ind w:left="0" w:right="567"/>
        <w:rPr>
          <w:lang w:val="ro-RO"/>
        </w:rPr>
      </w:pPr>
      <w:r w:rsidRPr="00E21102">
        <w:rPr>
          <w:lang w:val="ro-RO"/>
        </w:rPr>
        <w:t xml:space="preserve">    ART. 6</w:t>
      </w:r>
    </w:p>
    <w:p w14:paraId="386BDEBB" w14:textId="5E353B86" w:rsidR="00F9701F" w:rsidRPr="00E21102" w:rsidRDefault="00F9701F" w:rsidP="00F9701F">
      <w:pPr>
        <w:spacing w:line="240" w:lineRule="auto"/>
        <w:ind w:left="0" w:right="567"/>
        <w:rPr>
          <w:lang w:val="ro-RO"/>
        </w:rPr>
      </w:pPr>
      <w:r w:rsidRPr="00E21102">
        <w:rPr>
          <w:lang w:val="ro-RO"/>
        </w:rPr>
        <w:t xml:space="preserve">    Controlul de regularitate interna</w:t>
      </w:r>
      <w:r w:rsidR="00475819" w:rsidRPr="00E21102">
        <w:rPr>
          <w:lang w:val="ro-RO"/>
        </w:rPr>
        <w:t>ț</w:t>
      </w:r>
      <w:r w:rsidRPr="00E21102">
        <w:rPr>
          <w:lang w:val="ro-RO"/>
        </w:rPr>
        <w:t>ională</w:t>
      </w:r>
    </w:p>
    <w:p w14:paraId="1D4C81F4" w14:textId="575E32E6" w:rsidR="00F9701F" w:rsidRPr="00E21102" w:rsidRDefault="00F9701F" w:rsidP="00F9701F">
      <w:pPr>
        <w:spacing w:line="240" w:lineRule="auto"/>
        <w:ind w:left="0" w:right="567"/>
        <w:rPr>
          <w:lang w:val="ro-RO"/>
        </w:rPr>
      </w:pPr>
      <w:r w:rsidRPr="00E21102">
        <w:rPr>
          <w:lang w:val="ro-RO"/>
        </w:rPr>
        <w:t xml:space="preserve">    (1) Controlul de regularitate interna</w:t>
      </w:r>
      <w:r w:rsidR="00475819" w:rsidRPr="00E21102">
        <w:rPr>
          <w:lang w:val="ro-RO"/>
        </w:rPr>
        <w:t>ț</w:t>
      </w:r>
      <w:r w:rsidRPr="00E21102">
        <w:rPr>
          <w:lang w:val="ro-RO"/>
        </w:rPr>
        <w:t>ională constă în verificarea conformită</w:t>
      </w:r>
      <w:r w:rsidR="00475819" w:rsidRPr="00E21102">
        <w:rPr>
          <w:lang w:val="ro-RO"/>
        </w:rPr>
        <w:t>ț</w:t>
      </w:r>
      <w:r w:rsidRPr="00E21102">
        <w:rPr>
          <w:lang w:val="ro-RO"/>
        </w:rPr>
        <w:t>ii cererii de asisten</w:t>
      </w:r>
      <w:r w:rsidR="00475819" w:rsidRPr="00E21102">
        <w:rPr>
          <w:lang w:val="ro-RO"/>
        </w:rPr>
        <w:t>ț</w:t>
      </w:r>
      <w:r w:rsidRPr="00E21102">
        <w:rPr>
          <w:lang w:val="ro-RO"/>
        </w:rPr>
        <w:t>ă judiciară interna</w:t>
      </w:r>
      <w:r w:rsidR="00475819" w:rsidRPr="00E21102">
        <w:rPr>
          <w:lang w:val="ro-RO"/>
        </w:rPr>
        <w:t>ț</w:t>
      </w:r>
      <w:r w:rsidRPr="00E21102">
        <w:rPr>
          <w:lang w:val="ro-RO"/>
        </w:rPr>
        <w:t xml:space="preserve">ională </w:t>
      </w:r>
      <w:r w:rsidR="00475819" w:rsidRPr="00E21102">
        <w:rPr>
          <w:lang w:val="ro-RO"/>
        </w:rPr>
        <w:t>ș</w:t>
      </w:r>
      <w:r w:rsidRPr="00E21102">
        <w:rPr>
          <w:lang w:val="ro-RO"/>
        </w:rPr>
        <w:t>i a actelor anexate acesteia cu dispozi</w:t>
      </w:r>
      <w:r w:rsidR="00475819" w:rsidRPr="00E21102">
        <w:rPr>
          <w:lang w:val="ro-RO"/>
        </w:rPr>
        <w:t>ț</w:t>
      </w:r>
      <w:r w:rsidRPr="00E21102">
        <w:rPr>
          <w:lang w:val="ro-RO"/>
        </w:rPr>
        <w:t>iile conven</w:t>
      </w:r>
      <w:r w:rsidR="00475819" w:rsidRPr="00E21102">
        <w:rPr>
          <w:lang w:val="ro-RO"/>
        </w:rPr>
        <w:t>ț</w:t>
      </w:r>
      <w:r w:rsidRPr="00E21102">
        <w:rPr>
          <w:lang w:val="ro-RO"/>
        </w:rPr>
        <w:t>iilor, tratatelor bilaterale sau multilaterale aplicabile, inclusiv cu declara</w:t>
      </w:r>
      <w:r w:rsidR="00475819" w:rsidRPr="00E21102">
        <w:rPr>
          <w:lang w:val="ro-RO"/>
        </w:rPr>
        <w:t>ț</w:t>
      </w:r>
      <w:r w:rsidRPr="00E21102">
        <w:rPr>
          <w:lang w:val="ro-RO"/>
        </w:rPr>
        <w:t>iile formulate de România în baza dispozi</w:t>
      </w:r>
      <w:r w:rsidR="00475819" w:rsidRPr="00E21102">
        <w:rPr>
          <w:lang w:val="ro-RO"/>
        </w:rPr>
        <w:t>ț</w:t>
      </w:r>
      <w:r w:rsidRPr="00E21102">
        <w:rPr>
          <w:lang w:val="ro-RO"/>
        </w:rPr>
        <w:t>iilor unor conven</w:t>
      </w:r>
      <w:r w:rsidR="00475819" w:rsidRPr="00E21102">
        <w:rPr>
          <w:lang w:val="ro-RO"/>
        </w:rPr>
        <w:t>ț</w:t>
      </w:r>
      <w:r w:rsidRPr="00E21102">
        <w:rPr>
          <w:lang w:val="ro-RO"/>
        </w:rPr>
        <w:t>ii multilaterale.</w:t>
      </w:r>
    </w:p>
    <w:p w14:paraId="1B223533" w14:textId="33878750" w:rsidR="00F9701F" w:rsidRPr="00E21102" w:rsidRDefault="00F9701F" w:rsidP="00F9701F">
      <w:pPr>
        <w:spacing w:line="240" w:lineRule="auto"/>
        <w:ind w:left="0" w:right="567"/>
        <w:rPr>
          <w:lang w:val="ro-RO"/>
        </w:rPr>
      </w:pPr>
      <w:r w:rsidRPr="00E21102">
        <w:rPr>
          <w:lang w:val="ro-RO"/>
        </w:rPr>
        <w:t xml:space="preserve">    (2) Ministerul Justi</w:t>
      </w:r>
      <w:r w:rsidR="00475819" w:rsidRPr="00E21102">
        <w:rPr>
          <w:lang w:val="ro-RO"/>
        </w:rPr>
        <w:t>ț</w:t>
      </w:r>
      <w:r w:rsidRPr="00E21102">
        <w:rPr>
          <w:lang w:val="ro-RO"/>
        </w:rPr>
        <w:t>iei efectuează controlul de regularitate interna</w:t>
      </w:r>
      <w:r w:rsidR="00475819" w:rsidRPr="00E21102">
        <w:rPr>
          <w:lang w:val="ro-RO"/>
        </w:rPr>
        <w:t>ț</w:t>
      </w:r>
      <w:r w:rsidRPr="00E21102">
        <w:rPr>
          <w:lang w:val="ro-RO"/>
        </w:rPr>
        <w:t>ională prevăzut la alin. (1), pentru a verifica dacă:</w:t>
      </w:r>
    </w:p>
    <w:p w14:paraId="0A5FAAEA" w14:textId="10805267" w:rsidR="00F9701F" w:rsidRPr="00E21102" w:rsidRDefault="00F9701F" w:rsidP="00F9701F">
      <w:pPr>
        <w:spacing w:line="240" w:lineRule="auto"/>
        <w:ind w:left="0" w:right="567"/>
        <w:rPr>
          <w:lang w:val="ro-RO"/>
        </w:rPr>
      </w:pPr>
      <w:r w:rsidRPr="00E21102">
        <w:rPr>
          <w:lang w:val="ro-RO"/>
        </w:rPr>
        <w:lastRenderedPageBreak/>
        <w:t xml:space="preserve">    a) între România </w:t>
      </w:r>
      <w:r w:rsidR="00475819" w:rsidRPr="00E21102">
        <w:rPr>
          <w:lang w:val="ro-RO"/>
        </w:rPr>
        <w:t>ș</w:t>
      </w:r>
      <w:r w:rsidRPr="00E21102">
        <w:rPr>
          <w:lang w:val="ro-RO"/>
        </w:rPr>
        <w:t>i statul solicitat există norme conven</w:t>
      </w:r>
      <w:r w:rsidR="00475819" w:rsidRPr="00E21102">
        <w:rPr>
          <w:lang w:val="ro-RO"/>
        </w:rPr>
        <w:t>ț</w:t>
      </w:r>
      <w:r w:rsidRPr="00E21102">
        <w:rPr>
          <w:lang w:val="ro-RO"/>
        </w:rPr>
        <w:t>ionale ori reciprocitate în domeniul asisten</w:t>
      </w:r>
      <w:r w:rsidR="00475819" w:rsidRPr="00E21102">
        <w:rPr>
          <w:lang w:val="ro-RO"/>
        </w:rPr>
        <w:t>ț</w:t>
      </w:r>
      <w:r w:rsidRPr="00E21102">
        <w:rPr>
          <w:lang w:val="ro-RO"/>
        </w:rPr>
        <w:t>ei judiciare interna</w:t>
      </w:r>
      <w:r w:rsidR="00475819" w:rsidRPr="00E21102">
        <w:rPr>
          <w:lang w:val="ro-RO"/>
        </w:rPr>
        <w:t>ț</w:t>
      </w:r>
      <w:r w:rsidRPr="00E21102">
        <w:rPr>
          <w:lang w:val="ro-RO"/>
        </w:rPr>
        <w:t xml:space="preserve">ionale </w:t>
      </w:r>
      <w:r w:rsidR="00475819" w:rsidRPr="00E21102">
        <w:rPr>
          <w:lang w:val="ro-RO"/>
        </w:rPr>
        <w:t>ș</w:t>
      </w:r>
      <w:r w:rsidRPr="00E21102">
        <w:rPr>
          <w:lang w:val="ro-RO"/>
        </w:rPr>
        <w:t>i dacă acestea sunt invocate ca temei legal al cererii;</w:t>
      </w:r>
    </w:p>
    <w:p w14:paraId="132C8E21" w14:textId="0219BAB8" w:rsidR="00F9701F" w:rsidRPr="00E21102" w:rsidRDefault="00F9701F" w:rsidP="00F9701F">
      <w:pPr>
        <w:spacing w:line="240" w:lineRule="auto"/>
        <w:ind w:left="0" w:right="567"/>
        <w:rPr>
          <w:lang w:val="ro-RO"/>
        </w:rPr>
      </w:pPr>
      <w:r w:rsidRPr="00E21102">
        <w:rPr>
          <w:lang w:val="ro-RO"/>
        </w:rPr>
        <w:t xml:space="preserve">    b) la cererea de asisten</w:t>
      </w:r>
      <w:r w:rsidR="00475819" w:rsidRPr="00E21102">
        <w:rPr>
          <w:lang w:val="ro-RO"/>
        </w:rPr>
        <w:t>ț</w:t>
      </w:r>
      <w:r w:rsidRPr="00E21102">
        <w:rPr>
          <w:lang w:val="ro-RO"/>
        </w:rPr>
        <w:t>ă judiciară interna</w:t>
      </w:r>
      <w:r w:rsidR="00475819" w:rsidRPr="00E21102">
        <w:rPr>
          <w:lang w:val="ro-RO"/>
        </w:rPr>
        <w:t>ț</w:t>
      </w:r>
      <w:r w:rsidRPr="00E21102">
        <w:rPr>
          <w:lang w:val="ro-RO"/>
        </w:rPr>
        <w:t>ională, completată pe formularul corespunzător, sunt anexate actele ce urmează a fi comunicate în străinătate; actele judiciare ce urmează a fi comunicate destinatarului din străinătate, în func</w:t>
      </w:r>
      <w:r w:rsidR="00475819" w:rsidRPr="00E21102">
        <w:rPr>
          <w:lang w:val="ro-RO"/>
        </w:rPr>
        <w:t>ț</w:t>
      </w:r>
      <w:r w:rsidRPr="00E21102">
        <w:rPr>
          <w:lang w:val="ro-RO"/>
        </w:rPr>
        <w:t xml:space="preserve">ie de emitent, trebuie să fie semnate sau, după caz, să aibă semnătura </w:t>
      </w:r>
      <w:r w:rsidR="00475819" w:rsidRPr="00E21102">
        <w:rPr>
          <w:lang w:val="ro-RO"/>
        </w:rPr>
        <w:t>ș</w:t>
      </w:r>
      <w:r w:rsidRPr="00E21102">
        <w:rPr>
          <w:lang w:val="ro-RO"/>
        </w:rPr>
        <w:t>i parafa instan</w:t>
      </w:r>
      <w:r w:rsidR="00475819" w:rsidRPr="00E21102">
        <w:rPr>
          <w:lang w:val="ro-RO"/>
        </w:rPr>
        <w:t>ț</w:t>
      </w:r>
      <w:r w:rsidRPr="00E21102">
        <w:rPr>
          <w:lang w:val="ro-RO"/>
        </w:rPr>
        <w:t>ei;</w:t>
      </w:r>
    </w:p>
    <w:p w14:paraId="2F554787" w14:textId="07C4D372" w:rsidR="00F9701F" w:rsidRPr="00E21102" w:rsidRDefault="00F9701F" w:rsidP="00F9701F">
      <w:pPr>
        <w:spacing w:line="240" w:lineRule="auto"/>
        <w:ind w:left="0" w:right="567"/>
        <w:rPr>
          <w:lang w:val="ro-RO"/>
        </w:rPr>
      </w:pPr>
      <w:r w:rsidRPr="00E21102">
        <w:rPr>
          <w:lang w:val="ro-RO"/>
        </w:rPr>
        <w:t xml:space="preserve">    c) actele anexate cererii sunt înso</w:t>
      </w:r>
      <w:r w:rsidR="00475819" w:rsidRPr="00E21102">
        <w:rPr>
          <w:lang w:val="ro-RO"/>
        </w:rPr>
        <w:t>ț</w:t>
      </w:r>
      <w:r w:rsidRPr="00E21102">
        <w:rPr>
          <w:lang w:val="ro-RO"/>
        </w:rPr>
        <w:t>ite de traduceri, conform prevederilor art. 8.</w:t>
      </w:r>
    </w:p>
    <w:p w14:paraId="75A5E114" w14:textId="5FC72AD3" w:rsidR="00F9701F" w:rsidRPr="00E21102" w:rsidRDefault="00F9701F" w:rsidP="00F9701F">
      <w:pPr>
        <w:spacing w:line="240" w:lineRule="auto"/>
        <w:ind w:left="0" w:right="567"/>
        <w:rPr>
          <w:lang w:val="ro-RO"/>
        </w:rPr>
      </w:pPr>
      <w:r w:rsidRPr="00E21102">
        <w:rPr>
          <w:lang w:val="ro-RO"/>
        </w:rPr>
        <w:t xml:space="preserve">    (3) În cazul în care constată neîndeplinirea condi</w:t>
      </w:r>
      <w:r w:rsidR="00475819" w:rsidRPr="00E21102">
        <w:rPr>
          <w:lang w:val="ro-RO"/>
        </w:rPr>
        <w:t>ț</w:t>
      </w:r>
      <w:r w:rsidRPr="00E21102">
        <w:rPr>
          <w:lang w:val="ro-RO"/>
        </w:rPr>
        <w:t>iilor de regularitate interna</w:t>
      </w:r>
      <w:r w:rsidR="00475819" w:rsidRPr="00E21102">
        <w:rPr>
          <w:lang w:val="ro-RO"/>
        </w:rPr>
        <w:t>ț</w:t>
      </w:r>
      <w:r w:rsidRPr="00E21102">
        <w:rPr>
          <w:lang w:val="ro-RO"/>
        </w:rPr>
        <w:t>ională prevăzute la alin. (2), Ministerul Justi</w:t>
      </w:r>
      <w:r w:rsidR="00475819" w:rsidRPr="00E21102">
        <w:rPr>
          <w:lang w:val="ro-RO"/>
        </w:rPr>
        <w:t>ț</w:t>
      </w:r>
      <w:r w:rsidRPr="00E21102">
        <w:rPr>
          <w:lang w:val="ro-RO"/>
        </w:rPr>
        <w:t xml:space="preserve">iei restituie, motivat, cererea </w:t>
      </w:r>
      <w:r w:rsidR="00475819" w:rsidRPr="00E21102">
        <w:rPr>
          <w:lang w:val="ro-RO"/>
        </w:rPr>
        <w:t>ș</w:t>
      </w:r>
      <w:r w:rsidRPr="00E21102">
        <w:rPr>
          <w:lang w:val="ro-RO"/>
        </w:rPr>
        <w:t>i actele anexate acesteia.</w:t>
      </w:r>
    </w:p>
    <w:p w14:paraId="77B8B0B3" w14:textId="77777777" w:rsidR="00F9701F" w:rsidRPr="00E21102" w:rsidRDefault="00F9701F" w:rsidP="00F9701F">
      <w:pPr>
        <w:spacing w:line="240" w:lineRule="auto"/>
        <w:ind w:left="0" w:right="567"/>
        <w:rPr>
          <w:lang w:val="ro-RO"/>
        </w:rPr>
      </w:pPr>
      <w:r w:rsidRPr="00E21102">
        <w:rPr>
          <w:lang w:val="ro-RO"/>
        </w:rPr>
        <w:t xml:space="preserve">    ART. 7</w:t>
      </w:r>
    </w:p>
    <w:p w14:paraId="035FCDB9" w14:textId="2B0FAC2A" w:rsidR="00F9701F" w:rsidRPr="00E21102" w:rsidRDefault="00F9701F" w:rsidP="00F9701F">
      <w:pPr>
        <w:spacing w:line="240" w:lineRule="auto"/>
        <w:ind w:left="0" w:right="567"/>
        <w:rPr>
          <w:lang w:val="ro-RO"/>
        </w:rPr>
      </w:pPr>
      <w:r w:rsidRPr="00E21102">
        <w:rPr>
          <w:lang w:val="ro-RO"/>
        </w:rPr>
        <w:t xml:space="preserve">    Con</w:t>
      </w:r>
      <w:r w:rsidR="00475819" w:rsidRPr="00E21102">
        <w:rPr>
          <w:lang w:val="ro-RO"/>
        </w:rPr>
        <w:t>ț</w:t>
      </w:r>
      <w:r w:rsidRPr="00E21102">
        <w:rPr>
          <w:lang w:val="ro-RO"/>
        </w:rPr>
        <w:t xml:space="preserve">inutul </w:t>
      </w:r>
      <w:r w:rsidR="00475819" w:rsidRPr="00E21102">
        <w:rPr>
          <w:lang w:val="ro-RO"/>
        </w:rPr>
        <w:t>ș</w:t>
      </w:r>
      <w:r w:rsidRPr="00E21102">
        <w:rPr>
          <w:lang w:val="ro-RO"/>
        </w:rPr>
        <w:t>i forma cererii</w:t>
      </w:r>
    </w:p>
    <w:p w14:paraId="0D63EE14" w14:textId="0DA9EC04" w:rsidR="00F9701F" w:rsidRPr="00E21102" w:rsidRDefault="00F9701F" w:rsidP="00F9701F">
      <w:pPr>
        <w:spacing w:line="240" w:lineRule="auto"/>
        <w:ind w:left="0" w:right="567"/>
        <w:rPr>
          <w:lang w:val="ro-RO"/>
        </w:rPr>
      </w:pPr>
      <w:r w:rsidRPr="00E21102">
        <w:rPr>
          <w:lang w:val="ro-RO"/>
        </w:rPr>
        <w:t xml:space="preserve">    (1) Cererea de asisten</w:t>
      </w:r>
      <w:r w:rsidR="00475819" w:rsidRPr="00E21102">
        <w:rPr>
          <w:lang w:val="ro-RO"/>
        </w:rPr>
        <w:t>ț</w:t>
      </w:r>
      <w:r w:rsidRPr="00E21102">
        <w:rPr>
          <w:lang w:val="ro-RO"/>
        </w:rPr>
        <w:t>ă judiciară interna</w:t>
      </w:r>
      <w:r w:rsidR="00475819" w:rsidRPr="00E21102">
        <w:rPr>
          <w:lang w:val="ro-RO"/>
        </w:rPr>
        <w:t>ț</w:t>
      </w:r>
      <w:r w:rsidRPr="00E21102">
        <w:rPr>
          <w:lang w:val="ro-RO"/>
        </w:rPr>
        <w:t>ională referitoare la comunicarea de acte va cuprinde:</w:t>
      </w:r>
    </w:p>
    <w:p w14:paraId="4DB12DC3" w14:textId="2838B80D" w:rsidR="00F9701F" w:rsidRPr="00E21102" w:rsidRDefault="00F9701F" w:rsidP="00F9701F">
      <w:pPr>
        <w:spacing w:line="240" w:lineRule="auto"/>
        <w:ind w:left="0" w:right="567"/>
        <w:rPr>
          <w:lang w:val="ro-RO"/>
        </w:rPr>
      </w:pPr>
      <w:r w:rsidRPr="00E21102">
        <w:rPr>
          <w:lang w:val="ro-RO"/>
        </w:rPr>
        <w:t xml:space="preserve">    a) denumirea autorită</w:t>
      </w:r>
      <w:r w:rsidR="00475819" w:rsidRPr="00E21102">
        <w:rPr>
          <w:lang w:val="ro-RO"/>
        </w:rPr>
        <w:t>ț</w:t>
      </w:r>
      <w:r w:rsidRPr="00E21102">
        <w:rPr>
          <w:lang w:val="ro-RO"/>
        </w:rPr>
        <w:t>ii solicitante;</w:t>
      </w:r>
    </w:p>
    <w:p w14:paraId="21356A08" w14:textId="7C689DC9" w:rsidR="00F9701F" w:rsidRPr="00E21102" w:rsidRDefault="00F9701F" w:rsidP="00F9701F">
      <w:pPr>
        <w:spacing w:line="240" w:lineRule="auto"/>
        <w:ind w:left="0" w:right="567"/>
        <w:rPr>
          <w:lang w:val="ro-RO"/>
        </w:rPr>
      </w:pPr>
      <w:r w:rsidRPr="00E21102">
        <w:rPr>
          <w:lang w:val="ro-RO"/>
        </w:rPr>
        <w:t xml:space="preserve">    b) numele </w:t>
      </w:r>
      <w:r w:rsidR="00475819" w:rsidRPr="00E21102">
        <w:rPr>
          <w:lang w:val="ro-RO"/>
        </w:rPr>
        <w:t>ș</w:t>
      </w:r>
      <w:r w:rsidRPr="00E21102">
        <w:rPr>
          <w:lang w:val="ro-RO"/>
        </w:rPr>
        <w:t>i calitatea păr</w:t>
      </w:r>
      <w:r w:rsidR="00475819" w:rsidRPr="00E21102">
        <w:rPr>
          <w:lang w:val="ro-RO"/>
        </w:rPr>
        <w:t>ț</w:t>
      </w:r>
      <w:r w:rsidRPr="00E21102">
        <w:rPr>
          <w:lang w:val="ro-RO"/>
        </w:rPr>
        <w:t>ilor;</w:t>
      </w:r>
    </w:p>
    <w:p w14:paraId="193186BB" w14:textId="77777777" w:rsidR="00F9701F" w:rsidRPr="00E21102" w:rsidRDefault="00F9701F" w:rsidP="00F9701F">
      <w:pPr>
        <w:spacing w:line="240" w:lineRule="auto"/>
        <w:ind w:left="0" w:right="567"/>
        <w:rPr>
          <w:lang w:val="ro-RO"/>
        </w:rPr>
      </w:pPr>
      <w:r w:rsidRPr="00E21102">
        <w:rPr>
          <w:lang w:val="ro-RO"/>
        </w:rPr>
        <w:t xml:space="preserve">    c) natura actului de transmis;</w:t>
      </w:r>
    </w:p>
    <w:p w14:paraId="1C0A74E6" w14:textId="77777777" w:rsidR="00F9701F" w:rsidRPr="00E21102" w:rsidRDefault="00F9701F" w:rsidP="00F9701F">
      <w:pPr>
        <w:spacing w:line="240" w:lineRule="auto"/>
        <w:ind w:left="0" w:right="567"/>
        <w:rPr>
          <w:lang w:val="ro-RO"/>
        </w:rPr>
      </w:pPr>
      <w:r w:rsidRPr="00E21102">
        <w:rPr>
          <w:lang w:val="ro-RO"/>
        </w:rPr>
        <w:t xml:space="preserve">    d) adresa destinatarului;</w:t>
      </w:r>
    </w:p>
    <w:p w14:paraId="58336189" w14:textId="77777777" w:rsidR="00F9701F" w:rsidRPr="00E21102" w:rsidRDefault="00F9701F" w:rsidP="00F9701F">
      <w:pPr>
        <w:spacing w:line="240" w:lineRule="auto"/>
        <w:ind w:left="0" w:right="567"/>
        <w:rPr>
          <w:lang w:val="ro-RO"/>
        </w:rPr>
      </w:pPr>
      <w:r w:rsidRPr="00E21102">
        <w:rPr>
          <w:lang w:val="ro-RO"/>
        </w:rPr>
        <w:t xml:space="preserve">    e) indicarea tuturor documentelor-anexă la actul ce se transmite;</w:t>
      </w:r>
    </w:p>
    <w:p w14:paraId="4631B7A2" w14:textId="77777777" w:rsidR="00F9701F" w:rsidRPr="00E21102" w:rsidRDefault="00F9701F" w:rsidP="00F9701F">
      <w:pPr>
        <w:spacing w:line="240" w:lineRule="auto"/>
        <w:ind w:left="0" w:right="567"/>
        <w:rPr>
          <w:lang w:val="ro-RO"/>
        </w:rPr>
      </w:pPr>
      <w:r w:rsidRPr="00E21102">
        <w:rPr>
          <w:lang w:val="ro-RO"/>
        </w:rPr>
        <w:t xml:space="preserve">    f) indicarea termenului fixat de autoritatea solicitantă.</w:t>
      </w:r>
    </w:p>
    <w:p w14:paraId="7C5EAD25" w14:textId="58C2C1BF" w:rsidR="00F9701F" w:rsidRPr="00E21102" w:rsidRDefault="00F9701F" w:rsidP="00F9701F">
      <w:pPr>
        <w:spacing w:line="240" w:lineRule="auto"/>
        <w:ind w:left="0" w:right="567"/>
        <w:rPr>
          <w:lang w:val="ro-RO"/>
        </w:rPr>
      </w:pPr>
      <w:r w:rsidRPr="00E21102">
        <w:rPr>
          <w:lang w:val="ro-RO"/>
        </w:rPr>
        <w:t xml:space="preserve">    (2) Cererea va fi înso</w:t>
      </w:r>
      <w:r w:rsidR="00475819" w:rsidRPr="00E21102">
        <w:rPr>
          <w:lang w:val="ro-RO"/>
        </w:rPr>
        <w:t>ț</w:t>
      </w:r>
      <w:r w:rsidRPr="00E21102">
        <w:rPr>
          <w:lang w:val="ro-RO"/>
        </w:rPr>
        <w:t>ită de actul care urmează a fi comunicat, în dublu exemplar.</w:t>
      </w:r>
    </w:p>
    <w:p w14:paraId="572568D7" w14:textId="6F2C1005" w:rsidR="00F9701F" w:rsidRPr="00E21102" w:rsidRDefault="00F9701F" w:rsidP="00F9701F">
      <w:pPr>
        <w:spacing w:line="240" w:lineRule="auto"/>
        <w:ind w:left="0" w:right="567"/>
        <w:rPr>
          <w:lang w:val="ro-RO"/>
        </w:rPr>
      </w:pPr>
      <w:r w:rsidRPr="00E21102">
        <w:rPr>
          <w:lang w:val="ro-RO"/>
        </w:rPr>
        <w:t xml:space="preserve">    (3) La cerere se va anexa </w:t>
      </w:r>
      <w:r w:rsidR="00475819" w:rsidRPr="00E21102">
        <w:rPr>
          <w:lang w:val="ro-RO"/>
        </w:rPr>
        <w:t>ș</w:t>
      </w:r>
      <w:r w:rsidRPr="00E21102">
        <w:rPr>
          <w:lang w:val="ro-RO"/>
        </w:rPr>
        <w:t>i formularul de dovadă a comunicării, care va cuprinde următoarele men</w:t>
      </w:r>
      <w:r w:rsidR="00475819" w:rsidRPr="00E21102">
        <w:rPr>
          <w:lang w:val="ro-RO"/>
        </w:rPr>
        <w:t>ț</w:t>
      </w:r>
      <w:r w:rsidRPr="00E21102">
        <w:rPr>
          <w:lang w:val="ro-RO"/>
        </w:rPr>
        <w:t>iuni:</w:t>
      </w:r>
    </w:p>
    <w:p w14:paraId="5133D872" w14:textId="3B80FFAD" w:rsidR="00F9701F" w:rsidRPr="00E21102" w:rsidRDefault="00F9701F" w:rsidP="00F9701F">
      <w:pPr>
        <w:spacing w:line="240" w:lineRule="auto"/>
        <w:ind w:left="0" w:right="567"/>
        <w:rPr>
          <w:lang w:val="ro-RO"/>
        </w:rPr>
      </w:pPr>
      <w:r w:rsidRPr="00E21102">
        <w:rPr>
          <w:lang w:val="ro-RO"/>
        </w:rPr>
        <w:t xml:space="preserve">    a) denumirea autorită</w:t>
      </w:r>
      <w:r w:rsidR="00475819" w:rsidRPr="00E21102">
        <w:rPr>
          <w:lang w:val="ro-RO"/>
        </w:rPr>
        <w:t>ț</w:t>
      </w:r>
      <w:r w:rsidRPr="00E21102">
        <w:rPr>
          <w:lang w:val="ro-RO"/>
        </w:rPr>
        <w:t>ii solicitante;</w:t>
      </w:r>
    </w:p>
    <w:p w14:paraId="4D036D2C" w14:textId="77777777" w:rsidR="00F9701F" w:rsidRPr="00E21102" w:rsidRDefault="00F9701F" w:rsidP="00F9701F">
      <w:pPr>
        <w:spacing w:line="240" w:lineRule="auto"/>
        <w:ind w:left="0" w:right="567"/>
        <w:rPr>
          <w:lang w:val="ro-RO"/>
        </w:rPr>
      </w:pPr>
      <w:r w:rsidRPr="00E21102">
        <w:rPr>
          <w:lang w:val="ro-RO"/>
        </w:rPr>
        <w:t xml:space="preserve">    b) actele transmise în vederea comunicării;</w:t>
      </w:r>
    </w:p>
    <w:p w14:paraId="17801012" w14:textId="365776A4" w:rsidR="00F9701F" w:rsidRPr="00E21102" w:rsidRDefault="00F9701F" w:rsidP="00F9701F">
      <w:pPr>
        <w:spacing w:line="240" w:lineRule="auto"/>
        <w:ind w:left="0" w:right="567"/>
        <w:rPr>
          <w:lang w:val="ro-RO"/>
        </w:rPr>
      </w:pPr>
      <w:r w:rsidRPr="00E21102">
        <w:rPr>
          <w:lang w:val="ro-RO"/>
        </w:rPr>
        <w:t xml:space="preserve">    c) numele </w:t>
      </w:r>
      <w:r w:rsidR="00475819" w:rsidRPr="00E21102">
        <w:rPr>
          <w:lang w:val="ro-RO"/>
        </w:rPr>
        <w:t>ș</w:t>
      </w:r>
      <w:r w:rsidRPr="00E21102">
        <w:rPr>
          <w:lang w:val="ro-RO"/>
        </w:rPr>
        <w:t>i domiciliul destinatarului;</w:t>
      </w:r>
    </w:p>
    <w:p w14:paraId="26F54946" w14:textId="6BD97CE3" w:rsidR="00F9701F" w:rsidRPr="00E21102" w:rsidRDefault="00F9701F" w:rsidP="00F9701F">
      <w:pPr>
        <w:spacing w:line="240" w:lineRule="auto"/>
        <w:ind w:left="0" w:right="567"/>
        <w:rPr>
          <w:lang w:val="ro-RO"/>
        </w:rPr>
      </w:pPr>
      <w:r w:rsidRPr="00E21102">
        <w:rPr>
          <w:lang w:val="ro-RO"/>
        </w:rPr>
        <w:t xml:space="preserve">    d) denumirea autorită</w:t>
      </w:r>
      <w:r w:rsidR="00475819" w:rsidRPr="00E21102">
        <w:rPr>
          <w:lang w:val="ro-RO"/>
        </w:rPr>
        <w:t>ț</w:t>
      </w:r>
      <w:r w:rsidRPr="00E21102">
        <w:rPr>
          <w:lang w:val="ro-RO"/>
        </w:rPr>
        <w:t>ii judiciare solicitate;</w:t>
      </w:r>
    </w:p>
    <w:p w14:paraId="2B08C7E4" w14:textId="4D79305C" w:rsidR="00F9701F" w:rsidRPr="00E21102" w:rsidRDefault="00F9701F" w:rsidP="00F9701F">
      <w:pPr>
        <w:spacing w:line="240" w:lineRule="auto"/>
        <w:ind w:left="0" w:right="567"/>
        <w:rPr>
          <w:lang w:val="ro-RO"/>
        </w:rPr>
      </w:pPr>
      <w:r w:rsidRPr="00E21102">
        <w:rPr>
          <w:lang w:val="ro-RO"/>
        </w:rPr>
        <w:t xml:space="preserve">    e) numele </w:t>
      </w:r>
      <w:r w:rsidR="00475819" w:rsidRPr="00E21102">
        <w:rPr>
          <w:lang w:val="ro-RO"/>
        </w:rPr>
        <w:t>ș</w:t>
      </w:r>
      <w:r w:rsidRPr="00E21102">
        <w:rPr>
          <w:lang w:val="ro-RO"/>
        </w:rPr>
        <w:t>i calitatea persoanei care a primit actele (destinatar, so</w:t>
      </w:r>
      <w:r w:rsidR="00475819" w:rsidRPr="00E21102">
        <w:rPr>
          <w:lang w:val="ro-RO"/>
        </w:rPr>
        <w:t>ț</w:t>
      </w:r>
      <w:r w:rsidRPr="00E21102">
        <w:rPr>
          <w:lang w:val="ro-RO"/>
        </w:rPr>
        <w:t>, rudă - pentru persoanele fizice, sau func</w:t>
      </w:r>
      <w:r w:rsidR="00475819" w:rsidRPr="00E21102">
        <w:rPr>
          <w:lang w:val="ro-RO"/>
        </w:rPr>
        <w:t>ț</w:t>
      </w:r>
      <w:r w:rsidRPr="00E21102">
        <w:rPr>
          <w:lang w:val="ro-RO"/>
        </w:rPr>
        <w:t>ia - pentru persoanele juridice);</w:t>
      </w:r>
    </w:p>
    <w:p w14:paraId="0AE937EB" w14:textId="06A08B17" w:rsidR="00F9701F" w:rsidRPr="00E21102" w:rsidRDefault="00F9701F" w:rsidP="00F9701F">
      <w:pPr>
        <w:spacing w:line="240" w:lineRule="auto"/>
        <w:ind w:left="0" w:right="567"/>
        <w:rPr>
          <w:lang w:val="ro-RO"/>
        </w:rPr>
      </w:pPr>
      <w:r w:rsidRPr="00E21102">
        <w:rPr>
          <w:lang w:val="ro-RO"/>
        </w:rPr>
        <w:t xml:space="preserve">    f) semnătura destinatarului (cu aplicarea </w:t>
      </w:r>
      <w:r w:rsidR="00475819" w:rsidRPr="00E21102">
        <w:rPr>
          <w:lang w:val="ro-RO"/>
        </w:rPr>
        <w:t>ș</w:t>
      </w:r>
      <w:r w:rsidRPr="00E21102">
        <w:rPr>
          <w:lang w:val="ro-RO"/>
        </w:rPr>
        <w:t>tampilei, pentru persoanele juridice);</w:t>
      </w:r>
    </w:p>
    <w:p w14:paraId="3012EDCA" w14:textId="77777777" w:rsidR="00F9701F" w:rsidRPr="00E21102" w:rsidRDefault="00F9701F" w:rsidP="00F9701F">
      <w:pPr>
        <w:spacing w:line="240" w:lineRule="auto"/>
        <w:ind w:left="0" w:right="567"/>
        <w:rPr>
          <w:lang w:val="ro-RO"/>
        </w:rPr>
      </w:pPr>
      <w:r w:rsidRPr="00E21102">
        <w:rPr>
          <w:lang w:val="ro-RO"/>
        </w:rPr>
        <w:t xml:space="preserve">    g) data comunicării actelor;</w:t>
      </w:r>
    </w:p>
    <w:p w14:paraId="613939CB" w14:textId="77777777" w:rsidR="00F9701F" w:rsidRPr="00E21102" w:rsidRDefault="00F9701F" w:rsidP="00F9701F">
      <w:pPr>
        <w:spacing w:line="240" w:lineRule="auto"/>
        <w:ind w:left="0" w:right="567"/>
        <w:rPr>
          <w:lang w:val="ro-RO"/>
        </w:rPr>
      </w:pPr>
      <w:r w:rsidRPr="00E21102">
        <w:rPr>
          <w:lang w:val="ro-RO"/>
        </w:rPr>
        <w:t xml:space="preserve">    h) motivele necomunicării (refuzul destinatarului, adresa schimbată etc.);</w:t>
      </w:r>
    </w:p>
    <w:p w14:paraId="6B6B11A9" w14:textId="493057B9" w:rsidR="00F9701F" w:rsidRPr="00E21102" w:rsidRDefault="00F9701F" w:rsidP="00F9701F">
      <w:pPr>
        <w:spacing w:line="240" w:lineRule="auto"/>
        <w:ind w:left="0" w:right="567"/>
        <w:rPr>
          <w:lang w:val="ro-RO"/>
        </w:rPr>
      </w:pPr>
      <w:r w:rsidRPr="00E21102">
        <w:rPr>
          <w:lang w:val="ro-RO"/>
        </w:rPr>
        <w:t xml:space="preserve">    i) semnătura agentului de procedură </w:t>
      </w:r>
      <w:r w:rsidR="00475819" w:rsidRPr="00E21102">
        <w:rPr>
          <w:lang w:val="ro-RO"/>
        </w:rPr>
        <w:t>ș</w:t>
      </w:r>
      <w:r w:rsidRPr="00E21102">
        <w:rPr>
          <w:lang w:val="ro-RO"/>
        </w:rPr>
        <w:t xml:space="preserve">i </w:t>
      </w:r>
      <w:r w:rsidR="00475819" w:rsidRPr="00E21102">
        <w:rPr>
          <w:lang w:val="ro-RO"/>
        </w:rPr>
        <w:t>ș</w:t>
      </w:r>
      <w:r w:rsidRPr="00E21102">
        <w:rPr>
          <w:lang w:val="ro-RO"/>
        </w:rPr>
        <w:t>tampila autorită</w:t>
      </w:r>
      <w:r w:rsidR="00475819" w:rsidRPr="00E21102">
        <w:rPr>
          <w:lang w:val="ro-RO"/>
        </w:rPr>
        <w:t>ț</w:t>
      </w:r>
      <w:r w:rsidRPr="00E21102">
        <w:rPr>
          <w:lang w:val="ro-RO"/>
        </w:rPr>
        <w:t>ii judiciare solicitate.</w:t>
      </w:r>
    </w:p>
    <w:p w14:paraId="05917656" w14:textId="100F458D" w:rsidR="00F9701F" w:rsidRPr="00E21102" w:rsidRDefault="00F9701F" w:rsidP="00F9701F">
      <w:pPr>
        <w:spacing w:line="240" w:lineRule="auto"/>
        <w:ind w:left="0" w:right="567"/>
        <w:rPr>
          <w:lang w:val="ro-RO"/>
        </w:rPr>
      </w:pPr>
      <w:r w:rsidRPr="00E21102">
        <w:rPr>
          <w:lang w:val="ro-RO"/>
        </w:rPr>
        <w:t xml:space="preserve">    (4) Cererea </w:t>
      </w:r>
      <w:r w:rsidR="00475819" w:rsidRPr="00E21102">
        <w:rPr>
          <w:lang w:val="ro-RO"/>
        </w:rPr>
        <w:t>ș</w:t>
      </w:r>
      <w:r w:rsidRPr="00E21102">
        <w:rPr>
          <w:lang w:val="ro-RO"/>
        </w:rPr>
        <w:t xml:space="preserve">i documentele-anexă sunt scutite de orice </w:t>
      </w:r>
      <w:proofErr w:type="spellStart"/>
      <w:r w:rsidRPr="00E21102">
        <w:rPr>
          <w:lang w:val="ro-RO"/>
        </w:rPr>
        <w:t>supralegalizare</w:t>
      </w:r>
      <w:proofErr w:type="spellEnd"/>
      <w:r w:rsidRPr="00E21102">
        <w:rPr>
          <w:lang w:val="ro-RO"/>
        </w:rPr>
        <w:t xml:space="preserve"> sau altă formalitate analoagă.</w:t>
      </w:r>
    </w:p>
    <w:p w14:paraId="3875711F" w14:textId="77777777" w:rsidR="00F9701F" w:rsidRPr="00E21102" w:rsidRDefault="00F9701F" w:rsidP="00F9701F">
      <w:pPr>
        <w:spacing w:line="240" w:lineRule="auto"/>
        <w:ind w:left="0" w:right="567"/>
        <w:rPr>
          <w:lang w:val="ro-RO"/>
        </w:rPr>
      </w:pPr>
      <w:r w:rsidRPr="00E21102">
        <w:rPr>
          <w:lang w:val="ro-RO"/>
        </w:rPr>
        <w:t xml:space="preserve">    ART. 8</w:t>
      </w:r>
    </w:p>
    <w:p w14:paraId="0C818EBA" w14:textId="5898988B" w:rsidR="00F9701F" w:rsidRPr="00E21102" w:rsidRDefault="00F9701F" w:rsidP="00F9701F">
      <w:pPr>
        <w:spacing w:line="240" w:lineRule="auto"/>
        <w:ind w:left="0" w:right="567"/>
        <w:rPr>
          <w:lang w:val="ro-RO"/>
        </w:rPr>
      </w:pPr>
      <w:r w:rsidRPr="00E21102">
        <w:rPr>
          <w:lang w:val="ro-RO"/>
        </w:rPr>
        <w:t xml:space="preserve">    Traducerea cererii </w:t>
      </w:r>
      <w:r w:rsidR="00475819" w:rsidRPr="00E21102">
        <w:rPr>
          <w:lang w:val="ro-RO"/>
        </w:rPr>
        <w:t>ș</w:t>
      </w:r>
      <w:r w:rsidRPr="00E21102">
        <w:rPr>
          <w:lang w:val="ro-RO"/>
        </w:rPr>
        <w:t>i a documentelor-anexă</w:t>
      </w:r>
    </w:p>
    <w:p w14:paraId="614D2E97" w14:textId="72550F84" w:rsidR="00F9701F" w:rsidRPr="00E21102" w:rsidRDefault="00F9701F" w:rsidP="00F9701F">
      <w:pPr>
        <w:spacing w:line="240" w:lineRule="auto"/>
        <w:ind w:left="0" w:right="567"/>
        <w:rPr>
          <w:lang w:val="ro-RO"/>
        </w:rPr>
      </w:pPr>
      <w:r w:rsidRPr="00E21102">
        <w:rPr>
          <w:lang w:val="ro-RO"/>
        </w:rPr>
        <w:lastRenderedPageBreak/>
        <w:t xml:space="preserve">    Cererea de comunicare de acte </w:t>
      </w:r>
      <w:r w:rsidR="00475819" w:rsidRPr="00E21102">
        <w:rPr>
          <w:lang w:val="ro-RO"/>
        </w:rPr>
        <w:t>ș</w:t>
      </w:r>
      <w:r w:rsidRPr="00E21102">
        <w:rPr>
          <w:lang w:val="ro-RO"/>
        </w:rPr>
        <w:t>i documentele anexate cererii vor fi traduse prin grija autorită</w:t>
      </w:r>
      <w:r w:rsidR="00475819" w:rsidRPr="00E21102">
        <w:rPr>
          <w:lang w:val="ro-RO"/>
        </w:rPr>
        <w:t>ț</w:t>
      </w:r>
      <w:r w:rsidRPr="00E21102">
        <w:rPr>
          <w:lang w:val="ro-RO"/>
        </w:rPr>
        <w:t xml:space="preserve">ii solicitante române </w:t>
      </w:r>
      <w:r w:rsidR="00475819" w:rsidRPr="00E21102">
        <w:rPr>
          <w:lang w:val="ro-RO"/>
        </w:rPr>
        <w:t>ș</w:t>
      </w:r>
      <w:r w:rsidRPr="00E21102">
        <w:rPr>
          <w:lang w:val="ro-RO"/>
        </w:rPr>
        <w:t>i pe cheltuiala păr</w:t>
      </w:r>
      <w:r w:rsidR="00475819" w:rsidRPr="00E21102">
        <w:rPr>
          <w:lang w:val="ro-RO"/>
        </w:rPr>
        <w:t>ț</w:t>
      </w:r>
      <w:r w:rsidRPr="00E21102">
        <w:rPr>
          <w:lang w:val="ro-RO"/>
        </w:rPr>
        <w:t>ilor interesate, în afară de cazurile în care păr</w:t>
      </w:r>
      <w:r w:rsidR="00475819" w:rsidRPr="00E21102">
        <w:rPr>
          <w:lang w:val="ro-RO"/>
        </w:rPr>
        <w:t>ț</w:t>
      </w:r>
      <w:r w:rsidRPr="00E21102">
        <w:rPr>
          <w:lang w:val="ro-RO"/>
        </w:rPr>
        <w:t>ilor li s-a aprobat ajutorul public judiciar de către instan</w:t>
      </w:r>
      <w:r w:rsidR="00475819" w:rsidRPr="00E21102">
        <w:rPr>
          <w:lang w:val="ro-RO"/>
        </w:rPr>
        <w:t>ț</w:t>
      </w:r>
      <w:r w:rsidRPr="00E21102">
        <w:rPr>
          <w:lang w:val="ro-RO"/>
        </w:rPr>
        <w:t>a română sub forma suportării cheltuielilor de traducere.</w:t>
      </w:r>
    </w:p>
    <w:p w14:paraId="69013975" w14:textId="77777777" w:rsidR="00F9701F" w:rsidRPr="00E21102" w:rsidRDefault="00F9701F" w:rsidP="00F9701F">
      <w:pPr>
        <w:spacing w:line="240" w:lineRule="auto"/>
        <w:ind w:left="0" w:right="567"/>
        <w:rPr>
          <w:lang w:val="ro-RO"/>
        </w:rPr>
      </w:pPr>
      <w:r w:rsidRPr="00E21102">
        <w:rPr>
          <w:lang w:val="ro-RO"/>
        </w:rPr>
        <w:t xml:space="preserve">    ART. 9</w:t>
      </w:r>
    </w:p>
    <w:p w14:paraId="6F063F34" w14:textId="19E53C09" w:rsidR="00F9701F" w:rsidRPr="00E21102" w:rsidRDefault="00F9701F" w:rsidP="00F9701F">
      <w:pPr>
        <w:spacing w:line="240" w:lineRule="auto"/>
        <w:ind w:left="0" w:right="567"/>
        <w:rPr>
          <w:lang w:val="ro-RO"/>
        </w:rPr>
      </w:pPr>
      <w:r w:rsidRPr="00E21102">
        <w:rPr>
          <w:lang w:val="ro-RO"/>
        </w:rPr>
        <w:t xml:space="preserve">    Deblocarea cererii de asisten</w:t>
      </w:r>
      <w:r w:rsidR="00475819" w:rsidRPr="00E21102">
        <w:rPr>
          <w:lang w:val="ro-RO"/>
        </w:rPr>
        <w:t>ț</w:t>
      </w:r>
      <w:r w:rsidRPr="00E21102">
        <w:rPr>
          <w:lang w:val="ro-RO"/>
        </w:rPr>
        <w:t>ă judiciară</w:t>
      </w:r>
    </w:p>
    <w:p w14:paraId="5DB397D6" w14:textId="7FD02252" w:rsidR="00F9701F" w:rsidRPr="00E21102" w:rsidRDefault="00F9701F" w:rsidP="00F9701F">
      <w:pPr>
        <w:spacing w:line="240" w:lineRule="auto"/>
        <w:ind w:left="0" w:right="567"/>
        <w:rPr>
          <w:lang w:val="ro-RO"/>
        </w:rPr>
      </w:pPr>
      <w:r w:rsidRPr="00E21102">
        <w:rPr>
          <w:lang w:val="ro-RO"/>
        </w:rPr>
        <w:t xml:space="preserve">    (1) Autoritatea solicitantă română urmăre</w:t>
      </w:r>
      <w:r w:rsidR="00475819" w:rsidRPr="00E21102">
        <w:rPr>
          <w:lang w:val="ro-RO"/>
        </w:rPr>
        <w:t>ș</w:t>
      </w:r>
      <w:r w:rsidRPr="00E21102">
        <w:rPr>
          <w:lang w:val="ro-RO"/>
        </w:rPr>
        <w:t>te stadiul de solu</w:t>
      </w:r>
      <w:r w:rsidR="00475819" w:rsidRPr="00E21102">
        <w:rPr>
          <w:lang w:val="ro-RO"/>
        </w:rPr>
        <w:t>ț</w:t>
      </w:r>
      <w:r w:rsidRPr="00E21102">
        <w:rPr>
          <w:lang w:val="ro-RO"/>
        </w:rPr>
        <w:t>ionare al cererii de asisten</w:t>
      </w:r>
      <w:r w:rsidR="00475819" w:rsidRPr="00E21102">
        <w:rPr>
          <w:lang w:val="ro-RO"/>
        </w:rPr>
        <w:t>ț</w:t>
      </w:r>
      <w:r w:rsidRPr="00E21102">
        <w:rPr>
          <w:lang w:val="ro-RO"/>
        </w:rPr>
        <w:t>ă judiciară interna</w:t>
      </w:r>
      <w:r w:rsidR="00475819" w:rsidRPr="00E21102">
        <w:rPr>
          <w:lang w:val="ro-RO"/>
        </w:rPr>
        <w:t>ț</w:t>
      </w:r>
      <w:r w:rsidRPr="00E21102">
        <w:rPr>
          <w:lang w:val="ro-RO"/>
        </w:rPr>
        <w:t>ională având ca obiect comunicarea unor acte judiciare sau extrajudiciare unei persoane fizice sau juridice cu domiciliul, re</w:t>
      </w:r>
      <w:r w:rsidR="00475819" w:rsidRPr="00E21102">
        <w:rPr>
          <w:lang w:val="ro-RO"/>
        </w:rPr>
        <w:t>ș</w:t>
      </w:r>
      <w:r w:rsidRPr="00E21102">
        <w:rPr>
          <w:lang w:val="ro-RO"/>
        </w:rPr>
        <w:t>edin</w:t>
      </w:r>
      <w:r w:rsidR="00475819" w:rsidRPr="00E21102">
        <w:rPr>
          <w:lang w:val="ro-RO"/>
        </w:rPr>
        <w:t>ț</w:t>
      </w:r>
      <w:r w:rsidRPr="00E21102">
        <w:rPr>
          <w:lang w:val="ro-RO"/>
        </w:rPr>
        <w:t>a sau sediul în străinătate.</w:t>
      </w:r>
    </w:p>
    <w:p w14:paraId="4DD4E6F3" w14:textId="136FD39C" w:rsidR="00F9701F" w:rsidRPr="00E21102" w:rsidRDefault="00F9701F" w:rsidP="00F9701F">
      <w:pPr>
        <w:spacing w:line="240" w:lineRule="auto"/>
        <w:ind w:left="0" w:right="567"/>
        <w:rPr>
          <w:lang w:val="ro-RO"/>
        </w:rPr>
      </w:pPr>
      <w:r w:rsidRPr="00E21102">
        <w:rPr>
          <w:lang w:val="ro-RO"/>
        </w:rPr>
        <w:t xml:space="preserve">    (2) În situa</w:t>
      </w:r>
      <w:r w:rsidR="00475819" w:rsidRPr="00E21102">
        <w:rPr>
          <w:lang w:val="ro-RO"/>
        </w:rPr>
        <w:t>ț</w:t>
      </w:r>
      <w:r w:rsidRPr="00E21102">
        <w:rPr>
          <w:lang w:val="ro-RO"/>
        </w:rPr>
        <w:t>ia în care autoritatea solicitantă nu prime</w:t>
      </w:r>
      <w:r w:rsidR="00475819" w:rsidRPr="00E21102">
        <w:rPr>
          <w:lang w:val="ro-RO"/>
        </w:rPr>
        <w:t>ș</w:t>
      </w:r>
      <w:r w:rsidRPr="00E21102">
        <w:rPr>
          <w:lang w:val="ro-RO"/>
        </w:rPr>
        <w:t>te rezultatul cererii de asisten</w:t>
      </w:r>
      <w:r w:rsidR="00475819" w:rsidRPr="00E21102">
        <w:rPr>
          <w:lang w:val="ro-RO"/>
        </w:rPr>
        <w:t>ț</w:t>
      </w:r>
      <w:r w:rsidRPr="00E21102">
        <w:rPr>
          <w:lang w:val="ro-RO"/>
        </w:rPr>
        <w:t>ă judiciară interna</w:t>
      </w:r>
      <w:r w:rsidR="00475819" w:rsidRPr="00E21102">
        <w:rPr>
          <w:lang w:val="ro-RO"/>
        </w:rPr>
        <w:t>ț</w:t>
      </w:r>
      <w:r w:rsidRPr="00E21102">
        <w:rPr>
          <w:lang w:val="ro-RO"/>
        </w:rPr>
        <w:t>ională înaintea termenului indicat în cerere, aceasta poate solicita Ministerului Justi</w:t>
      </w:r>
      <w:r w:rsidR="00475819" w:rsidRPr="00E21102">
        <w:rPr>
          <w:lang w:val="ro-RO"/>
        </w:rPr>
        <w:t>ț</w:t>
      </w:r>
      <w:r w:rsidRPr="00E21102">
        <w:rPr>
          <w:lang w:val="ro-RO"/>
        </w:rPr>
        <w:t>iei, în calitate de autoritate centrală, să întreprindă demersuri pe lângă autoritatea solicitată străină în vederea deblocării solu</w:t>
      </w:r>
      <w:r w:rsidR="00475819" w:rsidRPr="00E21102">
        <w:rPr>
          <w:lang w:val="ro-RO"/>
        </w:rPr>
        <w:t>ț</w:t>
      </w:r>
      <w:r w:rsidRPr="00E21102">
        <w:rPr>
          <w:lang w:val="ro-RO"/>
        </w:rPr>
        <w:t>ionării cererii de asisten</w:t>
      </w:r>
      <w:r w:rsidR="00475819" w:rsidRPr="00E21102">
        <w:rPr>
          <w:lang w:val="ro-RO"/>
        </w:rPr>
        <w:t>ț</w:t>
      </w:r>
      <w:r w:rsidRPr="00E21102">
        <w:rPr>
          <w:lang w:val="ro-RO"/>
        </w:rPr>
        <w:t>ă judiciară interna</w:t>
      </w:r>
      <w:r w:rsidR="00475819" w:rsidRPr="00E21102">
        <w:rPr>
          <w:lang w:val="ro-RO"/>
        </w:rPr>
        <w:t>ț</w:t>
      </w:r>
      <w:r w:rsidRPr="00E21102">
        <w:rPr>
          <w:lang w:val="ro-RO"/>
        </w:rPr>
        <w:t>ională.</w:t>
      </w:r>
    </w:p>
    <w:p w14:paraId="7BACDBEE" w14:textId="307A8FB2" w:rsidR="00F9701F" w:rsidRPr="00E21102" w:rsidRDefault="00F9701F" w:rsidP="00F9701F">
      <w:pPr>
        <w:spacing w:line="240" w:lineRule="auto"/>
        <w:ind w:left="0" w:right="567"/>
        <w:rPr>
          <w:lang w:val="ro-RO"/>
        </w:rPr>
      </w:pPr>
      <w:r w:rsidRPr="00E21102">
        <w:rPr>
          <w:lang w:val="ro-RO"/>
        </w:rPr>
        <w:t xml:space="preserve">    (3) Ministerul Justi</w:t>
      </w:r>
      <w:r w:rsidR="00475819" w:rsidRPr="00E21102">
        <w:rPr>
          <w:lang w:val="ro-RO"/>
        </w:rPr>
        <w:t>ț</w:t>
      </w:r>
      <w:r w:rsidRPr="00E21102">
        <w:rPr>
          <w:lang w:val="ro-RO"/>
        </w:rPr>
        <w:t>iei va întreprinde demersurile necesare în vederea deblocării cererii de asisten</w:t>
      </w:r>
      <w:r w:rsidR="00475819" w:rsidRPr="00E21102">
        <w:rPr>
          <w:lang w:val="ro-RO"/>
        </w:rPr>
        <w:t>ț</w:t>
      </w:r>
      <w:r w:rsidRPr="00E21102">
        <w:rPr>
          <w:lang w:val="ro-RO"/>
        </w:rPr>
        <w:t>ă judiciară numai la solicitarea expresă a autorită</w:t>
      </w:r>
      <w:r w:rsidR="00475819" w:rsidRPr="00E21102">
        <w:rPr>
          <w:lang w:val="ro-RO"/>
        </w:rPr>
        <w:t>ț</w:t>
      </w:r>
      <w:r w:rsidRPr="00E21102">
        <w:rPr>
          <w:lang w:val="ro-RO"/>
        </w:rPr>
        <w:t>ii române solicitante.</w:t>
      </w:r>
    </w:p>
    <w:p w14:paraId="317E29A1" w14:textId="77777777" w:rsidR="00F9701F" w:rsidRPr="00E21102" w:rsidRDefault="00F9701F" w:rsidP="00F9701F">
      <w:pPr>
        <w:spacing w:line="240" w:lineRule="auto"/>
        <w:ind w:left="0" w:right="567"/>
        <w:rPr>
          <w:lang w:val="ro-RO"/>
        </w:rPr>
      </w:pPr>
      <w:r w:rsidRPr="00E21102">
        <w:rPr>
          <w:lang w:val="ro-RO"/>
        </w:rPr>
        <w:t xml:space="preserve">    ART. 10</w:t>
      </w:r>
    </w:p>
    <w:p w14:paraId="500FDC2E" w14:textId="77777777" w:rsidR="00F9701F" w:rsidRPr="00E21102" w:rsidRDefault="00F9701F" w:rsidP="00F9701F">
      <w:pPr>
        <w:spacing w:line="240" w:lineRule="auto"/>
        <w:ind w:left="0" w:right="567"/>
        <w:rPr>
          <w:lang w:val="ro-RO"/>
        </w:rPr>
      </w:pPr>
      <w:r w:rsidRPr="00E21102">
        <w:rPr>
          <w:lang w:val="ro-RO"/>
        </w:rPr>
        <w:t xml:space="preserve">    Dovada comunicării</w:t>
      </w:r>
    </w:p>
    <w:p w14:paraId="0B7EB09F" w14:textId="77777777" w:rsidR="00F9701F" w:rsidRPr="00E21102" w:rsidRDefault="00F9701F" w:rsidP="00F9701F">
      <w:pPr>
        <w:spacing w:line="240" w:lineRule="auto"/>
        <w:ind w:left="0" w:right="567"/>
        <w:rPr>
          <w:lang w:val="ro-RO"/>
        </w:rPr>
      </w:pPr>
      <w:r w:rsidRPr="00E21102">
        <w:rPr>
          <w:lang w:val="ro-RO"/>
        </w:rPr>
        <w:t xml:space="preserve">    (1) Dovada comunicării de acte în străinătate se face astfel:</w:t>
      </w:r>
    </w:p>
    <w:p w14:paraId="164A8A6C" w14:textId="265DBA46" w:rsidR="00F9701F" w:rsidRPr="00E21102" w:rsidRDefault="00F9701F" w:rsidP="00F9701F">
      <w:pPr>
        <w:spacing w:line="240" w:lineRule="auto"/>
        <w:ind w:left="0" w:right="567"/>
        <w:rPr>
          <w:lang w:val="ro-RO"/>
        </w:rPr>
      </w:pPr>
      <w:r w:rsidRPr="00E21102">
        <w:rPr>
          <w:lang w:val="ro-RO"/>
        </w:rPr>
        <w:t xml:space="preserve">    a) la comunicarea prin po</w:t>
      </w:r>
      <w:r w:rsidR="00475819" w:rsidRPr="00E21102">
        <w:rPr>
          <w:lang w:val="ro-RO"/>
        </w:rPr>
        <w:t>ș</w:t>
      </w:r>
      <w:r w:rsidRPr="00E21102">
        <w:rPr>
          <w:lang w:val="ro-RO"/>
        </w:rPr>
        <w:t>tă, direct destinatarului actului - cu dovada de primire a scrisorii recomandate ce con</w:t>
      </w:r>
      <w:r w:rsidR="00475819" w:rsidRPr="00E21102">
        <w:rPr>
          <w:lang w:val="ro-RO"/>
        </w:rPr>
        <w:t>ț</w:t>
      </w:r>
      <w:r w:rsidRPr="00E21102">
        <w:rPr>
          <w:lang w:val="ro-RO"/>
        </w:rPr>
        <w:t>ine cita</w:t>
      </w:r>
      <w:r w:rsidR="00475819" w:rsidRPr="00E21102">
        <w:rPr>
          <w:lang w:val="ro-RO"/>
        </w:rPr>
        <w:t>ț</w:t>
      </w:r>
      <w:r w:rsidRPr="00E21102">
        <w:rPr>
          <w:lang w:val="ro-RO"/>
        </w:rPr>
        <w:t xml:space="preserve">ia </w:t>
      </w:r>
      <w:r w:rsidR="00475819" w:rsidRPr="00E21102">
        <w:rPr>
          <w:lang w:val="ro-RO"/>
        </w:rPr>
        <w:t>ș</w:t>
      </w:r>
      <w:r w:rsidRPr="00E21102">
        <w:rPr>
          <w:lang w:val="ro-RO"/>
        </w:rPr>
        <w:t>i documentele-anexă;</w:t>
      </w:r>
    </w:p>
    <w:p w14:paraId="44AD0FBA" w14:textId="3859C7AF" w:rsidR="00F9701F" w:rsidRPr="00E21102" w:rsidRDefault="00F9701F" w:rsidP="00F9701F">
      <w:pPr>
        <w:spacing w:line="240" w:lineRule="auto"/>
        <w:ind w:left="0" w:right="567"/>
        <w:rPr>
          <w:lang w:val="ro-RO"/>
        </w:rPr>
      </w:pPr>
      <w:r w:rsidRPr="00E21102">
        <w:rPr>
          <w:lang w:val="ro-RO"/>
        </w:rPr>
        <w:t xml:space="preserve">    b) la comunicarea prin intermediul autorită</w:t>
      </w:r>
      <w:r w:rsidR="00475819" w:rsidRPr="00E21102">
        <w:rPr>
          <w:lang w:val="ro-RO"/>
        </w:rPr>
        <w:t>ț</w:t>
      </w:r>
      <w:r w:rsidRPr="00E21102">
        <w:rPr>
          <w:lang w:val="ro-RO"/>
        </w:rPr>
        <w:t>ii centrale competente a statului solicitat ori al misiunii diplomatice sau consulare a României din statul solicitat - cu formularul prevăzut la art. 7 alin. (3) sau cu formularul propriu al autorită</w:t>
      </w:r>
      <w:r w:rsidR="00475819" w:rsidRPr="00E21102">
        <w:rPr>
          <w:lang w:val="ro-RO"/>
        </w:rPr>
        <w:t>ț</w:t>
      </w:r>
      <w:r w:rsidRPr="00E21102">
        <w:rPr>
          <w:lang w:val="ro-RO"/>
        </w:rPr>
        <w:t>ii solicitate, după caz.</w:t>
      </w:r>
    </w:p>
    <w:p w14:paraId="3E4118C7" w14:textId="01704D3A" w:rsidR="00F9701F" w:rsidRPr="00E21102" w:rsidRDefault="00F9701F" w:rsidP="00F9701F">
      <w:pPr>
        <w:spacing w:line="240" w:lineRule="auto"/>
        <w:ind w:left="0" w:right="567"/>
        <w:rPr>
          <w:lang w:val="ro-RO"/>
        </w:rPr>
      </w:pPr>
      <w:r w:rsidRPr="00E21102">
        <w:rPr>
          <w:lang w:val="ro-RO"/>
        </w:rPr>
        <w:t xml:space="preserve">    (2) În cazul în care destinatarul nu locuie</w:t>
      </w:r>
      <w:r w:rsidR="00475819" w:rsidRPr="00E21102">
        <w:rPr>
          <w:lang w:val="ro-RO"/>
        </w:rPr>
        <w:t>ș</w:t>
      </w:r>
      <w:r w:rsidRPr="00E21102">
        <w:rPr>
          <w:lang w:val="ro-RO"/>
        </w:rPr>
        <w:t>te la adresa indicată de reclamant, după primirea din străinătate a documentelor ce atestă această situa</w:t>
      </w:r>
      <w:r w:rsidR="00475819" w:rsidRPr="00E21102">
        <w:rPr>
          <w:lang w:val="ro-RO"/>
        </w:rPr>
        <w:t>ț</w:t>
      </w:r>
      <w:r w:rsidRPr="00E21102">
        <w:rPr>
          <w:lang w:val="ro-RO"/>
        </w:rPr>
        <w:t>ie, autoritatea judiciară română va proceda conform normelor relevante din Codul de procedură civilă, dacă prin conven</w:t>
      </w:r>
      <w:r w:rsidR="00475819" w:rsidRPr="00E21102">
        <w:rPr>
          <w:lang w:val="ro-RO"/>
        </w:rPr>
        <w:t>ț</w:t>
      </w:r>
      <w:r w:rsidRPr="00E21102">
        <w:rPr>
          <w:lang w:val="ro-RO"/>
        </w:rPr>
        <w:t>ii sau tratate interna</w:t>
      </w:r>
      <w:r w:rsidR="00475819" w:rsidRPr="00E21102">
        <w:rPr>
          <w:lang w:val="ro-RO"/>
        </w:rPr>
        <w:t>ț</w:t>
      </w:r>
      <w:r w:rsidRPr="00E21102">
        <w:rPr>
          <w:lang w:val="ro-RO"/>
        </w:rPr>
        <w:t>ionale la care România este parte nu se prevede altfel.</w:t>
      </w:r>
    </w:p>
    <w:p w14:paraId="62606BB3" w14:textId="77777777" w:rsidR="00F9701F" w:rsidRPr="00E21102" w:rsidRDefault="00F9701F" w:rsidP="00F9701F">
      <w:pPr>
        <w:spacing w:line="240" w:lineRule="auto"/>
        <w:ind w:left="0" w:right="567"/>
        <w:rPr>
          <w:lang w:val="ro-RO"/>
        </w:rPr>
      </w:pPr>
    </w:p>
    <w:p w14:paraId="281090F7" w14:textId="21D3B5CA" w:rsidR="00F9701F" w:rsidRPr="00E21102" w:rsidRDefault="00F9701F" w:rsidP="00F9701F">
      <w:pPr>
        <w:spacing w:line="240" w:lineRule="auto"/>
        <w:ind w:left="0" w:right="567"/>
        <w:rPr>
          <w:lang w:val="ro-RO"/>
        </w:rPr>
      </w:pPr>
      <w:r w:rsidRPr="00E21102">
        <w:rPr>
          <w:lang w:val="ro-RO"/>
        </w:rPr>
        <w:t xml:space="preserve">    SEC</w:t>
      </w:r>
      <w:r w:rsidR="00475819" w:rsidRPr="00E21102">
        <w:rPr>
          <w:lang w:val="ro-RO"/>
        </w:rPr>
        <w:t>Ț</w:t>
      </w:r>
      <w:r w:rsidRPr="00E21102">
        <w:rPr>
          <w:lang w:val="ro-RO"/>
        </w:rPr>
        <w:t>IUNEA a 3-a</w:t>
      </w:r>
    </w:p>
    <w:p w14:paraId="1E960C87" w14:textId="77777777" w:rsidR="00F9701F" w:rsidRPr="00E21102" w:rsidRDefault="00F9701F" w:rsidP="00F9701F">
      <w:pPr>
        <w:spacing w:line="240" w:lineRule="auto"/>
        <w:ind w:left="0" w:right="567"/>
        <w:rPr>
          <w:lang w:val="ro-RO"/>
        </w:rPr>
      </w:pPr>
      <w:r w:rsidRPr="00E21102">
        <w:rPr>
          <w:lang w:val="ro-RO"/>
        </w:rPr>
        <w:t xml:space="preserve">    Comunicarea de acte din străinătate</w:t>
      </w:r>
    </w:p>
    <w:p w14:paraId="7D6B64BD" w14:textId="77777777" w:rsidR="00F9701F" w:rsidRPr="00E21102" w:rsidRDefault="00F9701F" w:rsidP="00F9701F">
      <w:pPr>
        <w:spacing w:line="240" w:lineRule="auto"/>
        <w:ind w:left="0" w:right="567"/>
        <w:rPr>
          <w:lang w:val="ro-RO"/>
        </w:rPr>
      </w:pPr>
    </w:p>
    <w:p w14:paraId="1C04B4BA" w14:textId="77777777" w:rsidR="00F9701F" w:rsidRPr="00E21102" w:rsidRDefault="00F9701F" w:rsidP="00F9701F">
      <w:pPr>
        <w:spacing w:line="240" w:lineRule="auto"/>
        <w:ind w:left="0" w:right="567"/>
        <w:rPr>
          <w:lang w:val="ro-RO"/>
        </w:rPr>
      </w:pPr>
      <w:r w:rsidRPr="00E21102">
        <w:rPr>
          <w:lang w:val="ro-RO"/>
        </w:rPr>
        <w:t xml:space="preserve">    ART. 11</w:t>
      </w:r>
    </w:p>
    <w:p w14:paraId="7B960607" w14:textId="43B2E4BB" w:rsidR="00F9701F" w:rsidRPr="00E21102" w:rsidRDefault="00F9701F" w:rsidP="00F9701F">
      <w:pPr>
        <w:spacing w:line="240" w:lineRule="auto"/>
        <w:ind w:left="0" w:right="567"/>
        <w:rPr>
          <w:lang w:val="ro-RO"/>
        </w:rPr>
      </w:pPr>
      <w:r w:rsidRPr="00E21102">
        <w:rPr>
          <w:lang w:val="ro-RO"/>
        </w:rPr>
        <w:t xml:space="preserve">    Rolul Ministerului Justi</w:t>
      </w:r>
      <w:r w:rsidR="00475819" w:rsidRPr="00E21102">
        <w:rPr>
          <w:lang w:val="ro-RO"/>
        </w:rPr>
        <w:t>ț</w:t>
      </w:r>
      <w:r w:rsidRPr="00E21102">
        <w:rPr>
          <w:lang w:val="ro-RO"/>
        </w:rPr>
        <w:t>iei</w:t>
      </w:r>
    </w:p>
    <w:p w14:paraId="45723F2B" w14:textId="1940B281" w:rsidR="00F9701F" w:rsidRPr="00E21102" w:rsidRDefault="00F9701F" w:rsidP="00F9701F">
      <w:pPr>
        <w:spacing w:line="240" w:lineRule="auto"/>
        <w:ind w:left="0" w:right="567"/>
        <w:rPr>
          <w:lang w:val="ro-RO"/>
        </w:rPr>
      </w:pPr>
      <w:r w:rsidRPr="00E21102">
        <w:rPr>
          <w:lang w:val="ro-RO"/>
        </w:rPr>
        <w:t xml:space="preserve">    (1) Ministerul Justi</w:t>
      </w:r>
      <w:r w:rsidR="00475819" w:rsidRPr="00E21102">
        <w:rPr>
          <w:lang w:val="ro-RO"/>
        </w:rPr>
        <w:t>ț</w:t>
      </w:r>
      <w:r w:rsidRPr="00E21102">
        <w:rPr>
          <w:lang w:val="ro-RO"/>
        </w:rPr>
        <w:t>iei este autoritatea centrală desemnată să primească cererile de asisten</w:t>
      </w:r>
      <w:r w:rsidR="00475819" w:rsidRPr="00E21102">
        <w:rPr>
          <w:lang w:val="ro-RO"/>
        </w:rPr>
        <w:t>ț</w:t>
      </w:r>
      <w:r w:rsidRPr="00E21102">
        <w:rPr>
          <w:lang w:val="ro-RO"/>
        </w:rPr>
        <w:t>ă judiciară formulate de autorită</w:t>
      </w:r>
      <w:r w:rsidR="00475819" w:rsidRPr="00E21102">
        <w:rPr>
          <w:lang w:val="ro-RO"/>
        </w:rPr>
        <w:t>ț</w:t>
      </w:r>
      <w:r w:rsidRPr="00E21102">
        <w:rPr>
          <w:lang w:val="ro-RO"/>
        </w:rPr>
        <w:t>i străine având ca obiect comunicarea unor acte judiciare sau extrajudiciare unor persoane fizice sau juridice cu domiciliul, re</w:t>
      </w:r>
      <w:r w:rsidR="00475819" w:rsidRPr="00E21102">
        <w:rPr>
          <w:lang w:val="ro-RO"/>
        </w:rPr>
        <w:t>ș</w:t>
      </w:r>
      <w:r w:rsidRPr="00E21102">
        <w:rPr>
          <w:lang w:val="ro-RO"/>
        </w:rPr>
        <w:t>edin</w:t>
      </w:r>
      <w:r w:rsidR="00475819" w:rsidRPr="00E21102">
        <w:rPr>
          <w:lang w:val="ro-RO"/>
        </w:rPr>
        <w:t>ț</w:t>
      </w:r>
      <w:r w:rsidRPr="00E21102">
        <w:rPr>
          <w:lang w:val="ro-RO"/>
        </w:rPr>
        <w:t>a sau, după caz, cu sediul în România.</w:t>
      </w:r>
    </w:p>
    <w:p w14:paraId="4AEE1B94" w14:textId="63B7BBCC" w:rsidR="00F9701F" w:rsidRPr="00E21102" w:rsidRDefault="00F9701F" w:rsidP="00F9701F">
      <w:pPr>
        <w:spacing w:line="240" w:lineRule="auto"/>
        <w:ind w:left="0" w:right="567"/>
        <w:rPr>
          <w:lang w:val="ro-RO"/>
        </w:rPr>
      </w:pPr>
      <w:r w:rsidRPr="00E21102">
        <w:rPr>
          <w:lang w:val="ro-RO"/>
        </w:rPr>
        <w:t xml:space="preserve">    (2) Ministerul Justi</w:t>
      </w:r>
      <w:r w:rsidR="00475819" w:rsidRPr="00E21102">
        <w:rPr>
          <w:lang w:val="ro-RO"/>
        </w:rPr>
        <w:t>ț</w:t>
      </w:r>
      <w:r w:rsidRPr="00E21102">
        <w:rPr>
          <w:lang w:val="ro-RO"/>
        </w:rPr>
        <w:t>iei va trimite cererea de asisten</w:t>
      </w:r>
      <w:r w:rsidR="00475819" w:rsidRPr="00E21102">
        <w:rPr>
          <w:lang w:val="ro-RO"/>
        </w:rPr>
        <w:t>ț</w:t>
      </w:r>
      <w:r w:rsidRPr="00E21102">
        <w:rPr>
          <w:lang w:val="ro-RO"/>
        </w:rPr>
        <w:t xml:space="preserve">ă judiciară </w:t>
      </w:r>
      <w:r w:rsidR="00475819" w:rsidRPr="00E21102">
        <w:rPr>
          <w:lang w:val="ro-RO"/>
        </w:rPr>
        <w:t>ș</w:t>
      </w:r>
      <w:r w:rsidRPr="00E21102">
        <w:rPr>
          <w:lang w:val="ro-RO"/>
        </w:rPr>
        <w:t>i documentele anexate acesteia judecătoriei în a cărei rază teritorială domiciliază sau î</w:t>
      </w:r>
      <w:r w:rsidR="00475819" w:rsidRPr="00E21102">
        <w:rPr>
          <w:lang w:val="ro-RO"/>
        </w:rPr>
        <w:t>ș</w:t>
      </w:r>
      <w:r w:rsidRPr="00E21102">
        <w:rPr>
          <w:lang w:val="ro-RO"/>
        </w:rPr>
        <w:t>i are re</w:t>
      </w:r>
      <w:r w:rsidR="00475819" w:rsidRPr="00E21102">
        <w:rPr>
          <w:lang w:val="ro-RO"/>
        </w:rPr>
        <w:t>ș</w:t>
      </w:r>
      <w:r w:rsidRPr="00E21102">
        <w:rPr>
          <w:lang w:val="ro-RO"/>
        </w:rPr>
        <w:t>edin</w:t>
      </w:r>
      <w:r w:rsidR="00475819" w:rsidRPr="00E21102">
        <w:rPr>
          <w:lang w:val="ro-RO"/>
        </w:rPr>
        <w:t>ț</w:t>
      </w:r>
      <w:r w:rsidRPr="00E21102">
        <w:rPr>
          <w:lang w:val="ro-RO"/>
        </w:rPr>
        <w:t>a ori sediul destinatarul.</w:t>
      </w:r>
    </w:p>
    <w:p w14:paraId="2BA4D721" w14:textId="667990C7" w:rsidR="00F9701F" w:rsidRPr="00E21102" w:rsidRDefault="00F9701F" w:rsidP="00F9701F">
      <w:pPr>
        <w:spacing w:line="240" w:lineRule="auto"/>
        <w:ind w:left="0" w:right="567"/>
        <w:rPr>
          <w:lang w:val="ro-RO"/>
        </w:rPr>
      </w:pPr>
      <w:r w:rsidRPr="00E21102">
        <w:rPr>
          <w:lang w:val="ro-RO"/>
        </w:rPr>
        <w:lastRenderedPageBreak/>
        <w:t xml:space="preserve">    (3) În func</w:t>
      </w:r>
      <w:r w:rsidR="00475819" w:rsidRPr="00E21102">
        <w:rPr>
          <w:lang w:val="ro-RO"/>
        </w:rPr>
        <w:t>ț</w:t>
      </w:r>
      <w:r w:rsidRPr="00E21102">
        <w:rPr>
          <w:lang w:val="ro-RO"/>
        </w:rPr>
        <w:t>ie de calea pe care au fost primite cererile - direct de la autorită</w:t>
      </w:r>
      <w:r w:rsidR="00475819" w:rsidRPr="00E21102">
        <w:rPr>
          <w:lang w:val="ro-RO"/>
        </w:rPr>
        <w:t>ț</w:t>
      </w:r>
      <w:r w:rsidRPr="00E21102">
        <w:rPr>
          <w:lang w:val="ro-RO"/>
        </w:rPr>
        <w:t>i judiciare străine ori prin intermediul misiunilor diplomatice sau consulare -, actul probator al îndeplinirii comunicării va fi transmis de Ministerul Justi</w:t>
      </w:r>
      <w:r w:rsidR="00475819" w:rsidRPr="00E21102">
        <w:rPr>
          <w:lang w:val="ro-RO"/>
        </w:rPr>
        <w:t>ț</w:t>
      </w:r>
      <w:r w:rsidRPr="00E21102">
        <w:rPr>
          <w:lang w:val="ro-RO"/>
        </w:rPr>
        <w:t>iei pe aceea</w:t>
      </w:r>
      <w:r w:rsidR="00475819" w:rsidRPr="00E21102">
        <w:rPr>
          <w:lang w:val="ro-RO"/>
        </w:rPr>
        <w:t>ș</w:t>
      </w:r>
      <w:r w:rsidRPr="00E21102">
        <w:rPr>
          <w:lang w:val="ro-RO"/>
        </w:rPr>
        <w:t>i cale.</w:t>
      </w:r>
    </w:p>
    <w:p w14:paraId="6DDDE913" w14:textId="77777777" w:rsidR="00F9701F" w:rsidRPr="00E21102" w:rsidRDefault="00F9701F" w:rsidP="00F9701F">
      <w:pPr>
        <w:spacing w:line="240" w:lineRule="auto"/>
        <w:ind w:left="0" w:right="567"/>
        <w:rPr>
          <w:lang w:val="ro-RO"/>
        </w:rPr>
      </w:pPr>
      <w:r w:rsidRPr="00E21102">
        <w:rPr>
          <w:lang w:val="ro-RO"/>
        </w:rPr>
        <w:t xml:space="preserve">    ART. 12</w:t>
      </w:r>
    </w:p>
    <w:p w14:paraId="754360CE" w14:textId="74E20A40" w:rsidR="00F9701F" w:rsidRPr="00E21102" w:rsidRDefault="00F9701F" w:rsidP="00F9701F">
      <w:pPr>
        <w:spacing w:line="240" w:lineRule="auto"/>
        <w:ind w:left="0" w:right="567"/>
        <w:rPr>
          <w:lang w:val="ro-RO"/>
        </w:rPr>
      </w:pPr>
      <w:r w:rsidRPr="00E21102">
        <w:rPr>
          <w:lang w:val="ro-RO"/>
        </w:rPr>
        <w:t xml:space="preserve">    Rolul instan</w:t>
      </w:r>
      <w:r w:rsidR="00475819" w:rsidRPr="00E21102">
        <w:rPr>
          <w:lang w:val="ro-RO"/>
        </w:rPr>
        <w:t>ț</w:t>
      </w:r>
      <w:r w:rsidRPr="00E21102">
        <w:rPr>
          <w:lang w:val="ro-RO"/>
        </w:rPr>
        <w:t>ei judecătore</w:t>
      </w:r>
      <w:r w:rsidR="00475819" w:rsidRPr="00E21102">
        <w:rPr>
          <w:lang w:val="ro-RO"/>
        </w:rPr>
        <w:t>ș</w:t>
      </w:r>
      <w:r w:rsidRPr="00E21102">
        <w:rPr>
          <w:lang w:val="ro-RO"/>
        </w:rPr>
        <w:t>ti</w:t>
      </w:r>
    </w:p>
    <w:p w14:paraId="34E5B60C" w14:textId="77777777" w:rsidR="00F9701F" w:rsidRPr="00E21102" w:rsidRDefault="00F9701F" w:rsidP="00F9701F">
      <w:pPr>
        <w:spacing w:line="240" w:lineRule="auto"/>
        <w:ind w:left="0" w:right="567"/>
        <w:rPr>
          <w:lang w:val="ro-RO"/>
        </w:rPr>
      </w:pPr>
      <w:r w:rsidRPr="00E21102">
        <w:rPr>
          <w:lang w:val="ro-RO"/>
        </w:rPr>
        <w:t xml:space="preserve">    (1) Judecătoria română solicitată va lua de îndată măsurile necesare în vederea îndeplinirii procedurii de comunicare a actelor conform normelor din Codul de procedură civilă, dacă prin prezenta lege nu se prevede altfel.</w:t>
      </w:r>
    </w:p>
    <w:p w14:paraId="6B85C3E5" w14:textId="77777777" w:rsidR="00F9701F" w:rsidRPr="00E21102" w:rsidRDefault="00F9701F" w:rsidP="00F9701F">
      <w:pPr>
        <w:spacing w:line="240" w:lineRule="auto"/>
        <w:ind w:left="0" w:right="567"/>
        <w:rPr>
          <w:lang w:val="ro-RO"/>
        </w:rPr>
      </w:pPr>
      <w:r w:rsidRPr="00E21102">
        <w:rPr>
          <w:lang w:val="ro-RO"/>
        </w:rPr>
        <w:t xml:space="preserve">    (2) Dovada comunicării se va face prin completarea formularului trimis de autoritatea judiciară solicitantă sau, în lipsa acestuia, prin completarea formularului prevăzut la art. 7 alin. (3).</w:t>
      </w:r>
    </w:p>
    <w:p w14:paraId="05B92AB8" w14:textId="77777777" w:rsidR="00F9701F" w:rsidRPr="00E21102" w:rsidRDefault="00F9701F" w:rsidP="00F9701F">
      <w:pPr>
        <w:spacing w:line="240" w:lineRule="auto"/>
        <w:ind w:left="0" w:right="567"/>
        <w:rPr>
          <w:lang w:val="ro-RO"/>
        </w:rPr>
      </w:pPr>
      <w:r w:rsidRPr="00E21102">
        <w:rPr>
          <w:lang w:val="ro-RO"/>
        </w:rPr>
        <w:t xml:space="preserve">    ART. 13</w:t>
      </w:r>
    </w:p>
    <w:p w14:paraId="2BA89881" w14:textId="77777777" w:rsidR="00F9701F" w:rsidRPr="00E21102" w:rsidRDefault="00F9701F" w:rsidP="00F9701F">
      <w:pPr>
        <w:spacing w:line="240" w:lineRule="auto"/>
        <w:ind w:left="0" w:right="567"/>
        <w:rPr>
          <w:lang w:val="ro-RO"/>
        </w:rPr>
      </w:pPr>
      <w:r w:rsidRPr="00E21102">
        <w:rPr>
          <w:lang w:val="ro-RO"/>
        </w:rPr>
        <w:t xml:space="preserve">    Refuzul executării cererii</w:t>
      </w:r>
    </w:p>
    <w:p w14:paraId="7DEF6786" w14:textId="6AD23AB7" w:rsidR="00F9701F" w:rsidRPr="00E21102" w:rsidRDefault="00F9701F" w:rsidP="00F9701F">
      <w:pPr>
        <w:spacing w:line="240" w:lineRule="auto"/>
        <w:ind w:left="0" w:right="567"/>
        <w:rPr>
          <w:lang w:val="ro-RO"/>
        </w:rPr>
      </w:pPr>
      <w:r w:rsidRPr="00E21102">
        <w:rPr>
          <w:lang w:val="ro-RO"/>
        </w:rPr>
        <w:t xml:space="preserve">    (1) Cererea de comunicare de acte poate fi refuzată de către instan</w:t>
      </w:r>
      <w:r w:rsidR="00475819" w:rsidRPr="00E21102">
        <w:rPr>
          <w:lang w:val="ro-RO"/>
        </w:rPr>
        <w:t>ț</w:t>
      </w:r>
      <w:r w:rsidRPr="00E21102">
        <w:rPr>
          <w:lang w:val="ro-RO"/>
        </w:rPr>
        <w:t>ele judecătore</w:t>
      </w:r>
      <w:r w:rsidR="00475819" w:rsidRPr="00E21102">
        <w:rPr>
          <w:lang w:val="ro-RO"/>
        </w:rPr>
        <w:t>ș</w:t>
      </w:r>
      <w:r w:rsidRPr="00E21102">
        <w:rPr>
          <w:lang w:val="ro-RO"/>
        </w:rPr>
        <w:t>ti numai în cazul în care se apreciază că executarea acesteia ar aduce atingere suveranită</w:t>
      </w:r>
      <w:r w:rsidR="00475819" w:rsidRPr="00E21102">
        <w:rPr>
          <w:lang w:val="ro-RO"/>
        </w:rPr>
        <w:t>ț</w:t>
      </w:r>
      <w:r w:rsidRPr="00E21102">
        <w:rPr>
          <w:lang w:val="ro-RO"/>
        </w:rPr>
        <w:t>ii sau siguran</w:t>
      </w:r>
      <w:r w:rsidR="00475819" w:rsidRPr="00E21102">
        <w:rPr>
          <w:lang w:val="ro-RO"/>
        </w:rPr>
        <w:t>ț</w:t>
      </w:r>
      <w:r w:rsidRPr="00E21102">
        <w:rPr>
          <w:lang w:val="ro-RO"/>
        </w:rPr>
        <w:t>ei na</w:t>
      </w:r>
      <w:r w:rsidR="00475819" w:rsidRPr="00E21102">
        <w:rPr>
          <w:lang w:val="ro-RO"/>
        </w:rPr>
        <w:t>ț</w:t>
      </w:r>
      <w:r w:rsidRPr="00E21102">
        <w:rPr>
          <w:lang w:val="ro-RO"/>
        </w:rPr>
        <w:t>ionale.</w:t>
      </w:r>
    </w:p>
    <w:p w14:paraId="646377A3" w14:textId="77777777" w:rsidR="00F9701F" w:rsidRPr="00E21102" w:rsidRDefault="00F9701F" w:rsidP="00F9701F">
      <w:pPr>
        <w:spacing w:line="240" w:lineRule="auto"/>
        <w:ind w:left="0" w:right="567"/>
        <w:rPr>
          <w:lang w:val="ro-RO"/>
        </w:rPr>
      </w:pPr>
      <w:r w:rsidRPr="00E21102">
        <w:rPr>
          <w:lang w:val="ro-RO"/>
        </w:rPr>
        <w:t xml:space="preserve">    (2) În caz de refuz, autoritatea judiciară solicitantă va fi informată fără întârziere, în scris, cu prezentarea motivelor refuzului.</w:t>
      </w:r>
    </w:p>
    <w:p w14:paraId="56F1A113" w14:textId="77777777" w:rsidR="00F9701F" w:rsidRPr="00E21102" w:rsidRDefault="00F9701F" w:rsidP="00F9701F">
      <w:pPr>
        <w:spacing w:line="240" w:lineRule="auto"/>
        <w:ind w:left="0" w:right="567"/>
        <w:rPr>
          <w:lang w:val="ro-RO"/>
        </w:rPr>
      </w:pPr>
      <w:r w:rsidRPr="00E21102">
        <w:rPr>
          <w:lang w:val="ro-RO"/>
        </w:rPr>
        <w:t xml:space="preserve">    ART. 14</w:t>
      </w:r>
    </w:p>
    <w:p w14:paraId="0EBD2F38" w14:textId="77777777" w:rsidR="00F9701F" w:rsidRPr="00E21102" w:rsidRDefault="00F9701F" w:rsidP="00F9701F">
      <w:pPr>
        <w:spacing w:line="240" w:lineRule="auto"/>
        <w:ind w:left="0" w:right="567"/>
        <w:rPr>
          <w:lang w:val="ro-RO"/>
        </w:rPr>
      </w:pPr>
      <w:r w:rsidRPr="00E21102">
        <w:rPr>
          <w:lang w:val="ro-RO"/>
        </w:rPr>
        <w:t xml:space="preserve">    Forma actelor de comunicat</w:t>
      </w:r>
    </w:p>
    <w:p w14:paraId="0AC93E9B" w14:textId="30A62C7A" w:rsidR="00F9701F" w:rsidRPr="00E21102" w:rsidRDefault="00F9701F" w:rsidP="00F9701F">
      <w:pPr>
        <w:spacing w:line="240" w:lineRule="auto"/>
        <w:ind w:left="0" w:right="567"/>
        <w:rPr>
          <w:lang w:val="ro-RO"/>
        </w:rPr>
      </w:pPr>
      <w:r w:rsidRPr="00E21102">
        <w:rPr>
          <w:lang w:val="ro-RO"/>
        </w:rPr>
        <w:t xml:space="preserve">    (1) Documentele ce se cer a fi comunicate unei persoane fizice sau juridice române sunt înso</w:t>
      </w:r>
      <w:r w:rsidR="00475819" w:rsidRPr="00E21102">
        <w:rPr>
          <w:lang w:val="ro-RO"/>
        </w:rPr>
        <w:t>ț</w:t>
      </w:r>
      <w:r w:rsidRPr="00E21102">
        <w:rPr>
          <w:lang w:val="ro-RO"/>
        </w:rPr>
        <w:t>ite de o traducere în limba română.</w:t>
      </w:r>
    </w:p>
    <w:p w14:paraId="657369D1" w14:textId="4A31D341" w:rsidR="00F9701F" w:rsidRPr="00E21102" w:rsidRDefault="00F9701F" w:rsidP="00F9701F">
      <w:pPr>
        <w:spacing w:line="240" w:lineRule="auto"/>
        <w:ind w:left="0" w:right="567"/>
        <w:rPr>
          <w:lang w:val="ro-RO"/>
        </w:rPr>
      </w:pPr>
      <w:r w:rsidRPr="00E21102">
        <w:rPr>
          <w:lang w:val="ro-RO"/>
        </w:rPr>
        <w:t xml:space="preserve">    (2) În cazul în care documentele nu sunt traduse, destinatarul poate refuza primirea acestora, cerând ca traducerea să fie efectuată pe cheltuiala autorită</w:t>
      </w:r>
      <w:r w:rsidR="00475819" w:rsidRPr="00E21102">
        <w:rPr>
          <w:lang w:val="ro-RO"/>
        </w:rPr>
        <w:t>ț</w:t>
      </w:r>
      <w:r w:rsidRPr="00E21102">
        <w:rPr>
          <w:lang w:val="ro-RO"/>
        </w:rPr>
        <w:t>ii judiciare solicitante.</w:t>
      </w:r>
    </w:p>
    <w:p w14:paraId="17AF68E5" w14:textId="77777777" w:rsidR="00F9701F" w:rsidRPr="00E21102" w:rsidRDefault="00F9701F" w:rsidP="00F9701F">
      <w:pPr>
        <w:spacing w:line="240" w:lineRule="auto"/>
        <w:ind w:left="0" w:right="567"/>
        <w:rPr>
          <w:lang w:val="ro-RO"/>
        </w:rPr>
      </w:pPr>
      <w:r w:rsidRPr="00E21102">
        <w:rPr>
          <w:lang w:val="ro-RO"/>
        </w:rPr>
        <w:t xml:space="preserve">    ART. 15</w:t>
      </w:r>
    </w:p>
    <w:p w14:paraId="3F57D73B" w14:textId="77777777" w:rsidR="00F9701F" w:rsidRPr="00E21102" w:rsidRDefault="00F9701F" w:rsidP="00F9701F">
      <w:pPr>
        <w:spacing w:line="240" w:lineRule="auto"/>
        <w:ind w:left="0" w:right="567"/>
        <w:rPr>
          <w:lang w:val="ro-RO"/>
        </w:rPr>
      </w:pPr>
      <w:r w:rsidRPr="00E21102">
        <w:rPr>
          <w:lang w:val="ro-RO"/>
        </w:rPr>
        <w:t xml:space="preserve">    Cheltuieli</w:t>
      </w:r>
    </w:p>
    <w:p w14:paraId="27E8DB8F" w14:textId="451E28BE" w:rsidR="00F9701F" w:rsidRPr="00E21102" w:rsidRDefault="00F9701F" w:rsidP="00F9701F">
      <w:pPr>
        <w:spacing w:line="240" w:lineRule="auto"/>
        <w:ind w:left="0" w:right="567"/>
        <w:rPr>
          <w:lang w:val="ro-RO"/>
        </w:rPr>
      </w:pPr>
      <w:r w:rsidRPr="00E21102">
        <w:rPr>
          <w:lang w:val="ro-RO"/>
        </w:rPr>
        <w:t xml:space="preserve">    (1) Îndeplinirea procedurii de comunicare de acte din străinătate nu va da loc la rambursarea cheltuielilor efectuate în acest scop, în condi</w:t>
      </w:r>
      <w:r w:rsidR="00475819" w:rsidRPr="00E21102">
        <w:rPr>
          <w:lang w:val="ro-RO"/>
        </w:rPr>
        <w:t>ț</w:t>
      </w:r>
      <w:r w:rsidRPr="00E21102">
        <w:rPr>
          <w:lang w:val="ro-RO"/>
        </w:rPr>
        <w:t>ii de reciprocitate.</w:t>
      </w:r>
    </w:p>
    <w:p w14:paraId="2B3BD0B8" w14:textId="21F81687" w:rsidR="00F9701F" w:rsidRPr="00E21102" w:rsidRDefault="00F9701F" w:rsidP="00F9701F">
      <w:pPr>
        <w:spacing w:line="240" w:lineRule="auto"/>
        <w:ind w:left="0" w:right="567"/>
        <w:rPr>
          <w:lang w:val="ro-RO"/>
        </w:rPr>
      </w:pPr>
      <w:r w:rsidRPr="00E21102">
        <w:rPr>
          <w:lang w:val="ro-RO"/>
        </w:rPr>
        <w:t xml:space="preserve">    (2) În cazul în care autorită</w:t>
      </w:r>
      <w:r w:rsidR="00475819" w:rsidRPr="00E21102">
        <w:rPr>
          <w:lang w:val="ro-RO"/>
        </w:rPr>
        <w:t>ț</w:t>
      </w:r>
      <w:r w:rsidRPr="00E21102">
        <w:rPr>
          <w:lang w:val="ro-RO"/>
        </w:rPr>
        <w:t>ile judiciare străine au cerut comunicarea într-o formă specială, care nu contravine legisla</w:t>
      </w:r>
      <w:r w:rsidR="00475819" w:rsidRPr="00E21102">
        <w:rPr>
          <w:lang w:val="ro-RO"/>
        </w:rPr>
        <w:t>ț</w:t>
      </w:r>
      <w:r w:rsidRPr="00E21102">
        <w:rPr>
          <w:lang w:val="ro-RO"/>
        </w:rPr>
        <w:t>iei române, se va putea cere rambursarea cheltuielilor ocazionate de procedura respectivă.</w:t>
      </w:r>
    </w:p>
    <w:p w14:paraId="30C2FF88" w14:textId="77777777" w:rsidR="00F9701F" w:rsidRPr="00E21102" w:rsidRDefault="00F9701F" w:rsidP="00F9701F">
      <w:pPr>
        <w:spacing w:line="240" w:lineRule="auto"/>
        <w:ind w:left="0" w:right="567"/>
        <w:rPr>
          <w:lang w:val="ro-RO"/>
        </w:rPr>
      </w:pPr>
    </w:p>
    <w:p w14:paraId="43D1D255" w14:textId="77777777" w:rsidR="00F9701F" w:rsidRPr="00E21102" w:rsidRDefault="00F9701F" w:rsidP="00F9701F">
      <w:pPr>
        <w:spacing w:line="240" w:lineRule="auto"/>
        <w:ind w:left="0" w:right="567"/>
        <w:rPr>
          <w:lang w:val="ro-RO"/>
        </w:rPr>
      </w:pPr>
      <w:r w:rsidRPr="00E21102">
        <w:rPr>
          <w:lang w:val="ro-RO"/>
        </w:rPr>
        <w:t xml:space="preserve">    CAPITOLUL III</w:t>
      </w:r>
    </w:p>
    <w:p w14:paraId="637EDD1F" w14:textId="1B0D327A" w:rsidR="00F9701F" w:rsidRPr="00E21102" w:rsidRDefault="00F9701F" w:rsidP="00F9701F">
      <w:pPr>
        <w:spacing w:line="240" w:lineRule="auto"/>
        <w:ind w:left="0" w:right="567"/>
        <w:rPr>
          <w:lang w:val="ro-RO"/>
        </w:rPr>
      </w:pPr>
      <w:r w:rsidRPr="00E21102">
        <w:rPr>
          <w:lang w:val="ro-RO"/>
        </w:rPr>
        <w:t xml:space="preserve">    Comisii rogatorii interna</w:t>
      </w:r>
      <w:r w:rsidR="00475819" w:rsidRPr="00E21102">
        <w:rPr>
          <w:lang w:val="ro-RO"/>
        </w:rPr>
        <w:t>ț</w:t>
      </w:r>
      <w:r w:rsidRPr="00E21102">
        <w:rPr>
          <w:lang w:val="ro-RO"/>
        </w:rPr>
        <w:t>ionale</w:t>
      </w:r>
    </w:p>
    <w:p w14:paraId="14F5CABA" w14:textId="77777777" w:rsidR="00F9701F" w:rsidRPr="00E21102" w:rsidRDefault="00F9701F" w:rsidP="00F9701F">
      <w:pPr>
        <w:spacing w:line="240" w:lineRule="auto"/>
        <w:ind w:left="0" w:right="567"/>
        <w:rPr>
          <w:lang w:val="ro-RO"/>
        </w:rPr>
      </w:pPr>
    </w:p>
    <w:p w14:paraId="346EFA97" w14:textId="5ADD5349" w:rsidR="00F9701F" w:rsidRPr="00E21102" w:rsidRDefault="00F9701F" w:rsidP="00F9701F">
      <w:pPr>
        <w:spacing w:line="240" w:lineRule="auto"/>
        <w:ind w:left="0" w:right="567"/>
        <w:rPr>
          <w:lang w:val="ro-RO"/>
        </w:rPr>
      </w:pPr>
      <w:r w:rsidRPr="00E21102">
        <w:rPr>
          <w:lang w:val="ro-RO"/>
        </w:rPr>
        <w:t xml:space="preserve">    SEC</w:t>
      </w:r>
      <w:r w:rsidR="00475819" w:rsidRPr="00E21102">
        <w:rPr>
          <w:lang w:val="ro-RO"/>
        </w:rPr>
        <w:t>Ț</w:t>
      </w:r>
      <w:r w:rsidRPr="00E21102">
        <w:rPr>
          <w:lang w:val="ro-RO"/>
        </w:rPr>
        <w:t>IUNEA 1</w:t>
      </w:r>
    </w:p>
    <w:p w14:paraId="20905577" w14:textId="26BC7D1A" w:rsidR="00F9701F" w:rsidRPr="00E21102" w:rsidRDefault="00F9701F" w:rsidP="00F9701F">
      <w:pPr>
        <w:spacing w:line="240" w:lineRule="auto"/>
        <w:ind w:left="0" w:right="567"/>
        <w:rPr>
          <w:lang w:val="ro-RO"/>
        </w:rPr>
      </w:pPr>
      <w:r w:rsidRPr="00E21102">
        <w:rPr>
          <w:lang w:val="ro-RO"/>
        </w:rPr>
        <w:t xml:space="preserve">    Dispozi</w:t>
      </w:r>
      <w:r w:rsidR="00475819" w:rsidRPr="00E21102">
        <w:rPr>
          <w:lang w:val="ro-RO"/>
        </w:rPr>
        <w:t>ț</w:t>
      </w:r>
      <w:r w:rsidRPr="00E21102">
        <w:rPr>
          <w:lang w:val="ro-RO"/>
        </w:rPr>
        <w:t>ii comune</w:t>
      </w:r>
    </w:p>
    <w:p w14:paraId="5C2B6B34" w14:textId="77777777" w:rsidR="00F9701F" w:rsidRPr="00E21102" w:rsidRDefault="00F9701F" w:rsidP="00F9701F">
      <w:pPr>
        <w:spacing w:line="240" w:lineRule="auto"/>
        <w:ind w:left="0" w:right="567"/>
        <w:rPr>
          <w:lang w:val="ro-RO"/>
        </w:rPr>
      </w:pPr>
    </w:p>
    <w:p w14:paraId="08BC93D8" w14:textId="77777777" w:rsidR="00F9701F" w:rsidRPr="00E21102" w:rsidRDefault="00F9701F" w:rsidP="00F9701F">
      <w:pPr>
        <w:spacing w:line="240" w:lineRule="auto"/>
        <w:ind w:left="0" w:right="567"/>
        <w:rPr>
          <w:lang w:val="ro-RO"/>
        </w:rPr>
      </w:pPr>
      <w:r w:rsidRPr="00E21102">
        <w:rPr>
          <w:lang w:val="ro-RO"/>
        </w:rPr>
        <w:t xml:space="preserve">    ART. 16</w:t>
      </w:r>
    </w:p>
    <w:p w14:paraId="458072CD" w14:textId="40FF5381" w:rsidR="00F9701F" w:rsidRPr="00E21102" w:rsidRDefault="00F9701F" w:rsidP="00F9701F">
      <w:pPr>
        <w:spacing w:line="240" w:lineRule="auto"/>
        <w:ind w:left="0" w:right="567"/>
        <w:rPr>
          <w:lang w:val="ro-RO"/>
        </w:rPr>
      </w:pPr>
      <w:r w:rsidRPr="00E21102">
        <w:rPr>
          <w:lang w:val="ro-RO"/>
        </w:rPr>
        <w:t xml:space="preserve">    Defini</w:t>
      </w:r>
      <w:r w:rsidR="00475819" w:rsidRPr="00E21102">
        <w:rPr>
          <w:lang w:val="ro-RO"/>
        </w:rPr>
        <w:t>ț</w:t>
      </w:r>
      <w:r w:rsidRPr="00E21102">
        <w:rPr>
          <w:lang w:val="ro-RO"/>
        </w:rPr>
        <w:t>ie</w:t>
      </w:r>
    </w:p>
    <w:p w14:paraId="6BC0F830" w14:textId="4E9B211E" w:rsidR="00F9701F" w:rsidRPr="00E21102" w:rsidRDefault="00F9701F" w:rsidP="00F9701F">
      <w:pPr>
        <w:spacing w:line="240" w:lineRule="auto"/>
        <w:ind w:left="0" w:right="567"/>
        <w:rPr>
          <w:lang w:val="ro-RO"/>
        </w:rPr>
      </w:pPr>
      <w:r w:rsidRPr="00E21102">
        <w:rPr>
          <w:lang w:val="ro-RO"/>
        </w:rPr>
        <w:lastRenderedPageBreak/>
        <w:t xml:space="preserve">    (1) Comisia rogatorie interna</w:t>
      </w:r>
      <w:r w:rsidR="00475819" w:rsidRPr="00E21102">
        <w:rPr>
          <w:lang w:val="ro-RO"/>
        </w:rPr>
        <w:t>ț</w:t>
      </w:r>
      <w:r w:rsidRPr="00E21102">
        <w:rPr>
          <w:lang w:val="ro-RO"/>
        </w:rPr>
        <w:t xml:space="preserve">ională în materie civilă sau comercială este actul prin care o autoritate judiciară dintr-un stat mandatează o autoritate judiciară din alt stat să îndeplinească, în locul </w:t>
      </w:r>
      <w:r w:rsidR="00475819" w:rsidRPr="00E21102">
        <w:rPr>
          <w:lang w:val="ro-RO"/>
        </w:rPr>
        <w:t>ș</w:t>
      </w:r>
      <w:r w:rsidRPr="00E21102">
        <w:rPr>
          <w:lang w:val="ro-RO"/>
        </w:rPr>
        <w:t>i în numele său, un act judiciar într-un caz determinat.</w:t>
      </w:r>
    </w:p>
    <w:p w14:paraId="64FE41D8" w14:textId="472A0B53" w:rsidR="00F9701F" w:rsidRPr="00E21102" w:rsidRDefault="00F9701F" w:rsidP="00F9701F">
      <w:pPr>
        <w:spacing w:line="240" w:lineRule="auto"/>
        <w:ind w:left="0" w:right="567"/>
        <w:rPr>
          <w:lang w:val="ro-RO"/>
        </w:rPr>
      </w:pPr>
      <w:r w:rsidRPr="00E21102">
        <w:rPr>
          <w:lang w:val="ro-RO"/>
        </w:rPr>
        <w:t xml:space="preserve">    (2) Misiunile diplomatice sau consulare pot efectua comisii rogatorii conform cerin</w:t>
      </w:r>
      <w:r w:rsidR="00475819" w:rsidRPr="00E21102">
        <w:rPr>
          <w:lang w:val="ro-RO"/>
        </w:rPr>
        <w:t>ț</w:t>
      </w:r>
      <w:r w:rsidRPr="00E21102">
        <w:rPr>
          <w:lang w:val="ro-RO"/>
        </w:rPr>
        <w:t>elor statului unde acestea urmează a fi realizate.</w:t>
      </w:r>
    </w:p>
    <w:p w14:paraId="0930F7C7" w14:textId="36E6D617" w:rsidR="00F9701F" w:rsidRPr="00E21102" w:rsidRDefault="00F9701F" w:rsidP="00F9701F">
      <w:pPr>
        <w:spacing w:line="240" w:lineRule="auto"/>
        <w:ind w:left="0" w:right="567"/>
        <w:rPr>
          <w:lang w:val="ro-RO"/>
        </w:rPr>
      </w:pPr>
      <w:r w:rsidRPr="00E21102">
        <w:rPr>
          <w:lang w:val="ro-RO"/>
        </w:rPr>
        <w:t xml:space="preserve">    (3) Comisia rogatorie poate fi solicitată pentru a permite păr</w:t>
      </w:r>
      <w:r w:rsidR="00475819" w:rsidRPr="00E21102">
        <w:rPr>
          <w:lang w:val="ro-RO"/>
        </w:rPr>
        <w:t>ț</w:t>
      </w:r>
      <w:r w:rsidRPr="00E21102">
        <w:rPr>
          <w:lang w:val="ro-RO"/>
        </w:rPr>
        <w:t>ilor să ob</w:t>
      </w:r>
      <w:r w:rsidR="00475819" w:rsidRPr="00E21102">
        <w:rPr>
          <w:lang w:val="ro-RO"/>
        </w:rPr>
        <w:t>ț</w:t>
      </w:r>
      <w:r w:rsidRPr="00E21102">
        <w:rPr>
          <w:lang w:val="ro-RO"/>
        </w:rPr>
        <w:t>ină probe care sunt destinate unei proceduri în curs sau viitoare.</w:t>
      </w:r>
    </w:p>
    <w:p w14:paraId="369E4DE2" w14:textId="77777777" w:rsidR="00F9701F" w:rsidRPr="00E21102" w:rsidRDefault="00F9701F" w:rsidP="00F9701F">
      <w:pPr>
        <w:spacing w:line="240" w:lineRule="auto"/>
        <w:ind w:left="0" w:right="567"/>
        <w:rPr>
          <w:lang w:val="ro-RO"/>
        </w:rPr>
      </w:pPr>
      <w:r w:rsidRPr="00E21102">
        <w:rPr>
          <w:lang w:val="ro-RO"/>
        </w:rPr>
        <w:t xml:space="preserve">    ART. 17</w:t>
      </w:r>
    </w:p>
    <w:p w14:paraId="721EA09A" w14:textId="77777777" w:rsidR="00F9701F" w:rsidRPr="00E21102" w:rsidRDefault="00F9701F" w:rsidP="00F9701F">
      <w:pPr>
        <w:spacing w:line="240" w:lineRule="auto"/>
        <w:ind w:left="0" w:right="567"/>
        <w:rPr>
          <w:lang w:val="ro-RO"/>
        </w:rPr>
      </w:pPr>
      <w:r w:rsidRPr="00E21102">
        <w:rPr>
          <w:lang w:val="ro-RO"/>
        </w:rPr>
        <w:t xml:space="preserve">    Obiectul</w:t>
      </w:r>
    </w:p>
    <w:p w14:paraId="1C043B6B" w14:textId="2BFEDA34" w:rsidR="00F9701F" w:rsidRPr="00E21102" w:rsidRDefault="00F9701F" w:rsidP="00F9701F">
      <w:pPr>
        <w:spacing w:line="240" w:lineRule="auto"/>
        <w:ind w:left="0" w:right="567"/>
        <w:rPr>
          <w:lang w:val="ro-RO"/>
        </w:rPr>
      </w:pPr>
      <w:r w:rsidRPr="00E21102">
        <w:rPr>
          <w:lang w:val="ro-RO"/>
        </w:rPr>
        <w:t xml:space="preserve">    Prin comisie rogatorie se poate solicita administrarea unor probe precum: audierea de martori, interogatoriul unei păr</w:t>
      </w:r>
      <w:r w:rsidR="00475819" w:rsidRPr="00E21102">
        <w:rPr>
          <w:lang w:val="ro-RO"/>
        </w:rPr>
        <w:t>ț</w:t>
      </w:r>
      <w:r w:rsidRPr="00E21102">
        <w:rPr>
          <w:lang w:val="ro-RO"/>
        </w:rPr>
        <w:t>i, ob</w:t>
      </w:r>
      <w:r w:rsidR="00475819" w:rsidRPr="00E21102">
        <w:rPr>
          <w:lang w:val="ro-RO"/>
        </w:rPr>
        <w:t>ț</w:t>
      </w:r>
      <w:r w:rsidRPr="00E21102">
        <w:rPr>
          <w:lang w:val="ro-RO"/>
        </w:rPr>
        <w:t>inerea de documente sau informa</w:t>
      </w:r>
      <w:r w:rsidR="00475819" w:rsidRPr="00E21102">
        <w:rPr>
          <w:lang w:val="ro-RO"/>
        </w:rPr>
        <w:t>ț</w:t>
      </w:r>
      <w:r w:rsidRPr="00E21102">
        <w:rPr>
          <w:lang w:val="ro-RO"/>
        </w:rPr>
        <w:t>ii, efectuarea de expertize, realizarea unor anchete sociale, necesare pentru solu</w:t>
      </w:r>
      <w:r w:rsidR="00475819" w:rsidRPr="00E21102">
        <w:rPr>
          <w:lang w:val="ro-RO"/>
        </w:rPr>
        <w:t>ț</w:t>
      </w:r>
      <w:r w:rsidRPr="00E21102">
        <w:rPr>
          <w:lang w:val="ro-RO"/>
        </w:rPr>
        <w:t>ionarea unui caz determinat.</w:t>
      </w:r>
    </w:p>
    <w:p w14:paraId="69683AEE" w14:textId="77777777" w:rsidR="00F9701F" w:rsidRPr="00E21102" w:rsidRDefault="00F9701F" w:rsidP="00F9701F">
      <w:pPr>
        <w:spacing w:line="240" w:lineRule="auto"/>
        <w:ind w:left="0" w:right="567"/>
        <w:rPr>
          <w:lang w:val="ro-RO"/>
        </w:rPr>
      </w:pPr>
    </w:p>
    <w:p w14:paraId="5EA9AC1A" w14:textId="56CCDAFB" w:rsidR="00F9701F" w:rsidRPr="00E21102" w:rsidRDefault="00F9701F" w:rsidP="00F9701F">
      <w:pPr>
        <w:spacing w:line="240" w:lineRule="auto"/>
        <w:ind w:left="0" w:right="567"/>
        <w:rPr>
          <w:lang w:val="ro-RO"/>
        </w:rPr>
      </w:pPr>
      <w:r w:rsidRPr="00E21102">
        <w:rPr>
          <w:lang w:val="ro-RO"/>
        </w:rPr>
        <w:t xml:space="preserve">    SEC</w:t>
      </w:r>
      <w:r w:rsidR="00475819" w:rsidRPr="00E21102">
        <w:rPr>
          <w:lang w:val="ro-RO"/>
        </w:rPr>
        <w:t>Ț</w:t>
      </w:r>
      <w:r w:rsidRPr="00E21102">
        <w:rPr>
          <w:lang w:val="ro-RO"/>
        </w:rPr>
        <w:t>IUNEA a 2-a</w:t>
      </w:r>
    </w:p>
    <w:p w14:paraId="2E3C5403" w14:textId="77777777" w:rsidR="00F9701F" w:rsidRPr="00E21102" w:rsidRDefault="00F9701F" w:rsidP="00F9701F">
      <w:pPr>
        <w:spacing w:line="240" w:lineRule="auto"/>
        <w:ind w:left="0" w:right="567"/>
        <w:rPr>
          <w:lang w:val="ro-RO"/>
        </w:rPr>
      </w:pPr>
      <w:r w:rsidRPr="00E21102">
        <w:rPr>
          <w:lang w:val="ro-RO"/>
        </w:rPr>
        <w:t xml:space="preserve">    Solicitarea de comisii rogatorii în străinătate</w:t>
      </w:r>
    </w:p>
    <w:p w14:paraId="5B6FC683" w14:textId="77777777" w:rsidR="00F9701F" w:rsidRPr="00E21102" w:rsidRDefault="00F9701F" w:rsidP="00F9701F">
      <w:pPr>
        <w:spacing w:line="240" w:lineRule="auto"/>
        <w:ind w:left="0" w:right="567"/>
        <w:rPr>
          <w:lang w:val="ro-RO"/>
        </w:rPr>
      </w:pPr>
    </w:p>
    <w:p w14:paraId="6A1F7E1B" w14:textId="77777777" w:rsidR="00F9701F" w:rsidRPr="00E21102" w:rsidRDefault="00F9701F" w:rsidP="00F9701F">
      <w:pPr>
        <w:spacing w:line="240" w:lineRule="auto"/>
        <w:ind w:left="0" w:right="567"/>
        <w:rPr>
          <w:lang w:val="ro-RO"/>
        </w:rPr>
      </w:pPr>
      <w:r w:rsidRPr="00E21102">
        <w:rPr>
          <w:lang w:val="ro-RO"/>
        </w:rPr>
        <w:t xml:space="preserve">    ART. 18</w:t>
      </w:r>
    </w:p>
    <w:p w14:paraId="5535CEF0" w14:textId="61A1A5FA" w:rsidR="00F9701F" w:rsidRPr="00E21102" w:rsidRDefault="00F9701F" w:rsidP="00F9701F">
      <w:pPr>
        <w:spacing w:line="240" w:lineRule="auto"/>
        <w:ind w:left="0" w:right="567"/>
        <w:rPr>
          <w:lang w:val="ro-RO"/>
        </w:rPr>
      </w:pPr>
      <w:r w:rsidRPr="00E21102">
        <w:rPr>
          <w:lang w:val="ro-RO"/>
        </w:rPr>
        <w:t xml:space="preserve">    Rolul instan</w:t>
      </w:r>
      <w:r w:rsidR="00475819" w:rsidRPr="00E21102">
        <w:rPr>
          <w:lang w:val="ro-RO"/>
        </w:rPr>
        <w:t>ț</w:t>
      </w:r>
      <w:r w:rsidRPr="00E21102">
        <w:rPr>
          <w:lang w:val="ro-RO"/>
        </w:rPr>
        <w:t>ei judecătore</w:t>
      </w:r>
      <w:r w:rsidR="00475819" w:rsidRPr="00E21102">
        <w:rPr>
          <w:lang w:val="ro-RO"/>
        </w:rPr>
        <w:t>ș</w:t>
      </w:r>
      <w:r w:rsidRPr="00E21102">
        <w:rPr>
          <w:lang w:val="ro-RO"/>
        </w:rPr>
        <w:t>ti</w:t>
      </w:r>
    </w:p>
    <w:p w14:paraId="0C50B411" w14:textId="4AE28BF3" w:rsidR="00F9701F" w:rsidRPr="00E21102" w:rsidRDefault="00F9701F" w:rsidP="00F9701F">
      <w:pPr>
        <w:spacing w:line="240" w:lineRule="auto"/>
        <w:ind w:left="0" w:right="567"/>
        <w:rPr>
          <w:lang w:val="ro-RO"/>
        </w:rPr>
      </w:pPr>
      <w:r w:rsidRPr="00E21102">
        <w:rPr>
          <w:lang w:val="ro-RO"/>
        </w:rPr>
        <w:t xml:space="preserve">    (1) La cererea păr</w:t>
      </w:r>
      <w:r w:rsidR="00475819" w:rsidRPr="00E21102">
        <w:rPr>
          <w:lang w:val="ro-RO"/>
        </w:rPr>
        <w:t>ț</w:t>
      </w:r>
      <w:r w:rsidRPr="00E21102">
        <w:rPr>
          <w:lang w:val="ro-RO"/>
        </w:rPr>
        <w:t>ilor sau din oficiu, autorită</w:t>
      </w:r>
      <w:r w:rsidR="00475819" w:rsidRPr="00E21102">
        <w:rPr>
          <w:lang w:val="ro-RO"/>
        </w:rPr>
        <w:t>ț</w:t>
      </w:r>
      <w:r w:rsidRPr="00E21102">
        <w:rPr>
          <w:lang w:val="ro-RO"/>
        </w:rPr>
        <w:t>ile judiciare române pot să solicite efectuarea unei comisii rogatorii în străinătate.</w:t>
      </w:r>
    </w:p>
    <w:p w14:paraId="0F18B2B7" w14:textId="2D3B8467" w:rsidR="00F9701F" w:rsidRPr="00E21102" w:rsidRDefault="00F9701F" w:rsidP="00F9701F">
      <w:pPr>
        <w:spacing w:line="240" w:lineRule="auto"/>
        <w:ind w:left="0" w:right="567"/>
        <w:rPr>
          <w:lang w:val="ro-RO"/>
        </w:rPr>
      </w:pPr>
      <w:r w:rsidRPr="00E21102">
        <w:rPr>
          <w:lang w:val="ro-RO"/>
        </w:rPr>
        <w:t xml:space="preserve">    (2) Autorită</w:t>
      </w:r>
      <w:r w:rsidR="00475819" w:rsidRPr="00E21102">
        <w:rPr>
          <w:lang w:val="ro-RO"/>
        </w:rPr>
        <w:t>ț</w:t>
      </w:r>
      <w:r w:rsidRPr="00E21102">
        <w:rPr>
          <w:lang w:val="ro-RO"/>
        </w:rPr>
        <w:t>ile judiciare române trimit cererea de comisie rogatorie Ministerului Justi</w:t>
      </w:r>
      <w:r w:rsidR="00475819" w:rsidRPr="00E21102">
        <w:rPr>
          <w:lang w:val="ro-RO"/>
        </w:rPr>
        <w:t>ț</w:t>
      </w:r>
      <w:r w:rsidRPr="00E21102">
        <w:rPr>
          <w:lang w:val="ro-RO"/>
        </w:rPr>
        <w:t>iei.</w:t>
      </w:r>
    </w:p>
    <w:p w14:paraId="418CD558" w14:textId="77777777" w:rsidR="00F9701F" w:rsidRPr="00E21102" w:rsidRDefault="00F9701F" w:rsidP="00F9701F">
      <w:pPr>
        <w:spacing w:line="240" w:lineRule="auto"/>
        <w:ind w:left="0" w:right="567"/>
        <w:rPr>
          <w:lang w:val="ro-RO"/>
        </w:rPr>
      </w:pPr>
      <w:r w:rsidRPr="00E21102">
        <w:rPr>
          <w:lang w:val="ro-RO"/>
        </w:rPr>
        <w:t xml:space="preserve">    ART. 19</w:t>
      </w:r>
    </w:p>
    <w:p w14:paraId="52E17A04" w14:textId="17AC9B4A" w:rsidR="00F9701F" w:rsidRPr="00E21102" w:rsidRDefault="00F9701F" w:rsidP="00F9701F">
      <w:pPr>
        <w:spacing w:line="240" w:lineRule="auto"/>
        <w:ind w:left="0" w:right="567"/>
        <w:rPr>
          <w:lang w:val="ro-RO"/>
        </w:rPr>
      </w:pPr>
      <w:r w:rsidRPr="00E21102">
        <w:rPr>
          <w:lang w:val="ro-RO"/>
        </w:rPr>
        <w:t xml:space="preserve">    Rolul Ministerului Justi</w:t>
      </w:r>
      <w:r w:rsidR="00475819" w:rsidRPr="00E21102">
        <w:rPr>
          <w:lang w:val="ro-RO"/>
        </w:rPr>
        <w:t>ț</w:t>
      </w:r>
      <w:r w:rsidRPr="00E21102">
        <w:rPr>
          <w:lang w:val="ro-RO"/>
        </w:rPr>
        <w:t>iei</w:t>
      </w:r>
    </w:p>
    <w:p w14:paraId="2F12DE9F" w14:textId="110DFF48" w:rsidR="00F9701F" w:rsidRPr="00E21102" w:rsidRDefault="00F9701F" w:rsidP="00F9701F">
      <w:pPr>
        <w:spacing w:line="240" w:lineRule="auto"/>
        <w:ind w:left="0" w:right="567"/>
        <w:rPr>
          <w:lang w:val="ro-RO"/>
        </w:rPr>
      </w:pPr>
      <w:r w:rsidRPr="00E21102">
        <w:rPr>
          <w:lang w:val="ro-RO"/>
        </w:rPr>
        <w:t xml:space="preserve">    (1) Ministerul Justi</w:t>
      </w:r>
      <w:r w:rsidR="00475819" w:rsidRPr="00E21102">
        <w:rPr>
          <w:lang w:val="ro-RO"/>
        </w:rPr>
        <w:t>ț</w:t>
      </w:r>
      <w:r w:rsidRPr="00E21102">
        <w:rPr>
          <w:lang w:val="ro-RO"/>
        </w:rPr>
        <w:t>iei este autoritatea centrală competentă să transmită în străinătate cererile de comisie rogatorie formulate de instan</w:t>
      </w:r>
      <w:r w:rsidR="00475819" w:rsidRPr="00E21102">
        <w:rPr>
          <w:lang w:val="ro-RO"/>
        </w:rPr>
        <w:t>ț</w:t>
      </w:r>
      <w:r w:rsidRPr="00E21102">
        <w:rPr>
          <w:lang w:val="ro-RO"/>
        </w:rPr>
        <w:t>ele judecătore</w:t>
      </w:r>
      <w:r w:rsidR="00475819" w:rsidRPr="00E21102">
        <w:rPr>
          <w:lang w:val="ro-RO"/>
        </w:rPr>
        <w:t>ș</w:t>
      </w:r>
      <w:r w:rsidRPr="00E21102">
        <w:rPr>
          <w:lang w:val="ro-RO"/>
        </w:rPr>
        <w:t>ti române.</w:t>
      </w:r>
    </w:p>
    <w:p w14:paraId="01F33436" w14:textId="6558284B" w:rsidR="00F9701F" w:rsidRPr="00E21102" w:rsidRDefault="00F9701F" w:rsidP="00F9701F">
      <w:pPr>
        <w:spacing w:line="240" w:lineRule="auto"/>
        <w:ind w:left="0" w:right="567"/>
        <w:rPr>
          <w:lang w:val="ro-RO"/>
        </w:rPr>
      </w:pPr>
      <w:r w:rsidRPr="00E21102">
        <w:rPr>
          <w:lang w:val="ro-RO"/>
        </w:rPr>
        <w:t xml:space="preserve">    (2) După primirea cererii de comisie rogatorie, Ministerul Justi</w:t>
      </w:r>
      <w:r w:rsidR="00475819" w:rsidRPr="00E21102">
        <w:rPr>
          <w:lang w:val="ro-RO"/>
        </w:rPr>
        <w:t>ț</w:t>
      </w:r>
      <w:r w:rsidRPr="00E21102">
        <w:rPr>
          <w:lang w:val="ro-RO"/>
        </w:rPr>
        <w:t>iei efectuează controlul de regularitate interna</w:t>
      </w:r>
      <w:r w:rsidR="00475819" w:rsidRPr="00E21102">
        <w:rPr>
          <w:lang w:val="ro-RO"/>
        </w:rPr>
        <w:t>ț</w:t>
      </w:r>
      <w:r w:rsidRPr="00E21102">
        <w:rPr>
          <w:lang w:val="ro-RO"/>
        </w:rPr>
        <w:t xml:space="preserve">ională </w:t>
      </w:r>
      <w:r w:rsidR="00475819" w:rsidRPr="00E21102">
        <w:rPr>
          <w:lang w:val="ro-RO"/>
        </w:rPr>
        <w:t>ș</w:t>
      </w:r>
      <w:r w:rsidRPr="00E21102">
        <w:rPr>
          <w:lang w:val="ro-RO"/>
        </w:rPr>
        <w:t>i transmite cererea de comisie rogatorie, după caz, în func</w:t>
      </w:r>
      <w:r w:rsidR="00475819" w:rsidRPr="00E21102">
        <w:rPr>
          <w:lang w:val="ro-RO"/>
        </w:rPr>
        <w:t>ț</w:t>
      </w:r>
      <w:r w:rsidRPr="00E21102">
        <w:rPr>
          <w:lang w:val="ro-RO"/>
        </w:rPr>
        <w:t>ie de existen</w:t>
      </w:r>
      <w:r w:rsidR="00475819" w:rsidRPr="00E21102">
        <w:rPr>
          <w:lang w:val="ro-RO"/>
        </w:rPr>
        <w:t>ț</w:t>
      </w:r>
      <w:r w:rsidRPr="00E21102">
        <w:rPr>
          <w:lang w:val="ro-RO"/>
        </w:rPr>
        <w:t xml:space="preserve">a </w:t>
      </w:r>
      <w:r w:rsidR="00475819" w:rsidRPr="00E21102">
        <w:rPr>
          <w:lang w:val="ro-RO"/>
        </w:rPr>
        <w:t>ș</w:t>
      </w:r>
      <w:r w:rsidRPr="00E21102">
        <w:rPr>
          <w:lang w:val="ro-RO"/>
        </w:rPr>
        <w:t>i prevederile unei conven</w:t>
      </w:r>
      <w:r w:rsidR="00475819" w:rsidRPr="00E21102">
        <w:rPr>
          <w:lang w:val="ro-RO"/>
        </w:rPr>
        <w:t>ț</w:t>
      </w:r>
      <w:r w:rsidRPr="00E21102">
        <w:rPr>
          <w:lang w:val="ro-RO"/>
        </w:rPr>
        <w:t>ii interna</w:t>
      </w:r>
      <w:r w:rsidR="00475819" w:rsidRPr="00E21102">
        <w:rPr>
          <w:lang w:val="ro-RO"/>
        </w:rPr>
        <w:t>ț</w:t>
      </w:r>
      <w:r w:rsidRPr="00E21102">
        <w:rPr>
          <w:lang w:val="ro-RO"/>
        </w:rPr>
        <w:t>ionale:</w:t>
      </w:r>
    </w:p>
    <w:p w14:paraId="6A26A2CD" w14:textId="741DDBD1" w:rsidR="00F9701F" w:rsidRPr="00E21102" w:rsidRDefault="00F9701F" w:rsidP="00F9701F">
      <w:pPr>
        <w:spacing w:line="240" w:lineRule="auto"/>
        <w:ind w:left="0" w:right="567"/>
        <w:rPr>
          <w:lang w:val="ro-RO"/>
        </w:rPr>
      </w:pPr>
      <w:r w:rsidRPr="00E21102">
        <w:rPr>
          <w:lang w:val="ro-RO"/>
        </w:rPr>
        <w:t xml:space="preserve">    a) autorită</w:t>
      </w:r>
      <w:r w:rsidR="00475819" w:rsidRPr="00E21102">
        <w:rPr>
          <w:lang w:val="ro-RO"/>
        </w:rPr>
        <w:t>ț</w:t>
      </w:r>
      <w:r w:rsidRPr="00E21102">
        <w:rPr>
          <w:lang w:val="ro-RO"/>
        </w:rPr>
        <w:t>ii centrale competente din statul solicitat; sau</w:t>
      </w:r>
    </w:p>
    <w:p w14:paraId="6740929A" w14:textId="77777777" w:rsidR="00F9701F" w:rsidRPr="00E21102" w:rsidRDefault="00F9701F" w:rsidP="00F9701F">
      <w:pPr>
        <w:spacing w:line="240" w:lineRule="auto"/>
        <w:ind w:left="0" w:right="567"/>
        <w:rPr>
          <w:lang w:val="ro-RO"/>
        </w:rPr>
      </w:pPr>
      <w:r w:rsidRPr="00E21102">
        <w:rPr>
          <w:lang w:val="ro-RO"/>
        </w:rPr>
        <w:t xml:space="preserve">    b) misiunii diplomatice sau consulare a României din statul solicitat, prin intermediul Ministerului Afacerilor Externe.</w:t>
      </w:r>
    </w:p>
    <w:p w14:paraId="3344FFA7" w14:textId="0272894F" w:rsidR="00F9701F" w:rsidRPr="00E21102" w:rsidRDefault="00F9701F" w:rsidP="00F9701F">
      <w:pPr>
        <w:spacing w:line="240" w:lineRule="auto"/>
        <w:ind w:left="0" w:right="567"/>
        <w:rPr>
          <w:lang w:val="ro-RO"/>
        </w:rPr>
      </w:pPr>
      <w:r w:rsidRPr="00E21102">
        <w:rPr>
          <w:lang w:val="ro-RO"/>
        </w:rPr>
        <w:t xml:space="preserve">    (3) Dispozi</w:t>
      </w:r>
      <w:r w:rsidR="00475819" w:rsidRPr="00E21102">
        <w:rPr>
          <w:lang w:val="ro-RO"/>
        </w:rPr>
        <w:t>ț</w:t>
      </w:r>
      <w:r w:rsidRPr="00E21102">
        <w:rPr>
          <w:lang w:val="ro-RO"/>
        </w:rPr>
        <w:t>iile art. 6 referitoare la controlul de regularitate judiciară interna</w:t>
      </w:r>
      <w:r w:rsidR="00475819" w:rsidRPr="00E21102">
        <w:rPr>
          <w:lang w:val="ro-RO"/>
        </w:rPr>
        <w:t>ț</w:t>
      </w:r>
      <w:r w:rsidRPr="00E21102">
        <w:rPr>
          <w:lang w:val="ro-RO"/>
        </w:rPr>
        <w:t xml:space="preserve">ională, precum </w:t>
      </w:r>
      <w:r w:rsidR="00475819" w:rsidRPr="00E21102">
        <w:rPr>
          <w:lang w:val="ro-RO"/>
        </w:rPr>
        <w:t>ș</w:t>
      </w:r>
      <w:r w:rsidRPr="00E21102">
        <w:rPr>
          <w:lang w:val="ro-RO"/>
        </w:rPr>
        <w:t>i cele ale art. 9 privind măsurile de deblocare a cererii de asisten</w:t>
      </w:r>
      <w:r w:rsidR="00475819" w:rsidRPr="00E21102">
        <w:rPr>
          <w:lang w:val="ro-RO"/>
        </w:rPr>
        <w:t>ț</w:t>
      </w:r>
      <w:r w:rsidRPr="00E21102">
        <w:rPr>
          <w:lang w:val="ro-RO"/>
        </w:rPr>
        <w:t>ă judiciară interna</w:t>
      </w:r>
      <w:r w:rsidR="00475819" w:rsidRPr="00E21102">
        <w:rPr>
          <w:lang w:val="ro-RO"/>
        </w:rPr>
        <w:t>ț</w:t>
      </w:r>
      <w:r w:rsidRPr="00E21102">
        <w:rPr>
          <w:lang w:val="ro-RO"/>
        </w:rPr>
        <w:t xml:space="preserve">ională se aplică, în mod corespunzător, </w:t>
      </w:r>
      <w:r w:rsidR="00475819" w:rsidRPr="00E21102">
        <w:rPr>
          <w:lang w:val="ro-RO"/>
        </w:rPr>
        <w:t>ș</w:t>
      </w:r>
      <w:r w:rsidRPr="00E21102">
        <w:rPr>
          <w:lang w:val="ro-RO"/>
        </w:rPr>
        <w:t>i cererilor de comisie rogatorie formulate de instan</w:t>
      </w:r>
      <w:r w:rsidR="00475819" w:rsidRPr="00E21102">
        <w:rPr>
          <w:lang w:val="ro-RO"/>
        </w:rPr>
        <w:t>ț</w:t>
      </w:r>
      <w:r w:rsidRPr="00E21102">
        <w:rPr>
          <w:lang w:val="ro-RO"/>
        </w:rPr>
        <w:t>ele judecătore</w:t>
      </w:r>
      <w:r w:rsidR="00475819" w:rsidRPr="00E21102">
        <w:rPr>
          <w:lang w:val="ro-RO"/>
        </w:rPr>
        <w:t>ș</w:t>
      </w:r>
      <w:r w:rsidRPr="00E21102">
        <w:rPr>
          <w:lang w:val="ro-RO"/>
        </w:rPr>
        <w:t>ti române.</w:t>
      </w:r>
    </w:p>
    <w:p w14:paraId="79107E1C" w14:textId="46AF4400" w:rsidR="00F9701F" w:rsidRPr="00E21102" w:rsidRDefault="00F9701F" w:rsidP="00F9701F">
      <w:pPr>
        <w:spacing w:line="240" w:lineRule="auto"/>
        <w:ind w:left="0" w:right="567"/>
        <w:rPr>
          <w:lang w:val="ro-RO"/>
        </w:rPr>
      </w:pPr>
      <w:r w:rsidRPr="00E21102">
        <w:rPr>
          <w:lang w:val="ro-RO"/>
        </w:rPr>
        <w:t xml:space="preserve">    (4) La cererea instan</w:t>
      </w:r>
      <w:r w:rsidR="00475819" w:rsidRPr="00E21102">
        <w:rPr>
          <w:lang w:val="ro-RO"/>
        </w:rPr>
        <w:t>ț</w:t>
      </w:r>
      <w:r w:rsidRPr="00E21102">
        <w:rPr>
          <w:lang w:val="ro-RO"/>
        </w:rPr>
        <w:t>elor judecătore</w:t>
      </w:r>
      <w:r w:rsidR="00475819" w:rsidRPr="00E21102">
        <w:rPr>
          <w:lang w:val="ro-RO"/>
        </w:rPr>
        <w:t>ș</w:t>
      </w:r>
      <w:r w:rsidRPr="00E21102">
        <w:rPr>
          <w:lang w:val="ro-RO"/>
        </w:rPr>
        <w:t>ti române, misiunile diplomatice sau oficiile consulare ale României în străinătate pot să efectueze comisii rogatorii pentru persoane care au cetă</w:t>
      </w:r>
      <w:r w:rsidR="00475819" w:rsidRPr="00E21102">
        <w:rPr>
          <w:lang w:val="ro-RO"/>
        </w:rPr>
        <w:t>ț</w:t>
      </w:r>
      <w:r w:rsidRPr="00E21102">
        <w:rPr>
          <w:lang w:val="ro-RO"/>
        </w:rPr>
        <w:t>enia română; aceste persoane pot fi asistate, la cerere, de un apărător.</w:t>
      </w:r>
    </w:p>
    <w:p w14:paraId="08C2ED37" w14:textId="77777777" w:rsidR="00F9701F" w:rsidRPr="00E21102" w:rsidRDefault="00F9701F" w:rsidP="00F9701F">
      <w:pPr>
        <w:spacing w:line="240" w:lineRule="auto"/>
        <w:ind w:left="0" w:right="567"/>
        <w:rPr>
          <w:lang w:val="ro-RO"/>
        </w:rPr>
      </w:pPr>
      <w:r w:rsidRPr="00E21102">
        <w:rPr>
          <w:lang w:val="ro-RO"/>
        </w:rPr>
        <w:lastRenderedPageBreak/>
        <w:t xml:space="preserve">    ART. 20</w:t>
      </w:r>
    </w:p>
    <w:p w14:paraId="3912FFF8" w14:textId="19479F1A" w:rsidR="00F9701F" w:rsidRPr="00E21102" w:rsidRDefault="00F9701F" w:rsidP="00F9701F">
      <w:pPr>
        <w:spacing w:line="240" w:lineRule="auto"/>
        <w:ind w:left="0" w:right="567"/>
        <w:rPr>
          <w:lang w:val="ro-RO"/>
        </w:rPr>
      </w:pPr>
      <w:r w:rsidRPr="00E21102">
        <w:rPr>
          <w:lang w:val="ro-RO"/>
        </w:rPr>
        <w:t xml:space="preserve">    Con</w:t>
      </w:r>
      <w:r w:rsidR="00475819" w:rsidRPr="00E21102">
        <w:rPr>
          <w:lang w:val="ro-RO"/>
        </w:rPr>
        <w:t>ț</w:t>
      </w:r>
      <w:r w:rsidRPr="00E21102">
        <w:rPr>
          <w:lang w:val="ro-RO"/>
        </w:rPr>
        <w:t>inutul cererii</w:t>
      </w:r>
    </w:p>
    <w:p w14:paraId="28F28E48" w14:textId="5BA4D089" w:rsidR="00F9701F" w:rsidRPr="00E21102" w:rsidRDefault="00F9701F" w:rsidP="00F9701F">
      <w:pPr>
        <w:spacing w:line="240" w:lineRule="auto"/>
        <w:ind w:left="0" w:right="567"/>
        <w:rPr>
          <w:lang w:val="ro-RO"/>
        </w:rPr>
      </w:pPr>
      <w:r w:rsidRPr="00E21102">
        <w:rPr>
          <w:lang w:val="ro-RO"/>
        </w:rPr>
        <w:t xml:space="preserve">    (1) Cererea de comisie rogatorie con</w:t>
      </w:r>
      <w:r w:rsidR="00475819" w:rsidRPr="00E21102">
        <w:rPr>
          <w:lang w:val="ro-RO"/>
        </w:rPr>
        <w:t>ț</w:t>
      </w:r>
      <w:r w:rsidRPr="00E21102">
        <w:rPr>
          <w:lang w:val="ro-RO"/>
        </w:rPr>
        <w:t>ine următoarele men</w:t>
      </w:r>
      <w:r w:rsidR="00475819" w:rsidRPr="00E21102">
        <w:rPr>
          <w:lang w:val="ro-RO"/>
        </w:rPr>
        <w:t>ț</w:t>
      </w:r>
      <w:r w:rsidRPr="00E21102">
        <w:rPr>
          <w:lang w:val="ro-RO"/>
        </w:rPr>
        <w:t>iuni:</w:t>
      </w:r>
    </w:p>
    <w:p w14:paraId="7C493B0A" w14:textId="77777777" w:rsidR="00F9701F" w:rsidRPr="00E21102" w:rsidRDefault="00F9701F" w:rsidP="00F9701F">
      <w:pPr>
        <w:spacing w:line="240" w:lineRule="auto"/>
        <w:ind w:left="0" w:right="567"/>
        <w:rPr>
          <w:lang w:val="ro-RO"/>
        </w:rPr>
      </w:pPr>
      <w:r w:rsidRPr="00E21102">
        <w:rPr>
          <w:lang w:val="ro-RO"/>
        </w:rPr>
        <w:t xml:space="preserve">    a) autoritatea solicitantă;</w:t>
      </w:r>
    </w:p>
    <w:p w14:paraId="206AFB80" w14:textId="77777777" w:rsidR="00F9701F" w:rsidRPr="00E21102" w:rsidRDefault="00F9701F" w:rsidP="00F9701F">
      <w:pPr>
        <w:spacing w:line="240" w:lineRule="auto"/>
        <w:ind w:left="0" w:right="567"/>
        <w:rPr>
          <w:lang w:val="ro-RO"/>
        </w:rPr>
      </w:pPr>
      <w:r w:rsidRPr="00E21102">
        <w:rPr>
          <w:lang w:val="ro-RO"/>
        </w:rPr>
        <w:t xml:space="preserve">    b) autoritatea solicitată;</w:t>
      </w:r>
    </w:p>
    <w:p w14:paraId="433F238F" w14:textId="77C18411" w:rsidR="00F9701F" w:rsidRPr="00E21102" w:rsidRDefault="00F9701F" w:rsidP="00F9701F">
      <w:pPr>
        <w:spacing w:line="240" w:lineRule="auto"/>
        <w:ind w:left="0" w:right="567"/>
        <w:rPr>
          <w:lang w:val="ro-RO"/>
        </w:rPr>
      </w:pPr>
      <w:r w:rsidRPr="00E21102">
        <w:rPr>
          <w:lang w:val="ro-RO"/>
        </w:rPr>
        <w:t xml:space="preserve">    c) identitatea </w:t>
      </w:r>
      <w:r w:rsidR="00475819" w:rsidRPr="00E21102">
        <w:rPr>
          <w:lang w:val="ro-RO"/>
        </w:rPr>
        <w:t>ș</w:t>
      </w:r>
      <w:r w:rsidRPr="00E21102">
        <w:rPr>
          <w:lang w:val="ro-RO"/>
        </w:rPr>
        <w:t>i adresa păr</w:t>
      </w:r>
      <w:r w:rsidR="00475819" w:rsidRPr="00E21102">
        <w:rPr>
          <w:lang w:val="ro-RO"/>
        </w:rPr>
        <w:t>ț</w:t>
      </w:r>
      <w:r w:rsidRPr="00E21102">
        <w:rPr>
          <w:lang w:val="ro-RO"/>
        </w:rPr>
        <w:t>ilor;</w:t>
      </w:r>
    </w:p>
    <w:p w14:paraId="6843F86B" w14:textId="77777777" w:rsidR="00F9701F" w:rsidRPr="00E21102" w:rsidRDefault="00F9701F" w:rsidP="00F9701F">
      <w:pPr>
        <w:spacing w:line="240" w:lineRule="auto"/>
        <w:ind w:left="0" w:right="567"/>
        <w:rPr>
          <w:lang w:val="ro-RO"/>
        </w:rPr>
      </w:pPr>
      <w:r w:rsidRPr="00E21102">
        <w:rPr>
          <w:lang w:val="ro-RO"/>
        </w:rPr>
        <w:t xml:space="preserve">    d) obiectul cauzei, cu un scurt rezumat al faptelor;</w:t>
      </w:r>
    </w:p>
    <w:p w14:paraId="129E080D" w14:textId="77777777" w:rsidR="00F9701F" w:rsidRPr="00E21102" w:rsidRDefault="00F9701F" w:rsidP="00F9701F">
      <w:pPr>
        <w:spacing w:line="240" w:lineRule="auto"/>
        <w:ind w:left="0" w:right="567"/>
        <w:rPr>
          <w:lang w:val="ro-RO"/>
        </w:rPr>
      </w:pPr>
      <w:r w:rsidRPr="00E21102">
        <w:rPr>
          <w:lang w:val="ro-RO"/>
        </w:rPr>
        <w:t xml:space="preserve">    e) obiectul comisiei rogatorii;</w:t>
      </w:r>
    </w:p>
    <w:p w14:paraId="53A792C5" w14:textId="2049D6D9" w:rsidR="00F9701F" w:rsidRPr="00E21102" w:rsidRDefault="00F9701F" w:rsidP="00F9701F">
      <w:pPr>
        <w:spacing w:line="240" w:lineRule="auto"/>
        <w:ind w:left="0" w:right="567"/>
        <w:rPr>
          <w:lang w:val="ro-RO"/>
        </w:rPr>
      </w:pPr>
      <w:r w:rsidRPr="00E21102">
        <w:rPr>
          <w:lang w:val="ro-RO"/>
        </w:rPr>
        <w:t xml:space="preserve">    f) numele </w:t>
      </w:r>
      <w:r w:rsidR="00475819" w:rsidRPr="00E21102">
        <w:rPr>
          <w:lang w:val="ro-RO"/>
        </w:rPr>
        <w:t>ș</w:t>
      </w:r>
      <w:r w:rsidRPr="00E21102">
        <w:rPr>
          <w:lang w:val="ro-RO"/>
        </w:rPr>
        <w:t>i adresa persoanelor care urmează a fi audiate prin comisie rogatorie;</w:t>
      </w:r>
    </w:p>
    <w:p w14:paraId="5EB6644F" w14:textId="77777777" w:rsidR="00F9701F" w:rsidRPr="00E21102" w:rsidRDefault="00F9701F" w:rsidP="00F9701F">
      <w:pPr>
        <w:spacing w:line="240" w:lineRule="auto"/>
        <w:ind w:left="0" w:right="567"/>
        <w:rPr>
          <w:lang w:val="ro-RO"/>
        </w:rPr>
      </w:pPr>
      <w:r w:rsidRPr="00E21102">
        <w:rPr>
          <w:lang w:val="ro-RO"/>
        </w:rPr>
        <w:t xml:space="preserve">    g) întrebările care urmează a fi puse sau faptele în legătură cu care vor fi puse întrebări;</w:t>
      </w:r>
    </w:p>
    <w:p w14:paraId="16331540" w14:textId="77777777" w:rsidR="00F9701F" w:rsidRPr="00E21102" w:rsidRDefault="00F9701F" w:rsidP="00F9701F">
      <w:pPr>
        <w:spacing w:line="240" w:lineRule="auto"/>
        <w:ind w:left="0" w:right="567"/>
        <w:rPr>
          <w:lang w:val="ro-RO"/>
        </w:rPr>
      </w:pPr>
      <w:r w:rsidRPr="00E21102">
        <w:rPr>
          <w:lang w:val="ro-RO"/>
        </w:rPr>
        <w:t xml:space="preserve">    h) documentele de examinat;</w:t>
      </w:r>
    </w:p>
    <w:p w14:paraId="40C2F6F7" w14:textId="42F514C7" w:rsidR="00F9701F" w:rsidRPr="00E21102" w:rsidRDefault="00F9701F" w:rsidP="00F9701F">
      <w:pPr>
        <w:spacing w:line="240" w:lineRule="auto"/>
        <w:ind w:left="0" w:right="567"/>
        <w:rPr>
          <w:lang w:val="ro-RO"/>
        </w:rPr>
      </w:pPr>
      <w:r w:rsidRPr="00E21102">
        <w:rPr>
          <w:lang w:val="ro-RO"/>
        </w:rPr>
        <w:t xml:space="preserve">    i) precizarea împrejurării dacă depozi</w:t>
      </w:r>
      <w:r w:rsidR="00475819" w:rsidRPr="00E21102">
        <w:rPr>
          <w:lang w:val="ro-RO"/>
        </w:rPr>
        <w:t>ț</w:t>
      </w:r>
      <w:r w:rsidRPr="00E21102">
        <w:rPr>
          <w:lang w:val="ro-RO"/>
        </w:rPr>
        <w:t>ia se ia sub jurământ sau numai prin afirma</w:t>
      </w:r>
      <w:r w:rsidR="00475819" w:rsidRPr="00E21102">
        <w:rPr>
          <w:lang w:val="ro-RO"/>
        </w:rPr>
        <w:t>ț</w:t>
      </w:r>
      <w:r w:rsidRPr="00E21102">
        <w:rPr>
          <w:lang w:val="ro-RO"/>
        </w:rPr>
        <w:t>ii;</w:t>
      </w:r>
    </w:p>
    <w:p w14:paraId="12893CD9" w14:textId="77777777" w:rsidR="00F9701F" w:rsidRPr="00E21102" w:rsidRDefault="00F9701F" w:rsidP="00F9701F">
      <w:pPr>
        <w:spacing w:line="240" w:lineRule="auto"/>
        <w:ind w:left="0" w:right="567"/>
        <w:rPr>
          <w:lang w:val="ro-RO"/>
        </w:rPr>
      </w:pPr>
      <w:r w:rsidRPr="00E21102">
        <w:rPr>
          <w:lang w:val="ro-RO"/>
        </w:rPr>
        <w:t xml:space="preserve">    j) alte solicitări speciale.</w:t>
      </w:r>
    </w:p>
    <w:p w14:paraId="35EFFF83" w14:textId="77777777" w:rsidR="00F9701F" w:rsidRPr="00E21102" w:rsidRDefault="00F9701F" w:rsidP="00F9701F">
      <w:pPr>
        <w:spacing w:line="240" w:lineRule="auto"/>
        <w:ind w:left="0" w:right="567"/>
        <w:rPr>
          <w:lang w:val="ro-RO"/>
        </w:rPr>
      </w:pPr>
      <w:r w:rsidRPr="00E21102">
        <w:rPr>
          <w:lang w:val="ro-RO"/>
        </w:rPr>
        <w:t xml:space="preserve">    (2) Nu este necesară nicio </w:t>
      </w:r>
      <w:proofErr w:type="spellStart"/>
      <w:r w:rsidRPr="00E21102">
        <w:rPr>
          <w:lang w:val="ro-RO"/>
        </w:rPr>
        <w:t>supralegalizare</w:t>
      </w:r>
      <w:proofErr w:type="spellEnd"/>
      <w:r w:rsidRPr="00E21102">
        <w:rPr>
          <w:lang w:val="ro-RO"/>
        </w:rPr>
        <w:t xml:space="preserve"> sau altă formalitate analoagă.</w:t>
      </w:r>
    </w:p>
    <w:p w14:paraId="532A24A6" w14:textId="77777777" w:rsidR="00F9701F" w:rsidRPr="00E21102" w:rsidRDefault="00F9701F" w:rsidP="00F9701F">
      <w:pPr>
        <w:spacing w:line="240" w:lineRule="auto"/>
        <w:ind w:left="0" w:right="567"/>
        <w:rPr>
          <w:lang w:val="ro-RO"/>
        </w:rPr>
      </w:pPr>
      <w:r w:rsidRPr="00E21102">
        <w:rPr>
          <w:lang w:val="ro-RO"/>
        </w:rPr>
        <w:t xml:space="preserve">    ART. 21</w:t>
      </w:r>
    </w:p>
    <w:p w14:paraId="12CCC8E7" w14:textId="3C02F5E0" w:rsidR="00F9701F" w:rsidRPr="00E21102" w:rsidRDefault="00F9701F" w:rsidP="00F9701F">
      <w:pPr>
        <w:spacing w:line="240" w:lineRule="auto"/>
        <w:ind w:left="0" w:right="567"/>
        <w:rPr>
          <w:lang w:val="ro-RO"/>
        </w:rPr>
      </w:pPr>
      <w:r w:rsidRPr="00E21102">
        <w:rPr>
          <w:lang w:val="ro-RO"/>
        </w:rPr>
        <w:t xml:space="preserve">    Traducerea cererii </w:t>
      </w:r>
      <w:r w:rsidR="00475819" w:rsidRPr="00E21102">
        <w:rPr>
          <w:lang w:val="ro-RO"/>
        </w:rPr>
        <w:t>ș</w:t>
      </w:r>
      <w:r w:rsidRPr="00E21102">
        <w:rPr>
          <w:lang w:val="ro-RO"/>
        </w:rPr>
        <w:t>i a răspunsului</w:t>
      </w:r>
    </w:p>
    <w:p w14:paraId="5543FC2A" w14:textId="3FCEFD0E" w:rsidR="00F9701F" w:rsidRPr="00E21102" w:rsidRDefault="00F9701F" w:rsidP="00F9701F">
      <w:pPr>
        <w:spacing w:line="240" w:lineRule="auto"/>
        <w:ind w:left="0" w:right="567"/>
        <w:rPr>
          <w:lang w:val="ro-RO"/>
        </w:rPr>
      </w:pPr>
      <w:r w:rsidRPr="00E21102">
        <w:rPr>
          <w:lang w:val="ro-RO"/>
        </w:rPr>
        <w:t xml:space="preserve">    (1) Cererea de comisie rogatorie este redactată în limba română de către instan</w:t>
      </w:r>
      <w:r w:rsidR="00475819" w:rsidRPr="00E21102">
        <w:rPr>
          <w:lang w:val="ro-RO"/>
        </w:rPr>
        <w:t>ț</w:t>
      </w:r>
      <w:r w:rsidRPr="00E21102">
        <w:rPr>
          <w:lang w:val="ro-RO"/>
        </w:rPr>
        <w:t>a judecătorească solicitantă.</w:t>
      </w:r>
    </w:p>
    <w:p w14:paraId="2C2DC494" w14:textId="71270234" w:rsidR="00F9701F" w:rsidRPr="00E21102" w:rsidRDefault="00F9701F" w:rsidP="00F9701F">
      <w:pPr>
        <w:spacing w:line="240" w:lineRule="auto"/>
        <w:ind w:left="0" w:right="567"/>
        <w:rPr>
          <w:lang w:val="ro-RO"/>
        </w:rPr>
      </w:pPr>
      <w:r w:rsidRPr="00E21102">
        <w:rPr>
          <w:lang w:val="ro-RO"/>
        </w:rPr>
        <w:t xml:space="preserve">    (2) Cererea de comisie rogatorie, precum </w:t>
      </w:r>
      <w:r w:rsidR="00475819" w:rsidRPr="00E21102">
        <w:rPr>
          <w:lang w:val="ro-RO"/>
        </w:rPr>
        <w:t>ș</w:t>
      </w:r>
      <w:r w:rsidRPr="00E21102">
        <w:rPr>
          <w:lang w:val="ro-RO"/>
        </w:rPr>
        <w:t>i răspunsul primit din partea statului solicitat vor fi traduse prin grija autorită</w:t>
      </w:r>
      <w:r w:rsidR="00475819" w:rsidRPr="00E21102">
        <w:rPr>
          <w:lang w:val="ro-RO"/>
        </w:rPr>
        <w:t>ț</w:t>
      </w:r>
      <w:r w:rsidRPr="00E21102">
        <w:rPr>
          <w:lang w:val="ro-RO"/>
        </w:rPr>
        <w:t xml:space="preserve">ii solicitante române </w:t>
      </w:r>
      <w:r w:rsidR="00475819" w:rsidRPr="00E21102">
        <w:rPr>
          <w:lang w:val="ro-RO"/>
        </w:rPr>
        <w:t>ș</w:t>
      </w:r>
      <w:r w:rsidRPr="00E21102">
        <w:rPr>
          <w:lang w:val="ro-RO"/>
        </w:rPr>
        <w:t>i pe cheltuiala păr</w:t>
      </w:r>
      <w:r w:rsidR="00475819" w:rsidRPr="00E21102">
        <w:rPr>
          <w:lang w:val="ro-RO"/>
        </w:rPr>
        <w:t>ț</w:t>
      </w:r>
      <w:r w:rsidRPr="00E21102">
        <w:rPr>
          <w:lang w:val="ro-RO"/>
        </w:rPr>
        <w:t>ilor interesate, în afară de cazurile în care păr</w:t>
      </w:r>
      <w:r w:rsidR="00475819" w:rsidRPr="00E21102">
        <w:rPr>
          <w:lang w:val="ro-RO"/>
        </w:rPr>
        <w:t>ț</w:t>
      </w:r>
      <w:r w:rsidRPr="00E21102">
        <w:rPr>
          <w:lang w:val="ro-RO"/>
        </w:rPr>
        <w:t>ilor li s-a aprobat ajutorul public judiciar de către instan</w:t>
      </w:r>
      <w:r w:rsidR="00475819" w:rsidRPr="00E21102">
        <w:rPr>
          <w:lang w:val="ro-RO"/>
        </w:rPr>
        <w:t>ț</w:t>
      </w:r>
      <w:r w:rsidRPr="00E21102">
        <w:rPr>
          <w:lang w:val="ro-RO"/>
        </w:rPr>
        <w:t>a română sub forma suportării cheltuielilor de traducere.</w:t>
      </w:r>
    </w:p>
    <w:p w14:paraId="72DB3C20" w14:textId="77777777" w:rsidR="00F9701F" w:rsidRPr="00E21102" w:rsidRDefault="00F9701F" w:rsidP="00F9701F">
      <w:pPr>
        <w:spacing w:line="240" w:lineRule="auto"/>
        <w:ind w:left="0" w:right="567"/>
        <w:rPr>
          <w:lang w:val="ro-RO"/>
        </w:rPr>
      </w:pPr>
      <w:r w:rsidRPr="00E21102">
        <w:rPr>
          <w:lang w:val="ro-RO"/>
        </w:rPr>
        <w:t xml:space="preserve">    (3) *** Abrogat ~ #Formă anterioară</w:t>
      </w:r>
    </w:p>
    <w:p w14:paraId="5F9E9A13" w14:textId="77777777" w:rsidR="00F9701F" w:rsidRPr="00E21102" w:rsidRDefault="00F9701F" w:rsidP="00F9701F">
      <w:pPr>
        <w:spacing w:line="240" w:lineRule="auto"/>
        <w:ind w:left="0" w:right="567"/>
        <w:rPr>
          <w:lang w:val="ro-RO"/>
        </w:rPr>
      </w:pPr>
      <w:r w:rsidRPr="00E21102">
        <w:rPr>
          <w:lang w:val="ro-RO"/>
        </w:rPr>
        <w:t xml:space="preserve">    ART. 22</w:t>
      </w:r>
    </w:p>
    <w:p w14:paraId="6289ADE1" w14:textId="2908E4FC" w:rsidR="00F9701F" w:rsidRPr="00E21102" w:rsidRDefault="00F9701F" w:rsidP="00F9701F">
      <w:pPr>
        <w:spacing w:line="240" w:lineRule="auto"/>
        <w:ind w:left="0" w:right="567"/>
        <w:rPr>
          <w:lang w:val="ro-RO"/>
        </w:rPr>
      </w:pPr>
      <w:r w:rsidRPr="00E21102">
        <w:rPr>
          <w:lang w:val="ro-RO"/>
        </w:rPr>
        <w:t xml:space="preserve">    Data </w:t>
      </w:r>
      <w:r w:rsidR="00475819" w:rsidRPr="00E21102">
        <w:rPr>
          <w:lang w:val="ro-RO"/>
        </w:rPr>
        <w:t>ș</w:t>
      </w:r>
      <w:r w:rsidRPr="00E21102">
        <w:rPr>
          <w:lang w:val="ro-RO"/>
        </w:rPr>
        <w:t>i locul</w:t>
      </w:r>
    </w:p>
    <w:p w14:paraId="56E08EEB" w14:textId="5F78958C" w:rsidR="00F9701F" w:rsidRPr="00E21102" w:rsidRDefault="00F9701F" w:rsidP="00F9701F">
      <w:pPr>
        <w:spacing w:line="240" w:lineRule="auto"/>
        <w:ind w:left="0" w:right="567"/>
        <w:rPr>
          <w:lang w:val="ro-RO"/>
        </w:rPr>
      </w:pPr>
      <w:r w:rsidRPr="00E21102">
        <w:rPr>
          <w:lang w:val="ro-RO"/>
        </w:rPr>
        <w:t xml:space="preserve">    (1) Cu ocazia transmiterii cererii de comisie rogatorie în străinătate, se va solicita comunicarea datei </w:t>
      </w:r>
      <w:r w:rsidR="00475819" w:rsidRPr="00E21102">
        <w:rPr>
          <w:lang w:val="ro-RO"/>
        </w:rPr>
        <w:t>ș</w:t>
      </w:r>
      <w:r w:rsidRPr="00E21102">
        <w:rPr>
          <w:lang w:val="ro-RO"/>
        </w:rPr>
        <w:t>i a locului stabilite pentru efectuarea acesteia.</w:t>
      </w:r>
    </w:p>
    <w:p w14:paraId="7FD7A2B6" w14:textId="26D354F2" w:rsidR="00F9701F" w:rsidRPr="00E21102" w:rsidRDefault="00F9701F" w:rsidP="00F9701F">
      <w:pPr>
        <w:spacing w:line="240" w:lineRule="auto"/>
        <w:ind w:left="0" w:right="567"/>
        <w:rPr>
          <w:lang w:val="ro-RO"/>
        </w:rPr>
      </w:pPr>
      <w:r w:rsidRPr="00E21102">
        <w:rPr>
          <w:lang w:val="ro-RO"/>
        </w:rPr>
        <w:t xml:space="preserve">    (2) Cu acordul autorită</w:t>
      </w:r>
      <w:r w:rsidR="00475819" w:rsidRPr="00E21102">
        <w:rPr>
          <w:lang w:val="ro-RO"/>
        </w:rPr>
        <w:t>ț</w:t>
      </w:r>
      <w:r w:rsidRPr="00E21102">
        <w:rPr>
          <w:lang w:val="ro-RO"/>
        </w:rPr>
        <w:t xml:space="preserve">ii judiciare solicitate </w:t>
      </w:r>
      <w:r w:rsidR="00475819" w:rsidRPr="00E21102">
        <w:rPr>
          <w:lang w:val="ro-RO"/>
        </w:rPr>
        <w:t>ș</w:t>
      </w:r>
      <w:r w:rsidRPr="00E21102">
        <w:rPr>
          <w:lang w:val="ro-RO"/>
        </w:rPr>
        <w:t>i cu avizul Ministerului Justi</w:t>
      </w:r>
      <w:r w:rsidR="00475819" w:rsidRPr="00E21102">
        <w:rPr>
          <w:lang w:val="ro-RO"/>
        </w:rPr>
        <w:t>ț</w:t>
      </w:r>
      <w:r w:rsidRPr="00E21102">
        <w:rPr>
          <w:lang w:val="ro-RO"/>
        </w:rPr>
        <w:t>iei, judecătorii români pot asista la efectuarea comisiilor rogatorii.</w:t>
      </w:r>
    </w:p>
    <w:p w14:paraId="0E8A1C0D" w14:textId="77777777" w:rsidR="00F9701F" w:rsidRPr="00E21102" w:rsidRDefault="00F9701F" w:rsidP="00F9701F">
      <w:pPr>
        <w:spacing w:line="240" w:lineRule="auto"/>
        <w:ind w:left="0" w:right="567"/>
        <w:rPr>
          <w:lang w:val="ro-RO"/>
        </w:rPr>
      </w:pPr>
      <w:r w:rsidRPr="00E21102">
        <w:rPr>
          <w:lang w:val="ro-RO"/>
        </w:rPr>
        <w:t xml:space="preserve">    ART. 23</w:t>
      </w:r>
    </w:p>
    <w:p w14:paraId="6362E2FB" w14:textId="77777777" w:rsidR="00F9701F" w:rsidRPr="00E21102" w:rsidRDefault="00F9701F" w:rsidP="00F9701F">
      <w:pPr>
        <w:spacing w:line="240" w:lineRule="auto"/>
        <w:ind w:left="0" w:right="567"/>
        <w:rPr>
          <w:lang w:val="ro-RO"/>
        </w:rPr>
      </w:pPr>
      <w:r w:rsidRPr="00E21102">
        <w:rPr>
          <w:lang w:val="ro-RO"/>
        </w:rPr>
        <w:t xml:space="preserve">    Valoarea comisiei rogatorii</w:t>
      </w:r>
    </w:p>
    <w:p w14:paraId="63AAA33A" w14:textId="7051FC89" w:rsidR="00F9701F" w:rsidRPr="00E21102" w:rsidRDefault="00F9701F" w:rsidP="00F9701F">
      <w:pPr>
        <w:spacing w:line="240" w:lineRule="auto"/>
        <w:ind w:left="0" w:right="567"/>
        <w:rPr>
          <w:lang w:val="ro-RO"/>
        </w:rPr>
      </w:pPr>
      <w:r w:rsidRPr="00E21102">
        <w:rPr>
          <w:lang w:val="ro-RO"/>
        </w:rPr>
        <w:t xml:space="preserve">    (1) Odată îndeplinită, comisia rogatorie este primită de Ministerul Justi</w:t>
      </w:r>
      <w:r w:rsidR="00475819" w:rsidRPr="00E21102">
        <w:rPr>
          <w:lang w:val="ro-RO"/>
        </w:rPr>
        <w:t>ț</w:t>
      </w:r>
      <w:r w:rsidRPr="00E21102">
        <w:rPr>
          <w:lang w:val="ro-RO"/>
        </w:rPr>
        <w:t>iei, care o va transmite instan</w:t>
      </w:r>
      <w:r w:rsidR="00475819" w:rsidRPr="00E21102">
        <w:rPr>
          <w:lang w:val="ro-RO"/>
        </w:rPr>
        <w:t>ț</w:t>
      </w:r>
      <w:r w:rsidRPr="00E21102">
        <w:rPr>
          <w:lang w:val="ro-RO"/>
        </w:rPr>
        <w:t>ei judecătore</w:t>
      </w:r>
      <w:r w:rsidR="00475819" w:rsidRPr="00E21102">
        <w:rPr>
          <w:lang w:val="ro-RO"/>
        </w:rPr>
        <w:t>ș</w:t>
      </w:r>
      <w:r w:rsidRPr="00E21102">
        <w:rPr>
          <w:lang w:val="ro-RO"/>
        </w:rPr>
        <w:t>ti solicitante.</w:t>
      </w:r>
    </w:p>
    <w:p w14:paraId="2444E56D" w14:textId="287D3A1A" w:rsidR="00F9701F" w:rsidRPr="00E21102" w:rsidRDefault="00F9701F" w:rsidP="00F9701F">
      <w:pPr>
        <w:spacing w:line="240" w:lineRule="auto"/>
        <w:ind w:left="0" w:right="567"/>
        <w:rPr>
          <w:lang w:val="ro-RO"/>
        </w:rPr>
      </w:pPr>
      <w:r w:rsidRPr="00E21102">
        <w:rPr>
          <w:lang w:val="ro-RO"/>
        </w:rPr>
        <w:t xml:space="preserve">    (2) Comisia rogatorie devine probă la dosarul cauzei pentru care a fost solicitată, având aceea</w:t>
      </w:r>
      <w:r w:rsidR="00475819" w:rsidRPr="00E21102">
        <w:rPr>
          <w:lang w:val="ro-RO"/>
        </w:rPr>
        <w:t>ș</w:t>
      </w:r>
      <w:r w:rsidRPr="00E21102">
        <w:rPr>
          <w:lang w:val="ro-RO"/>
        </w:rPr>
        <w:t xml:space="preserve">i valoare ca </w:t>
      </w:r>
      <w:r w:rsidR="00475819" w:rsidRPr="00E21102">
        <w:rPr>
          <w:lang w:val="ro-RO"/>
        </w:rPr>
        <w:t>ș</w:t>
      </w:r>
      <w:r w:rsidRPr="00E21102">
        <w:rPr>
          <w:lang w:val="ro-RO"/>
        </w:rPr>
        <w:t>i când actul judiciar respectiv ar fi fost îndeplinit de către instan</w:t>
      </w:r>
      <w:r w:rsidR="00475819" w:rsidRPr="00E21102">
        <w:rPr>
          <w:lang w:val="ro-RO"/>
        </w:rPr>
        <w:t>ț</w:t>
      </w:r>
      <w:r w:rsidRPr="00E21102">
        <w:rPr>
          <w:lang w:val="ro-RO"/>
        </w:rPr>
        <w:t>a judecătorească română competentă.</w:t>
      </w:r>
    </w:p>
    <w:p w14:paraId="02225C05" w14:textId="77777777" w:rsidR="00F9701F" w:rsidRPr="00E21102" w:rsidRDefault="00F9701F" w:rsidP="00F9701F">
      <w:pPr>
        <w:spacing w:line="240" w:lineRule="auto"/>
        <w:ind w:left="0" w:right="567"/>
        <w:rPr>
          <w:lang w:val="ro-RO"/>
        </w:rPr>
      </w:pPr>
    </w:p>
    <w:p w14:paraId="7B30E1FC" w14:textId="7473DB18" w:rsidR="00F9701F" w:rsidRPr="00E21102" w:rsidRDefault="00F9701F" w:rsidP="00F9701F">
      <w:pPr>
        <w:spacing w:line="240" w:lineRule="auto"/>
        <w:ind w:left="0" w:right="567"/>
        <w:rPr>
          <w:lang w:val="ro-RO"/>
        </w:rPr>
      </w:pPr>
      <w:r w:rsidRPr="00E21102">
        <w:rPr>
          <w:lang w:val="ro-RO"/>
        </w:rPr>
        <w:lastRenderedPageBreak/>
        <w:t xml:space="preserve">    SEC</w:t>
      </w:r>
      <w:r w:rsidR="00475819" w:rsidRPr="00E21102">
        <w:rPr>
          <w:lang w:val="ro-RO"/>
        </w:rPr>
        <w:t>Ț</w:t>
      </w:r>
      <w:r w:rsidRPr="00E21102">
        <w:rPr>
          <w:lang w:val="ro-RO"/>
        </w:rPr>
        <w:t>IUNEA a 3-a</w:t>
      </w:r>
    </w:p>
    <w:p w14:paraId="1D5A8D44" w14:textId="77777777" w:rsidR="00F9701F" w:rsidRPr="00E21102" w:rsidRDefault="00F9701F" w:rsidP="00F9701F">
      <w:pPr>
        <w:spacing w:line="240" w:lineRule="auto"/>
        <w:ind w:left="0" w:right="567"/>
        <w:rPr>
          <w:lang w:val="ro-RO"/>
        </w:rPr>
      </w:pPr>
      <w:r w:rsidRPr="00E21102">
        <w:rPr>
          <w:lang w:val="ro-RO"/>
        </w:rPr>
        <w:t xml:space="preserve">    Comisii rogatorii primite din străinătate</w:t>
      </w:r>
    </w:p>
    <w:p w14:paraId="35EA38E7" w14:textId="77777777" w:rsidR="00F9701F" w:rsidRPr="00E21102" w:rsidRDefault="00F9701F" w:rsidP="00F9701F">
      <w:pPr>
        <w:spacing w:line="240" w:lineRule="auto"/>
        <w:ind w:left="0" w:right="567"/>
        <w:rPr>
          <w:lang w:val="ro-RO"/>
        </w:rPr>
      </w:pPr>
    </w:p>
    <w:p w14:paraId="7595CF87" w14:textId="77777777" w:rsidR="00F9701F" w:rsidRPr="00E21102" w:rsidRDefault="00F9701F" w:rsidP="00F9701F">
      <w:pPr>
        <w:spacing w:line="240" w:lineRule="auto"/>
        <w:ind w:left="0" w:right="567"/>
        <w:rPr>
          <w:lang w:val="ro-RO"/>
        </w:rPr>
      </w:pPr>
      <w:r w:rsidRPr="00E21102">
        <w:rPr>
          <w:lang w:val="ro-RO"/>
        </w:rPr>
        <w:t xml:space="preserve">    ART. 24</w:t>
      </w:r>
    </w:p>
    <w:p w14:paraId="0F47778A" w14:textId="3F59E95A" w:rsidR="00F9701F" w:rsidRPr="00E21102" w:rsidRDefault="00F9701F" w:rsidP="00F9701F">
      <w:pPr>
        <w:spacing w:line="240" w:lineRule="auto"/>
        <w:ind w:left="0" w:right="567"/>
        <w:rPr>
          <w:lang w:val="ro-RO"/>
        </w:rPr>
      </w:pPr>
      <w:r w:rsidRPr="00E21102">
        <w:rPr>
          <w:lang w:val="ro-RO"/>
        </w:rPr>
        <w:t xml:space="preserve">    Rolul Ministerului Justi</w:t>
      </w:r>
      <w:r w:rsidR="00475819" w:rsidRPr="00E21102">
        <w:rPr>
          <w:lang w:val="ro-RO"/>
        </w:rPr>
        <w:t>ț</w:t>
      </w:r>
      <w:r w:rsidRPr="00E21102">
        <w:rPr>
          <w:lang w:val="ro-RO"/>
        </w:rPr>
        <w:t>iei</w:t>
      </w:r>
    </w:p>
    <w:p w14:paraId="43C1A899" w14:textId="17B13B53" w:rsidR="00F9701F" w:rsidRPr="00E21102" w:rsidRDefault="00F9701F" w:rsidP="00F9701F">
      <w:pPr>
        <w:spacing w:line="240" w:lineRule="auto"/>
        <w:ind w:left="0" w:right="567"/>
        <w:rPr>
          <w:lang w:val="ro-RO"/>
        </w:rPr>
      </w:pPr>
      <w:r w:rsidRPr="00E21102">
        <w:rPr>
          <w:lang w:val="ro-RO"/>
        </w:rPr>
        <w:t xml:space="preserve">    (1) Ministerul Justi</w:t>
      </w:r>
      <w:r w:rsidR="00475819" w:rsidRPr="00E21102">
        <w:rPr>
          <w:lang w:val="ro-RO"/>
        </w:rPr>
        <w:t>ț</w:t>
      </w:r>
      <w:r w:rsidRPr="00E21102">
        <w:rPr>
          <w:lang w:val="ro-RO"/>
        </w:rPr>
        <w:t>iei este autoritatea centrală competentă să primească cererile de comisii rogatorii prezentate de autorită</w:t>
      </w:r>
      <w:r w:rsidR="00475819" w:rsidRPr="00E21102">
        <w:rPr>
          <w:lang w:val="ro-RO"/>
        </w:rPr>
        <w:t>ț</w:t>
      </w:r>
      <w:r w:rsidRPr="00E21102">
        <w:rPr>
          <w:lang w:val="ro-RO"/>
        </w:rPr>
        <w:t>ile judiciare din străinătate.</w:t>
      </w:r>
    </w:p>
    <w:p w14:paraId="776DC9A6" w14:textId="283464E2" w:rsidR="00F9701F" w:rsidRPr="00E21102" w:rsidRDefault="00F9701F" w:rsidP="00F9701F">
      <w:pPr>
        <w:spacing w:line="240" w:lineRule="auto"/>
        <w:ind w:left="0" w:right="567"/>
        <w:rPr>
          <w:lang w:val="ro-RO"/>
        </w:rPr>
      </w:pPr>
      <w:r w:rsidRPr="00E21102">
        <w:rPr>
          <w:lang w:val="ro-RO"/>
        </w:rPr>
        <w:t xml:space="preserve">    (2) Ministerul Justi</w:t>
      </w:r>
      <w:r w:rsidR="00475819" w:rsidRPr="00E21102">
        <w:rPr>
          <w:lang w:val="ro-RO"/>
        </w:rPr>
        <w:t>ț</w:t>
      </w:r>
      <w:r w:rsidRPr="00E21102">
        <w:rPr>
          <w:lang w:val="ro-RO"/>
        </w:rPr>
        <w:t>iei transmite cererile de comisii rogatorii judecătoriei în a cărei rază teritorială urmează a se efectua actul judiciar solicitat.</w:t>
      </w:r>
    </w:p>
    <w:p w14:paraId="49DDDDDD" w14:textId="6D72B44E" w:rsidR="00F9701F" w:rsidRPr="00E21102" w:rsidRDefault="00F9701F" w:rsidP="00F9701F">
      <w:pPr>
        <w:spacing w:line="240" w:lineRule="auto"/>
        <w:ind w:left="0" w:right="567"/>
        <w:rPr>
          <w:lang w:val="ro-RO"/>
        </w:rPr>
      </w:pPr>
      <w:r w:rsidRPr="00E21102">
        <w:rPr>
          <w:lang w:val="ro-RO"/>
        </w:rPr>
        <w:t xml:space="preserve">    (3) Documentele prin care se constată îndeplinirea comisiei rogatorii se transmit Ministerului Justi</w:t>
      </w:r>
      <w:r w:rsidR="00475819" w:rsidRPr="00E21102">
        <w:rPr>
          <w:lang w:val="ro-RO"/>
        </w:rPr>
        <w:t>ț</w:t>
      </w:r>
      <w:r w:rsidRPr="00E21102">
        <w:rPr>
          <w:lang w:val="ro-RO"/>
        </w:rPr>
        <w:t>iei, care le va transmite, pe aceea</w:t>
      </w:r>
      <w:r w:rsidR="00475819" w:rsidRPr="00E21102">
        <w:rPr>
          <w:lang w:val="ro-RO"/>
        </w:rPr>
        <w:t>ș</w:t>
      </w:r>
      <w:r w:rsidRPr="00E21102">
        <w:rPr>
          <w:lang w:val="ro-RO"/>
        </w:rPr>
        <w:t>i cale, autorită</w:t>
      </w:r>
      <w:r w:rsidR="00475819" w:rsidRPr="00E21102">
        <w:rPr>
          <w:lang w:val="ro-RO"/>
        </w:rPr>
        <w:t>ț</w:t>
      </w:r>
      <w:r w:rsidRPr="00E21102">
        <w:rPr>
          <w:lang w:val="ro-RO"/>
        </w:rPr>
        <w:t>ii solicitante.</w:t>
      </w:r>
    </w:p>
    <w:p w14:paraId="5F954B2A" w14:textId="77777777" w:rsidR="00F9701F" w:rsidRPr="00E21102" w:rsidRDefault="00F9701F" w:rsidP="00F9701F">
      <w:pPr>
        <w:spacing w:line="240" w:lineRule="auto"/>
        <w:ind w:left="0" w:right="567"/>
        <w:rPr>
          <w:lang w:val="ro-RO"/>
        </w:rPr>
      </w:pPr>
      <w:r w:rsidRPr="00E21102">
        <w:rPr>
          <w:lang w:val="ro-RO"/>
        </w:rPr>
        <w:t xml:space="preserve">    ART. 25</w:t>
      </w:r>
    </w:p>
    <w:p w14:paraId="7D7168F7" w14:textId="06216FFC" w:rsidR="00F9701F" w:rsidRPr="00E21102" w:rsidRDefault="00F9701F" w:rsidP="00F9701F">
      <w:pPr>
        <w:spacing w:line="240" w:lineRule="auto"/>
        <w:ind w:left="0" w:right="567"/>
        <w:rPr>
          <w:lang w:val="ro-RO"/>
        </w:rPr>
      </w:pPr>
      <w:r w:rsidRPr="00E21102">
        <w:rPr>
          <w:lang w:val="ro-RO"/>
        </w:rPr>
        <w:t xml:space="preserve">    Rolul instan</w:t>
      </w:r>
      <w:r w:rsidR="00475819" w:rsidRPr="00E21102">
        <w:rPr>
          <w:lang w:val="ro-RO"/>
        </w:rPr>
        <w:t>ț</w:t>
      </w:r>
      <w:r w:rsidRPr="00E21102">
        <w:rPr>
          <w:lang w:val="ro-RO"/>
        </w:rPr>
        <w:t>ei judecătore</w:t>
      </w:r>
      <w:r w:rsidR="00475819" w:rsidRPr="00E21102">
        <w:rPr>
          <w:lang w:val="ro-RO"/>
        </w:rPr>
        <w:t>ș</w:t>
      </w:r>
      <w:r w:rsidRPr="00E21102">
        <w:rPr>
          <w:lang w:val="ro-RO"/>
        </w:rPr>
        <w:t>ti</w:t>
      </w:r>
    </w:p>
    <w:p w14:paraId="02D4BC5A" w14:textId="4C372338" w:rsidR="00F9701F" w:rsidRPr="00E21102" w:rsidRDefault="00F9701F" w:rsidP="00F9701F">
      <w:pPr>
        <w:spacing w:line="240" w:lineRule="auto"/>
        <w:ind w:left="0" w:right="567"/>
        <w:rPr>
          <w:lang w:val="ro-RO"/>
        </w:rPr>
      </w:pPr>
      <w:r w:rsidRPr="00E21102">
        <w:rPr>
          <w:lang w:val="ro-RO"/>
        </w:rPr>
        <w:t xml:space="preserve">    (1) Autoritatea judiciară solicitată execută comisia rogatorie conform regulilor de procedură din legea română; totu</w:t>
      </w:r>
      <w:r w:rsidR="00475819" w:rsidRPr="00E21102">
        <w:rPr>
          <w:lang w:val="ro-RO"/>
        </w:rPr>
        <w:t>ș</w:t>
      </w:r>
      <w:r w:rsidRPr="00E21102">
        <w:rPr>
          <w:lang w:val="ro-RO"/>
        </w:rPr>
        <w:t>i se va lua în considerare, la cererea autorită</w:t>
      </w:r>
      <w:r w:rsidR="00475819" w:rsidRPr="00E21102">
        <w:rPr>
          <w:lang w:val="ro-RO"/>
        </w:rPr>
        <w:t>ț</w:t>
      </w:r>
      <w:r w:rsidRPr="00E21102">
        <w:rPr>
          <w:lang w:val="ro-RO"/>
        </w:rPr>
        <w:t>ii judiciare solicitante, folosirea unei proceduri speciale, cu condi</w:t>
      </w:r>
      <w:r w:rsidR="00475819" w:rsidRPr="00E21102">
        <w:rPr>
          <w:lang w:val="ro-RO"/>
        </w:rPr>
        <w:t>ț</w:t>
      </w:r>
      <w:r w:rsidRPr="00E21102">
        <w:rPr>
          <w:lang w:val="ro-RO"/>
        </w:rPr>
        <w:t>ia ca aceasta să nu contravină legisla</w:t>
      </w:r>
      <w:r w:rsidR="00475819" w:rsidRPr="00E21102">
        <w:rPr>
          <w:lang w:val="ro-RO"/>
        </w:rPr>
        <w:t>ț</w:t>
      </w:r>
      <w:r w:rsidRPr="00E21102">
        <w:rPr>
          <w:lang w:val="ro-RO"/>
        </w:rPr>
        <w:t>iei române.</w:t>
      </w:r>
    </w:p>
    <w:p w14:paraId="364A7C79" w14:textId="76CDF185" w:rsidR="00F9701F" w:rsidRPr="00E21102" w:rsidRDefault="00F9701F" w:rsidP="00F9701F">
      <w:pPr>
        <w:spacing w:line="240" w:lineRule="auto"/>
        <w:ind w:left="0" w:right="567"/>
        <w:rPr>
          <w:lang w:val="ro-RO"/>
        </w:rPr>
      </w:pPr>
      <w:r w:rsidRPr="00E21102">
        <w:rPr>
          <w:lang w:val="ro-RO"/>
        </w:rPr>
        <w:t xml:space="preserve">    (2) Dacă comisia rogatorie este transmisă unei autorită</w:t>
      </w:r>
      <w:r w:rsidR="00475819" w:rsidRPr="00E21102">
        <w:rPr>
          <w:lang w:val="ro-RO"/>
        </w:rPr>
        <w:t>ț</w:t>
      </w:r>
      <w:r w:rsidRPr="00E21102">
        <w:rPr>
          <w:lang w:val="ro-RO"/>
        </w:rPr>
        <w:t>i judiciare necompetente, aceasta o trimite, din oficiu, autorită</w:t>
      </w:r>
      <w:r w:rsidR="00475819" w:rsidRPr="00E21102">
        <w:rPr>
          <w:lang w:val="ro-RO"/>
        </w:rPr>
        <w:t>ț</w:t>
      </w:r>
      <w:r w:rsidRPr="00E21102">
        <w:rPr>
          <w:lang w:val="ro-RO"/>
        </w:rPr>
        <w:t>ii competente, notificând Ministerului Justi</w:t>
      </w:r>
      <w:r w:rsidR="00475819" w:rsidRPr="00E21102">
        <w:rPr>
          <w:lang w:val="ro-RO"/>
        </w:rPr>
        <w:t>ț</w:t>
      </w:r>
      <w:r w:rsidRPr="00E21102">
        <w:rPr>
          <w:lang w:val="ro-RO"/>
        </w:rPr>
        <w:t>iei această împrejurare.</w:t>
      </w:r>
    </w:p>
    <w:p w14:paraId="6295F524" w14:textId="4337B134" w:rsidR="00F9701F" w:rsidRPr="00E21102" w:rsidRDefault="00F9701F" w:rsidP="00F9701F">
      <w:pPr>
        <w:spacing w:line="240" w:lineRule="auto"/>
        <w:ind w:left="0" w:right="567"/>
        <w:rPr>
          <w:lang w:val="ro-RO"/>
        </w:rPr>
      </w:pPr>
      <w:r w:rsidRPr="00E21102">
        <w:rPr>
          <w:lang w:val="ro-RO"/>
        </w:rPr>
        <w:t xml:space="preserve">    (3) Instan</w:t>
      </w:r>
      <w:r w:rsidR="00475819" w:rsidRPr="00E21102">
        <w:rPr>
          <w:lang w:val="ro-RO"/>
        </w:rPr>
        <w:t>ț</w:t>
      </w:r>
      <w:r w:rsidRPr="00E21102">
        <w:rPr>
          <w:lang w:val="ro-RO"/>
        </w:rPr>
        <w:t xml:space="preserve">a română va informa autoritatea judiciară solicitantă asupra datei </w:t>
      </w:r>
      <w:r w:rsidR="00475819" w:rsidRPr="00E21102">
        <w:rPr>
          <w:lang w:val="ro-RO"/>
        </w:rPr>
        <w:t>ș</w:t>
      </w:r>
      <w:r w:rsidRPr="00E21102">
        <w:rPr>
          <w:lang w:val="ro-RO"/>
        </w:rPr>
        <w:t>i locului efectuării comisiei rogatorii, putând permite, la cerere, participarea magistra</w:t>
      </w:r>
      <w:r w:rsidR="00475819" w:rsidRPr="00E21102">
        <w:rPr>
          <w:lang w:val="ro-RO"/>
        </w:rPr>
        <w:t>ț</w:t>
      </w:r>
      <w:r w:rsidRPr="00E21102">
        <w:rPr>
          <w:lang w:val="ro-RO"/>
        </w:rPr>
        <w:t>ilor străini.</w:t>
      </w:r>
    </w:p>
    <w:p w14:paraId="2DEA45FD" w14:textId="77777777" w:rsidR="00F9701F" w:rsidRPr="00E21102" w:rsidRDefault="00F9701F" w:rsidP="00F9701F">
      <w:pPr>
        <w:spacing w:line="240" w:lineRule="auto"/>
        <w:ind w:left="0" w:right="567"/>
        <w:rPr>
          <w:lang w:val="ro-RO"/>
        </w:rPr>
      </w:pPr>
      <w:r w:rsidRPr="00E21102">
        <w:rPr>
          <w:lang w:val="ro-RO"/>
        </w:rPr>
        <w:t xml:space="preserve">    ART. 26</w:t>
      </w:r>
    </w:p>
    <w:p w14:paraId="0F8BC192" w14:textId="77777777" w:rsidR="00F9701F" w:rsidRPr="00E21102" w:rsidRDefault="00F9701F" w:rsidP="00F9701F">
      <w:pPr>
        <w:spacing w:line="240" w:lineRule="auto"/>
        <w:ind w:left="0" w:right="567"/>
        <w:rPr>
          <w:lang w:val="ro-RO"/>
        </w:rPr>
      </w:pPr>
      <w:r w:rsidRPr="00E21102">
        <w:rPr>
          <w:lang w:val="ro-RO"/>
        </w:rPr>
        <w:t xml:space="preserve">    Refuzul cererii</w:t>
      </w:r>
    </w:p>
    <w:p w14:paraId="7F8DBC87" w14:textId="77777777" w:rsidR="00F9701F" w:rsidRPr="00E21102" w:rsidRDefault="00F9701F" w:rsidP="00F9701F">
      <w:pPr>
        <w:spacing w:line="240" w:lineRule="auto"/>
        <w:ind w:left="0" w:right="567"/>
        <w:rPr>
          <w:lang w:val="ro-RO"/>
        </w:rPr>
      </w:pPr>
      <w:r w:rsidRPr="00E21102">
        <w:rPr>
          <w:lang w:val="ro-RO"/>
        </w:rPr>
        <w:t xml:space="preserve">    (1) Comisia rogatorie poate fi refuzată în cazul în care:</w:t>
      </w:r>
    </w:p>
    <w:p w14:paraId="7B86739C" w14:textId="72EF010E" w:rsidR="00F9701F" w:rsidRPr="00E21102" w:rsidRDefault="00F9701F" w:rsidP="00F9701F">
      <w:pPr>
        <w:spacing w:line="240" w:lineRule="auto"/>
        <w:ind w:left="0" w:right="567"/>
        <w:rPr>
          <w:lang w:val="ro-RO"/>
        </w:rPr>
      </w:pPr>
      <w:r w:rsidRPr="00E21102">
        <w:rPr>
          <w:lang w:val="ro-RO"/>
        </w:rPr>
        <w:t xml:space="preserve">    a) executarea acesteia nu intră în sfera de competen</w:t>
      </w:r>
      <w:r w:rsidR="00475819" w:rsidRPr="00E21102">
        <w:rPr>
          <w:lang w:val="ro-RO"/>
        </w:rPr>
        <w:t>ț</w:t>
      </w:r>
      <w:r w:rsidRPr="00E21102">
        <w:rPr>
          <w:lang w:val="ro-RO"/>
        </w:rPr>
        <w:t>ă a puterii judecătore</w:t>
      </w:r>
      <w:r w:rsidR="00475819" w:rsidRPr="00E21102">
        <w:rPr>
          <w:lang w:val="ro-RO"/>
        </w:rPr>
        <w:t>ș</w:t>
      </w:r>
      <w:r w:rsidRPr="00E21102">
        <w:rPr>
          <w:lang w:val="ro-RO"/>
        </w:rPr>
        <w:t>ti;</w:t>
      </w:r>
    </w:p>
    <w:p w14:paraId="700E2F84" w14:textId="5BE5F5AE" w:rsidR="00F9701F" w:rsidRPr="00E21102" w:rsidRDefault="00F9701F" w:rsidP="00F9701F">
      <w:pPr>
        <w:spacing w:line="240" w:lineRule="auto"/>
        <w:ind w:left="0" w:right="567"/>
        <w:rPr>
          <w:lang w:val="ro-RO"/>
        </w:rPr>
      </w:pPr>
      <w:r w:rsidRPr="00E21102">
        <w:rPr>
          <w:lang w:val="ro-RO"/>
        </w:rPr>
        <w:t xml:space="preserve">    b) executarea acesteia este de natură să aducă atingere suveranită</w:t>
      </w:r>
      <w:r w:rsidR="00475819" w:rsidRPr="00E21102">
        <w:rPr>
          <w:lang w:val="ro-RO"/>
        </w:rPr>
        <w:t>ț</w:t>
      </w:r>
      <w:r w:rsidRPr="00E21102">
        <w:rPr>
          <w:lang w:val="ro-RO"/>
        </w:rPr>
        <w:t>ii sau siguran</w:t>
      </w:r>
      <w:r w:rsidR="00475819" w:rsidRPr="00E21102">
        <w:rPr>
          <w:lang w:val="ro-RO"/>
        </w:rPr>
        <w:t>ț</w:t>
      </w:r>
      <w:r w:rsidRPr="00E21102">
        <w:rPr>
          <w:lang w:val="ro-RO"/>
        </w:rPr>
        <w:t>ei na</w:t>
      </w:r>
      <w:r w:rsidR="00475819" w:rsidRPr="00E21102">
        <w:rPr>
          <w:lang w:val="ro-RO"/>
        </w:rPr>
        <w:t>ț</w:t>
      </w:r>
      <w:r w:rsidRPr="00E21102">
        <w:rPr>
          <w:lang w:val="ro-RO"/>
        </w:rPr>
        <w:t>ionale.</w:t>
      </w:r>
    </w:p>
    <w:p w14:paraId="6B41C0EE" w14:textId="28E3EC20" w:rsidR="00F9701F" w:rsidRPr="00E21102" w:rsidRDefault="00F9701F" w:rsidP="00F9701F">
      <w:pPr>
        <w:spacing w:line="240" w:lineRule="auto"/>
        <w:ind w:left="0" w:right="567"/>
        <w:rPr>
          <w:lang w:val="ro-RO"/>
        </w:rPr>
      </w:pPr>
      <w:r w:rsidRPr="00E21102">
        <w:rPr>
          <w:lang w:val="ro-RO"/>
        </w:rPr>
        <w:t xml:space="preserve">    (2) Comisia rogatorie nu va putea fi executată atunci când persoana care urmează a fi audiată nu poate depune mărturie datorită unor interdic</w:t>
      </w:r>
      <w:r w:rsidR="00475819" w:rsidRPr="00E21102">
        <w:rPr>
          <w:lang w:val="ro-RO"/>
        </w:rPr>
        <w:t>ț</w:t>
      </w:r>
      <w:r w:rsidRPr="00E21102">
        <w:rPr>
          <w:lang w:val="ro-RO"/>
        </w:rPr>
        <w:t>ii existente în legisla</w:t>
      </w:r>
      <w:r w:rsidR="00475819" w:rsidRPr="00E21102">
        <w:rPr>
          <w:lang w:val="ro-RO"/>
        </w:rPr>
        <w:t>ț</w:t>
      </w:r>
      <w:r w:rsidRPr="00E21102">
        <w:rPr>
          <w:lang w:val="ro-RO"/>
        </w:rPr>
        <w:t>ia română sau când documentele ce urmează a fi transmise ori expertizate nu pot fi circulate.</w:t>
      </w:r>
    </w:p>
    <w:p w14:paraId="54934C8B" w14:textId="1B811FB9" w:rsidR="00F9701F" w:rsidRPr="00E21102" w:rsidRDefault="00F9701F" w:rsidP="00F9701F">
      <w:pPr>
        <w:spacing w:line="240" w:lineRule="auto"/>
        <w:ind w:left="0" w:right="567"/>
        <w:rPr>
          <w:lang w:val="ro-RO"/>
        </w:rPr>
      </w:pPr>
      <w:r w:rsidRPr="00E21102">
        <w:rPr>
          <w:lang w:val="ro-RO"/>
        </w:rPr>
        <w:t xml:space="preserve">    (3) În cazul în care comisia rogatorie nu poate fi executată, în tot sau în parte, autoritatea solicitantă va fi informată neîntârziat, prezentându-i-se </w:t>
      </w:r>
      <w:r w:rsidR="00475819" w:rsidRPr="00E21102">
        <w:rPr>
          <w:lang w:val="ro-RO"/>
        </w:rPr>
        <w:t>ș</w:t>
      </w:r>
      <w:r w:rsidRPr="00E21102">
        <w:rPr>
          <w:lang w:val="ro-RO"/>
        </w:rPr>
        <w:t>i motivele neexecutării.</w:t>
      </w:r>
    </w:p>
    <w:p w14:paraId="31EC417F" w14:textId="77777777" w:rsidR="00F9701F" w:rsidRPr="00E21102" w:rsidRDefault="00F9701F" w:rsidP="00F9701F">
      <w:pPr>
        <w:spacing w:line="240" w:lineRule="auto"/>
        <w:ind w:left="0" w:right="567"/>
        <w:rPr>
          <w:lang w:val="ro-RO"/>
        </w:rPr>
      </w:pPr>
      <w:r w:rsidRPr="00E21102">
        <w:rPr>
          <w:lang w:val="ro-RO"/>
        </w:rPr>
        <w:t xml:space="preserve">    ART. 27</w:t>
      </w:r>
    </w:p>
    <w:p w14:paraId="4F99662D" w14:textId="77777777" w:rsidR="00F9701F" w:rsidRPr="00E21102" w:rsidRDefault="00F9701F" w:rsidP="00F9701F">
      <w:pPr>
        <w:spacing w:line="240" w:lineRule="auto"/>
        <w:ind w:left="0" w:right="567"/>
        <w:rPr>
          <w:lang w:val="ro-RO"/>
        </w:rPr>
      </w:pPr>
      <w:r w:rsidRPr="00E21102">
        <w:rPr>
          <w:lang w:val="ro-RO"/>
        </w:rPr>
        <w:t xml:space="preserve">    Cheltuieli</w:t>
      </w:r>
    </w:p>
    <w:p w14:paraId="4AF1994C" w14:textId="7F2DF811" w:rsidR="00F9701F" w:rsidRPr="00E21102" w:rsidRDefault="00F9701F" w:rsidP="00F9701F">
      <w:pPr>
        <w:spacing w:line="240" w:lineRule="auto"/>
        <w:ind w:left="0" w:right="567"/>
        <w:rPr>
          <w:lang w:val="ro-RO"/>
        </w:rPr>
      </w:pPr>
      <w:r w:rsidRPr="00E21102">
        <w:rPr>
          <w:lang w:val="ro-RO"/>
        </w:rPr>
        <w:t xml:space="preserve">    Sub rezerva reciprocită</w:t>
      </w:r>
      <w:r w:rsidR="00475819" w:rsidRPr="00E21102">
        <w:rPr>
          <w:lang w:val="ro-RO"/>
        </w:rPr>
        <w:t>ț</w:t>
      </w:r>
      <w:r w:rsidRPr="00E21102">
        <w:rPr>
          <w:lang w:val="ro-RO"/>
        </w:rPr>
        <w:t>ii, îndeplinirea comisiei rogatorii nu va da loc la rambursarea cheltuielilor efectuate, cu excep</w:t>
      </w:r>
      <w:r w:rsidR="00475819" w:rsidRPr="00E21102">
        <w:rPr>
          <w:lang w:val="ro-RO"/>
        </w:rPr>
        <w:t>ț</w:t>
      </w:r>
      <w:r w:rsidRPr="00E21102">
        <w:rPr>
          <w:lang w:val="ro-RO"/>
        </w:rPr>
        <w:t>ia celor determinate de:</w:t>
      </w:r>
    </w:p>
    <w:p w14:paraId="3192E75B" w14:textId="0630FD9A" w:rsidR="00F9701F" w:rsidRPr="00E21102" w:rsidRDefault="00F9701F" w:rsidP="00F9701F">
      <w:pPr>
        <w:spacing w:line="240" w:lineRule="auto"/>
        <w:ind w:left="0" w:right="567"/>
        <w:rPr>
          <w:lang w:val="ro-RO"/>
        </w:rPr>
      </w:pPr>
      <w:r w:rsidRPr="00E21102">
        <w:rPr>
          <w:lang w:val="ro-RO"/>
        </w:rPr>
        <w:t xml:space="preserve">    a) traducerea cererii </w:t>
      </w:r>
      <w:r w:rsidR="00475819" w:rsidRPr="00E21102">
        <w:rPr>
          <w:lang w:val="ro-RO"/>
        </w:rPr>
        <w:t>ș</w:t>
      </w:r>
      <w:r w:rsidRPr="00E21102">
        <w:rPr>
          <w:lang w:val="ro-RO"/>
        </w:rPr>
        <w:t>i a documentelor-anexă, atunci când nu au fost primite traduse în limba română sau în limba franceză ori engleză;</w:t>
      </w:r>
    </w:p>
    <w:p w14:paraId="6BC2535D" w14:textId="1065BE40" w:rsidR="00F9701F" w:rsidRPr="00E21102" w:rsidRDefault="00F9701F" w:rsidP="00F9701F">
      <w:pPr>
        <w:spacing w:line="240" w:lineRule="auto"/>
        <w:ind w:left="0" w:right="567"/>
        <w:rPr>
          <w:lang w:val="ro-RO"/>
        </w:rPr>
      </w:pPr>
      <w:r w:rsidRPr="00E21102">
        <w:rPr>
          <w:lang w:val="ro-RO"/>
        </w:rPr>
        <w:lastRenderedPageBreak/>
        <w:t xml:space="preserve">    b) folosirea interpre</w:t>
      </w:r>
      <w:r w:rsidR="00475819" w:rsidRPr="00E21102">
        <w:rPr>
          <w:lang w:val="ro-RO"/>
        </w:rPr>
        <w:t>ț</w:t>
      </w:r>
      <w:r w:rsidRPr="00E21102">
        <w:rPr>
          <w:lang w:val="ro-RO"/>
        </w:rPr>
        <w:t>ilor;</w:t>
      </w:r>
    </w:p>
    <w:p w14:paraId="190517AA" w14:textId="7F82AB75" w:rsidR="00F9701F" w:rsidRPr="00E21102" w:rsidRDefault="00F9701F" w:rsidP="00F9701F">
      <w:pPr>
        <w:spacing w:line="240" w:lineRule="auto"/>
        <w:ind w:left="0" w:right="567"/>
        <w:rPr>
          <w:lang w:val="ro-RO"/>
        </w:rPr>
      </w:pPr>
      <w:r w:rsidRPr="00E21102">
        <w:rPr>
          <w:lang w:val="ro-RO"/>
        </w:rPr>
        <w:t xml:space="preserve">    c) folosirea exper</w:t>
      </w:r>
      <w:r w:rsidR="00475819" w:rsidRPr="00E21102">
        <w:rPr>
          <w:lang w:val="ro-RO"/>
        </w:rPr>
        <w:t>ț</w:t>
      </w:r>
      <w:r w:rsidRPr="00E21102">
        <w:rPr>
          <w:lang w:val="ro-RO"/>
        </w:rPr>
        <w:t>ilor.</w:t>
      </w:r>
    </w:p>
    <w:p w14:paraId="7369986A" w14:textId="77777777" w:rsidR="00F9701F" w:rsidRPr="00E21102" w:rsidRDefault="00F9701F" w:rsidP="00F9701F">
      <w:pPr>
        <w:spacing w:line="240" w:lineRule="auto"/>
        <w:ind w:left="0" w:right="567"/>
        <w:rPr>
          <w:lang w:val="ro-RO"/>
        </w:rPr>
      </w:pPr>
      <w:r w:rsidRPr="00E21102">
        <w:rPr>
          <w:lang w:val="ro-RO"/>
        </w:rPr>
        <w:t xml:space="preserve">    ART. 28</w:t>
      </w:r>
    </w:p>
    <w:p w14:paraId="35091B89" w14:textId="77777777" w:rsidR="00F9701F" w:rsidRPr="00E21102" w:rsidRDefault="00F9701F" w:rsidP="00F9701F">
      <w:pPr>
        <w:spacing w:line="240" w:lineRule="auto"/>
        <w:ind w:left="0" w:right="567"/>
        <w:rPr>
          <w:lang w:val="ro-RO"/>
        </w:rPr>
      </w:pPr>
      <w:r w:rsidRPr="00E21102">
        <w:rPr>
          <w:lang w:val="ro-RO"/>
        </w:rPr>
        <w:t xml:space="preserve">    Rolul misiunilor diplomatice sau consulare străine</w:t>
      </w:r>
    </w:p>
    <w:p w14:paraId="39722884" w14:textId="1D566C8D" w:rsidR="00F9701F" w:rsidRPr="00E21102" w:rsidRDefault="00F9701F" w:rsidP="00F9701F">
      <w:pPr>
        <w:spacing w:line="240" w:lineRule="auto"/>
        <w:ind w:left="0" w:right="567"/>
        <w:rPr>
          <w:lang w:val="ro-RO"/>
        </w:rPr>
      </w:pPr>
      <w:r w:rsidRPr="00E21102">
        <w:rPr>
          <w:lang w:val="ro-RO"/>
        </w:rPr>
        <w:t xml:space="preserve">    (1) Misiunile diplomatice sau consulare de pe teritoriul României pot efectua comisii rogatorii solicitate de autorită</w:t>
      </w:r>
      <w:r w:rsidR="00475819" w:rsidRPr="00E21102">
        <w:rPr>
          <w:lang w:val="ro-RO"/>
        </w:rPr>
        <w:t>ț</w:t>
      </w:r>
      <w:r w:rsidRPr="00E21102">
        <w:rPr>
          <w:lang w:val="ro-RO"/>
        </w:rPr>
        <w:t>ile statului pe care îl reprezintă numai pentru cetă</w:t>
      </w:r>
      <w:r w:rsidR="00475819" w:rsidRPr="00E21102">
        <w:rPr>
          <w:lang w:val="ro-RO"/>
        </w:rPr>
        <w:t>ț</w:t>
      </w:r>
      <w:r w:rsidRPr="00E21102">
        <w:rPr>
          <w:lang w:val="ro-RO"/>
        </w:rPr>
        <w:t xml:space="preserve">enii lor </w:t>
      </w:r>
      <w:r w:rsidR="00475819" w:rsidRPr="00E21102">
        <w:rPr>
          <w:lang w:val="ro-RO"/>
        </w:rPr>
        <w:t>ș</w:t>
      </w:r>
      <w:r w:rsidRPr="00E21102">
        <w:rPr>
          <w:lang w:val="ro-RO"/>
        </w:rPr>
        <w:t xml:space="preserve">i numai cu autorizarea prealabilă a Ministerului Afacerilor Externe, care va solicita </w:t>
      </w:r>
      <w:r w:rsidR="00475819" w:rsidRPr="00E21102">
        <w:rPr>
          <w:lang w:val="ro-RO"/>
        </w:rPr>
        <w:t>ș</w:t>
      </w:r>
      <w:r w:rsidRPr="00E21102">
        <w:rPr>
          <w:lang w:val="ro-RO"/>
        </w:rPr>
        <w:t>i avizul Ministerului Justi</w:t>
      </w:r>
      <w:r w:rsidR="00475819" w:rsidRPr="00E21102">
        <w:rPr>
          <w:lang w:val="ro-RO"/>
        </w:rPr>
        <w:t>ț</w:t>
      </w:r>
      <w:r w:rsidRPr="00E21102">
        <w:rPr>
          <w:lang w:val="ro-RO"/>
        </w:rPr>
        <w:t>iei din România.</w:t>
      </w:r>
    </w:p>
    <w:p w14:paraId="6B89304F" w14:textId="2BDDBDA4" w:rsidR="00F9701F" w:rsidRPr="00E21102" w:rsidRDefault="00F9701F" w:rsidP="00F9701F">
      <w:pPr>
        <w:spacing w:line="240" w:lineRule="auto"/>
        <w:ind w:left="0" w:right="567"/>
        <w:rPr>
          <w:lang w:val="ro-RO"/>
        </w:rPr>
      </w:pPr>
      <w:r w:rsidRPr="00E21102">
        <w:rPr>
          <w:lang w:val="ro-RO"/>
        </w:rPr>
        <w:t xml:space="preserve">    (2) Când un agent diplomatic sau func</w:t>
      </w:r>
      <w:r w:rsidR="00475819" w:rsidRPr="00E21102">
        <w:rPr>
          <w:lang w:val="ro-RO"/>
        </w:rPr>
        <w:t>ț</w:t>
      </w:r>
      <w:r w:rsidRPr="00E21102">
        <w:rPr>
          <w:lang w:val="ro-RO"/>
        </w:rPr>
        <w:t>ionar consular este autorizat să treacă la executarea unei comisii rogatorii, acesta va proceda conform regulilor de procedură ale autorită</w:t>
      </w:r>
      <w:r w:rsidR="00475819" w:rsidRPr="00E21102">
        <w:rPr>
          <w:lang w:val="ro-RO"/>
        </w:rPr>
        <w:t>ț</w:t>
      </w:r>
      <w:r w:rsidRPr="00E21102">
        <w:rPr>
          <w:lang w:val="ro-RO"/>
        </w:rPr>
        <w:t>ii competente din statul solicitant, cu condi</w:t>
      </w:r>
      <w:r w:rsidR="00475819" w:rsidRPr="00E21102">
        <w:rPr>
          <w:lang w:val="ro-RO"/>
        </w:rPr>
        <w:t>ț</w:t>
      </w:r>
      <w:r w:rsidRPr="00E21102">
        <w:rPr>
          <w:lang w:val="ro-RO"/>
        </w:rPr>
        <w:t>ia ca acestea să nu fie interzise de legisla</w:t>
      </w:r>
      <w:r w:rsidR="00475819" w:rsidRPr="00E21102">
        <w:rPr>
          <w:lang w:val="ro-RO"/>
        </w:rPr>
        <w:t>ț</w:t>
      </w:r>
      <w:r w:rsidRPr="00E21102">
        <w:rPr>
          <w:lang w:val="ro-RO"/>
        </w:rPr>
        <w:t>ia română.</w:t>
      </w:r>
    </w:p>
    <w:p w14:paraId="090F372C" w14:textId="1DBA78C1" w:rsidR="00F9701F" w:rsidRPr="00E21102" w:rsidRDefault="00F9701F" w:rsidP="00F9701F">
      <w:pPr>
        <w:spacing w:line="240" w:lineRule="auto"/>
        <w:ind w:left="0" w:right="567"/>
        <w:rPr>
          <w:lang w:val="ro-RO"/>
        </w:rPr>
      </w:pPr>
      <w:r w:rsidRPr="00E21102">
        <w:rPr>
          <w:lang w:val="ro-RO"/>
        </w:rPr>
        <w:t xml:space="preserve">    (3) Cetă</w:t>
      </w:r>
      <w:r w:rsidR="00475819" w:rsidRPr="00E21102">
        <w:rPr>
          <w:lang w:val="ro-RO"/>
        </w:rPr>
        <w:t>ț</w:t>
      </w:r>
      <w:r w:rsidRPr="00E21102">
        <w:rPr>
          <w:lang w:val="ro-RO"/>
        </w:rPr>
        <w:t>enii străini care vor fi audia</w:t>
      </w:r>
      <w:r w:rsidR="00475819" w:rsidRPr="00E21102">
        <w:rPr>
          <w:lang w:val="ro-RO"/>
        </w:rPr>
        <w:t>ț</w:t>
      </w:r>
      <w:r w:rsidRPr="00E21102">
        <w:rPr>
          <w:lang w:val="ro-RO"/>
        </w:rPr>
        <w:t>i la misiunile diplomatice sau consulare vor putea fi asista</w:t>
      </w:r>
      <w:r w:rsidR="00475819" w:rsidRPr="00E21102">
        <w:rPr>
          <w:lang w:val="ro-RO"/>
        </w:rPr>
        <w:t>ț</w:t>
      </w:r>
      <w:r w:rsidRPr="00E21102">
        <w:rPr>
          <w:lang w:val="ro-RO"/>
        </w:rPr>
        <w:t>i de un apărător, la cererea păr</w:t>
      </w:r>
      <w:r w:rsidR="00475819" w:rsidRPr="00E21102">
        <w:rPr>
          <w:lang w:val="ro-RO"/>
        </w:rPr>
        <w:t>ț</w:t>
      </w:r>
      <w:r w:rsidRPr="00E21102">
        <w:rPr>
          <w:lang w:val="ro-RO"/>
        </w:rPr>
        <w:t>ii interesate.</w:t>
      </w:r>
    </w:p>
    <w:p w14:paraId="27C438D3" w14:textId="77777777" w:rsidR="00F9701F" w:rsidRPr="00E21102" w:rsidRDefault="00F9701F" w:rsidP="00F9701F">
      <w:pPr>
        <w:spacing w:line="240" w:lineRule="auto"/>
        <w:ind w:left="0" w:right="567"/>
        <w:rPr>
          <w:lang w:val="ro-RO"/>
        </w:rPr>
      </w:pPr>
    </w:p>
    <w:p w14:paraId="2DC4C614" w14:textId="77777777" w:rsidR="00F9701F" w:rsidRPr="00E21102" w:rsidRDefault="00F9701F" w:rsidP="00F9701F">
      <w:pPr>
        <w:spacing w:line="240" w:lineRule="auto"/>
        <w:ind w:left="0" w:right="567"/>
        <w:rPr>
          <w:lang w:val="ro-RO"/>
        </w:rPr>
      </w:pPr>
      <w:r w:rsidRPr="00E21102">
        <w:rPr>
          <w:lang w:val="ro-RO"/>
        </w:rPr>
        <w:t xml:space="preserve">    CAPITOLUL IV</w:t>
      </w:r>
    </w:p>
    <w:p w14:paraId="70EFB56B" w14:textId="35AAB62D" w:rsidR="00F9701F" w:rsidRPr="00E21102" w:rsidRDefault="00F9701F" w:rsidP="00F9701F">
      <w:pPr>
        <w:spacing w:line="240" w:lineRule="auto"/>
        <w:ind w:left="0" w:right="567"/>
        <w:rPr>
          <w:lang w:val="ro-RO"/>
        </w:rPr>
      </w:pPr>
      <w:r w:rsidRPr="00E21102">
        <w:rPr>
          <w:lang w:val="ro-RO"/>
        </w:rPr>
        <w:t xml:space="preserve">    Informa</w:t>
      </w:r>
      <w:r w:rsidR="00475819" w:rsidRPr="00E21102">
        <w:rPr>
          <w:lang w:val="ro-RO"/>
        </w:rPr>
        <w:t>ț</w:t>
      </w:r>
      <w:r w:rsidRPr="00E21102">
        <w:rPr>
          <w:lang w:val="ro-RO"/>
        </w:rPr>
        <w:t>ii asupra dreptului străin</w:t>
      </w:r>
    </w:p>
    <w:p w14:paraId="370FC701" w14:textId="77777777" w:rsidR="00F9701F" w:rsidRPr="00E21102" w:rsidRDefault="00F9701F" w:rsidP="00F9701F">
      <w:pPr>
        <w:spacing w:line="240" w:lineRule="auto"/>
        <w:ind w:left="0" w:right="567"/>
        <w:rPr>
          <w:lang w:val="ro-RO"/>
        </w:rPr>
      </w:pPr>
    </w:p>
    <w:p w14:paraId="73523206" w14:textId="77777777" w:rsidR="00F9701F" w:rsidRPr="00E21102" w:rsidRDefault="00F9701F" w:rsidP="00F9701F">
      <w:pPr>
        <w:spacing w:line="240" w:lineRule="auto"/>
        <w:ind w:left="0" w:right="567"/>
        <w:rPr>
          <w:lang w:val="ro-RO"/>
        </w:rPr>
      </w:pPr>
      <w:r w:rsidRPr="00E21102">
        <w:rPr>
          <w:lang w:val="ro-RO"/>
        </w:rPr>
        <w:t xml:space="preserve">    ART. 29</w:t>
      </w:r>
    </w:p>
    <w:p w14:paraId="33560704" w14:textId="4F3A6055" w:rsidR="00F9701F" w:rsidRPr="00E21102" w:rsidRDefault="00F9701F" w:rsidP="00F9701F">
      <w:pPr>
        <w:spacing w:line="240" w:lineRule="auto"/>
        <w:ind w:left="0" w:right="567"/>
        <w:rPr>
          <w:lang w:val="ro-RO"/>
        </w:rPr>
      </w:pPr>
      <w:r w:rsidRPr="00E21102">
        <w:rPr>
          <w:lang w:val="ro-RO"/>
        </w:rPr>
        <w:t xml:space="preserve">    Rolul Ministerului Justi</w:t>
      </w:r>
      <w:r w:rsidR="00475819" w:rsidRPr="00E21102">
        <w:rPr>
          <w:lang w:val="ro-RO"/>
        </w:rPr>
        <w:t>ț</w:t>
      </w:r>
      <w:r w:rsidRPr="00E21102">
        <w:rPr>
          <w:lang w:val="ro-RO"/>
        </w:rPr>
        <w:t>iei</w:t>
      </w:r>
    </w:p>
    <w:p w14:paraId="06580198" w14:textId="29BCB740" w:rsidR="00F9701F" w:rsidRPr="00E21102" w:rsidRDefault="00F9701F" w:rsidP="00F9701F">
      <w:pPr>
        <w:spacing w:line="240" w:lineRule="auto"/>
        <w:ind w:left="0" w:right="567"/>
        <w:rPr>
          <w:lang w:val="ro-RO"/>
        </w:rPr>
      </w:pPr>
      <w:r w:rsidRPr="00E21102">
        <w:rPr>
          <w:lang w:val="ro-RO"/>
        </w:rPr>
        <w:t xml:space="preserve">    (1) Ministerul Justi</w:t>
      </w:r>
      <w:r w:rsidR="00475819" w:rsidRPr="00E21102">
        <w:rPr>
          <w:lang w:val="ro-RO"/>
        </w:rPr>
        <w:t>ț</w:t>
      </w:r>
      <w:r w:rsidRPr="00E21102">
        <w:rPr>
          <w:lang w:val="ro-RO"/>
        </w:rPr>
        <w:t>iei este autoritatea centrală care transmite ministerelor de justi</w:t>
      </w:r>
      <w:r w:rsidR="00475819" w:rsidRPr="00E21102">
        <w:rPr>
          <w:lang w:val="ro-RO"/>
        </w:rPr>
        <w:t>ț</w:t>
      </w:r>
      <w:r w:rsidRPr="00E21102">
        <w:rPr>
          <w:lang w:val="ro-RO"/>
        </w:rPr>
        <w:t>ie din alte state, la cererea acestora, informa</w:t>
      </w:r>
      <w:r w:rsidR="00475819" w:rsidRPr="00E21102">
        <w:rPr>
          <w:lang w:val="ro-RO"/>
        </w:rPr>
        <w:t>ț</w:t>
      </w:r>
      <w:r w:rsidRPr="00E21102">
        <w:rPr>
          <w:lang w:val="ro-RO"/>
        </w:rPr>
        <w:t xml:space="preserve">ii privind dreptul intern în materie civilă </w:t>
      </w:r>
      <w:r w:rsidR="00475819" w:rsidRPr="00E21102">
        <w:rPr>
          <w:lang w:val="ro-RO"/>
        </w:rPr>
        <w:t>ș</w:t>
      </w:r>
      <w:r w:rsidRPr="00E21102">
        <w:rPr>
          <w:lang w:val="ro-RO"/>
        </w:rPr>
        <w:t xml:space="preserve">i comercială, precum </w:t>
      </w:r>
      <w:r w:rsidR="00475819" w:rsidRPr="00E21102">
        <w:rPr>
          <w:lang w:val="ro-RO"/>
        </w:rPr>
        <w:t>ș</w:t>
      </w:r>
      <w:r w:rsidRPr="00E21102">
        <w:rPr>
          <w:lang w:val="ro-RO"/>
        </w:rPr>
        <w:t xml:space="preserve">i în domeniul procedurii civile </w:t>
      </w:r>
      <w:r w:rsidR="00475819" w:rsidRPr="00E21102">
        <w:rPr>
          <w:lang w:val="ro-RO"/>
        </w:rPr>
        <w:t>ș</w:t>
      </w:r>
      <w:r w:rsidRPr="00E21102">
        <w:rPr>
          <w:lang w:val="ro-RO"/>
        </w:rPr>
        <w:t xml:space="preserve">i comerciale </w:t>
      </w:r>
      <w:r w:rsidR="00475819" w:rsidRPr="00E21102">
        <w:rPr>
          <w:lang w:val="ro-RO"/>
        </w:rPr>
        <w:t>ș</w:t>
      </w:r>
      <w:r w:rsidRPr="00E21102">
        <w:rPr>
          <w:lang w:val="ro-RO"/>
        </w:rPr>
        <w:t>i al organizării judiciare, pentru cazuri judiciare determinate.</w:t>
      </w:r>
    </w:p>
    <w:p w14:paraId="7941CF39" w14:textId="66DCB031" w:rsidR="00F9701F" w:rsidRPr="00E21102" w:rsidRDefault="00F9701F" w:rsidP="00F9701F">
      <w:pPr>
        <w:spacing w:line="240" w:lineRule="auto"/>
        <w:ind w:left="0" w:right="567"/>
        <w:rPr>
          <w:lang w:val="ro-RO"/>
        </w:rPr>
      </w:pPr>
      <w:r w:rsidRPr="00E21102">
        <w:rPr>
          <w:lang w:val="ro-RO"/>
        </w:rPr>
        <w:t xml:space="preserve">    (2) Totodată Ministerul Justi</w:t>
      </w:r>
      <w:r w:rsidR="00475819" w:rsidRPr="00E21102">
        <w:rPr>
          <w:lang w:val="ro-RO"/>
        </w:rPr>
        <w:t>ț</w:t>
      </w:r>
      <w:r w:rsidRPr="00E21102">
        <w:rPr>
          <w:lang w:val="ro-RO"/>
        </w:rPr>
        <w:t>iei este autoritatea centrală care solicită ministerelor de justi</w:t>
      </w:r>
      <w:r w:rsidR="00475819" w:rsidRPr="00E21102">
        <w:rPr>
          <w:lang w:val="ro-RO"/>
        </w:rPr>
        <w:t>ț</w:t>
      </w:r>
      <w:r w:rsidRPr="00E21102">
        <w:rPr>
          <w:lang w:val="ro-RO"/>
        </w:rPr>
        <w:t>ie din alte state informa</w:t>
      </w:r>
      <w:r w:rsidR="00475819" w:rsidRPr="00E21102">
        <w:rPr>
          <w:lang w:val="ro-RO"/>
        </w:rPr>
        <w:t>ț</w:t>
      </w:r>
      <w:r w:rsidRPr="00E21102">
        <w:rPr>
          <w:lang w:val="ro-RO"/>
        </w:rPr>
        <w:t>ii de felul celor men</w:t>
      </w:r>
      <w:r w:rsidR="00475819" w:rsidRPr="00E21102">
        <w:rPr>
          <w:lang w:val="ro-RO"/>
        </w:rPr>
        <w:t>ț</w:t>
      </w:r>
      <w:r w:rsidRPr="00E21102">
        <w:rPr>
          <w:lang w:val="ro-RO"/>
        </w:rPr>
        <w:t>ionate la alin. (1), la cererea instan</w:t>
      </w:r>
      <w:r w:rsidR="00475819" w:rsidRPr="00E21102">
        <w:rPr>
          <w:lang w:val="ro-RO"/>
        </w:rPr>
        <w:t>ț</w:t>
      </w:r>
      <w:r w:rsidRPr="00E21102">
        <w:rPr>
          <w:lang w:val="ro-RO"/>
        </w:rPr>
        <w:t>elor judecătore</w:t>
      </w:r>
      <w:r w:rsidR="00475819" w:rsidRPr="00E21102">
        <w:rPr>
          <w:lang w:val="ro-RO"/>
        </w:rPr>
        <w:t>ș</w:t>
      </w:r>
      <w:r w:rsidRPr="00E21102">
        <w:rPr>
          <w:lang w:val="ro-RO"/>
        </w:rPr>
        <w:t>ti române, pentru cazuri judiciare determinate.</w:t>
      </w:r>
    </w:p>
    <w:p w14:paraId="6CB7C7F3" w14:textId="77777777" w:rsidR="00F9701F" w:rsidRPr="00E21102" w:rsidRDefault="00F9701F" w:rsidP="00F9701F">
      <w:pPr>
        <w:spacing w:line="240" w:lineRule="auto"/>
        <w:ind w:left="0" w:right="567"/>
        <w:rPr>
          <w:lang w:val="ro-RO"/>
        </w:rPr>
      </w:pPr>
      <w:r w:rsidRPr="00E21102">
        <w:rPr>
          <w:lang w:val="ro-RO"/>
        </w:rPr>
        <w:t xml:space="preserve">    ART. 30</w:t>
      </w:r>
    </w:p>
    <w:p w14:paraId="617E940F" w14:textId="50A385C0" w:rsidR="00F9701F" w:rsidRPr="00E21102" w:rsidRDefault="00F9701F" w:rsidP="00F9701F">
      <w:pPr>
        <w:spacing w:line="240" w:lineRule="auto"/>
        <w:ind w:left="0" w:right="567"/>
        <w:rPr>
          <w:lang w:val="ro-RO"/>
        </w:rPr>
      </w:pPr>
      <w:r w:rsidRPr="00E21102">
        <w:rPr>
          <w:lang w:val="ro-RO"/>
        </w:rPr>
        <w:t xml:space="preserve">    Cererea de informa</w:t>
      </w:r>
      <w:r w:rsidR="00475819" w:rsidRPr="00E21102">
        <w:rPr>
          <w:lang w:val="ro-RO"/>
        </w:rPr>
        <w:t>ț</w:t>
      </w:r>
      <w:r w:rsidRPr="00E21102">
        <w:rPr>
          <w:lang w:val="ro-RO"/>
        </w:rPr>
        <w:t>ii asupra dreptului străin</w:t>
      </w:r>
    </w:p>
    <w:p w14:paraId="5002FB1C" w14:textId="745BA6B3" w:rsidR="00F9701F" w:rsidRPr="00E21102" w:rsidRDefault="00F9701F" w:rsidP="00F9701F">
      <w:pPr>
        <w:spacing w:line="240" w:lineRule="auto"/>
        <w:ind w:left="0" w:right="567"/>
        <w:rPr>
          <w:lang w:val="ro-RO"/>
        </w:rPr>
      </w:pPr>
      <w:r w:rsidRPr="00E21102">
        <w:rPr>
          <w:lang w:val="ro-RO"/>
        </w:rPr>
        <w:t xml:space="preserve">    (1) Cererea de informa</w:t>
      </w:r>
      <w:r w:rsidR="00475819" w:rsidRPr="00E21102">
        <w:rPr>
          <w:lang w:val="ro-RO"/>
        </w:rPr>
        <w:t>ț</w:t>
      </w:r>
      <w:r w:rsidRPr="00E21102">
        <w:rPr>
          <w:lang w:val="ro-RO"/>
        </w:rPr>
        <w:t xml:space="preserve">ii asupra dreptului străin emană numai de la o autoritate judiciară </w:t>
      </w:r>
      <w:r w:rsidR="00475819" w:rsidRPr="00E21102">
        <w:rPr>
          <w:lang w:val="ro-RO"/>
        </w:rPr>
        <w:t>ș</w:t>
      </w:r>
      <w:r w:rsidRPr="00E21102">
        <w:rPr>
          <w:lang w:val="ro-RO"/>
        </w:rPr>
        <w:t>i cuprinde:</w:t>
      </w:r>
    </w:p>
    <w:p w14:paraId="1D683E16" w14:textId="699750DB" w:rsidR="00F9701F" w:rsidRPr="00E21102" w:rsidRDefault="00F9701F" w:rsidP="00F9701F">
      <w:pPr>
        <w:spacing w:line="240" w:lineRule="auto"/>
        <w:ind w:left="0" w:right="567"/>
        <w:rPr>
          <w:lang w:val="ro-RO"/>
        </w:rPr>
      </w:pPr>
      <w:r w:rsidRPr="00E21102">
        <w:rPr>
          <w:lang w:val="ro-RO"/>
        </w:rPr>
        <w:t xml:space="preserve">    a) denumirea autorită</w:t>
      </w:r>
      <w:r w:rsidR="00475819" w:rsidRPr="00E21102">
        <w:rPr>
          <w:lang w:val="ro-RO"/>
        </w:rPr>
        <w:t>ț</w:t>
      </w:r>
      <w:r w:rsidRPr="00E21102">
        <w:rPr>
          <w:lang w:val="ro-RO"/>
        </w:rPr>
        <w:t>ii judiciare de la care emană;</w:t>
      </w:r>
    </w:p>
    <w:p w14:paraId="43228E76" w14:textId="4200BF24" w:rsidR="00F9701F" w:rsidRPr="00E21102" w:rsidRDefault="00F9701F" w:rsidP="00F9701F">
      <w:pPr>
        <w:spacing w:line="240" w:lineRule="auto"/>
        <w:ind w:left="0" w:right="567"/>
        <w:rPr>
          <w:lang w:val="ro-RO"/>
        </w:rPr>
      </w:pPr>
      <w:r w:rsidRPr="00E21102">
        <w:rPr>
          <w:lang w:val="ro-RO"/>
        </w:rPr>
        <w:t xml:space="preserve">    b) natura </w:t>
      </w:r>
      <w:r w:rsidR="00475819" w:rsidRPr="00E21102">
        <w:rPr>
          <w:lang w:val="ro-RO"/>
        </w:rPr>
        <w:t>ș</w:t>
      </w:r>
      <w:r w:rsidRPr="00E21102">
        <w:rPr>
          <w:lang w:val="ro-RO"/>
        </w:rPr>
        <w:t>i stadiul procesului;</w:t>
      </w:r>
    </w:p>
    <w:p w14:paraId="1FC00EC0" w14:textId="10D8FF62" w:rsidR="00F9701F" w:rsidRPr="00E21102" w:rsidRDefault="00F9701F" w:rsidP="00F9701F">
      <w:pPr>
        <w:spacing w:line="240" w:lineRule="auto"/>
        <w:ind w:left="0" w:right="567"/>
        <w:rPr>
          <w:lang w:val="ro-RO"/>
        </w:rPr>
      </w:pPr>
      <w:r w:rsidRPr="00E21102">
        <w:rPr>
          <w:lang w:val="ro-RO"/>
        </w:rPr>
        <w:t xml:space="preserve">    c) problemele cu privire la care se cer informa</w:t>
      </w:r>
      <w:r w:rsidR="00475819" w:rsidRPr="00E21102">
        <w:rPr>
          <w:lang w:val="ro-RO"/>
        </w:rPr>
        <w:t>ț</w:t>
      </w:r>
      <w:r w:rsidRPr="00E21102">
        <w:rPr>
          <w:lang w:val="ro-RO"/>
        </w:rPr>
        <w:t>ii din dreptul unui alt stat, făcându-se o scurtă expunere a contextului în care acestea sunt necesare.</w:t>
      </w:r>
    </w:p>
    <w:p w14:paraId="260292F9" w14:textId="092CE88F" w:rsidR="00F9701F" w:rsidRPr="00E21102" w:rsidRDefault="00F9701F" w:rsidP="00F9701F">
      <w:pPr>
        <w:spacing w:line="240" w:lineRule="auto"/>
        <w:ind w:left="0" w:right="567"/>
        <w:rPr>
          <w:lang w:val="ro-RO"/>
        </w:rPr>
      </w:pPr>
      <w:r w:rsidRPr="00E21102">
        <w:rPr>
          <w:lang w:val="ro-RO"/>
        </w:rPr>
        <w:t xml:space="preserve">    (2) La cerere vor putea fi anexate </w:t>
      </w:r>
      <w:r w:rsidR="00475819" w:rsidRPr="00E21102">
        <w:rPr>
          <w:lang w:val="ro-RO"/>
        </w:rPr>
        <w:t>ș</w:t>
      </w:r>
      <w:r w:rsidRPr="00E21102">
        <w:rPr>
          <w:lang w:val="ro-RO"/>
        </w:rPr>
        <w:t>i unele documente de natură a clarifica în</w:t>
      </w:r>
      <w:r w:rsidR="00475819" w:rsidRPr="00E21102">
        <w:rPr>
          <w:lang w:val="ro-RO"/>
        </w:rPr>
        <w:t>ț</w:t>
      </w:r>
      <w:r w:rsidRPr="00E21102">
        <w:rPr>
          <w:lang w:val="ro-RO"/>
        </w:rPr>
        <w:t>elesul cererii.</w:t>
      </w:r>
    </w:p>
    <w:p w14:paraId="4BCD2F47" w14:textId="258836EB" w:rsidR="00F9701F" w:rsidRPr="00E21102" w:rsidRDefault="00F9701F" w:rsidP="00F9701F">
      <w:pPr>
        <w:spacing w:line="240" w:lineRule="auto"/>
        <w:ind w:left="0" w:right="567"/>
        <w:rPr>
          <w:lang w:val="ro-RO"/>
        </w:rPr>
      </w:pPr>
      <w:r w:rsidRPr="00E21102">
        <w:rPr>
          <w:lang w:val="ro-RO"/>
        </w:rPr>
        <w:t xml:space="preserve">    (3) Când cererea nu este formulată de o autoritate judiciară, ci de păr</w:t>
      </w:r>
      <w:r w:rsidR="00475819" w:rsidRPr="00E21102">
        <w:rPr>
          <w:lang w:val="ro-RO"/>
        </w:rPr>
        <w:t>ț</w:t>
      </w:r>
      <w:r w:rsidRPr="00E21102">
        <w:rPr>
          <w:lang w:val="ro-RO"/>
        </w:rPr>
        <w:t>ile în litigiu, ea va fi înso</w:t>
      </w:r>
      <w:r w:rsidR="00475819" w:rsidRPr="00E21102">
        <w:rPr>
          <w:lang w:val="ro-RO"/>
        </w:rPr>
        <w:t>ț</w:t>
      </w:r>
      <w:r w:rsidRPr="00E21102">
        <w:rPr>
          <w:lang w:val="ro-RO"/>
        </w:rPr>
        <w:t>ită de o încheiere de admitere a acesteia.</w:t>
      </w:r>
    </w:p>
    <w:p w14:paraId="199B81F3" w14:textId="7DCD6B6B" w:rsidR="00F9701F" w:rsidRPr="00E21102" w:rsidRDefault="00F9701F" w:rsidP="00F9701F">
      <w:pPr>
        <w:spacing w:line="240" w:lineRule="auto"/>
        <w:ind w:left="0" w:right="567"/>
        <w:rPr>
          <w:lang w:val="ro-RO"/>
        </w:rPr>
      </w:pPr>
      <w:r w:rsidRPr="00E21102">
        <w:rPr>
          <w:lang w:val="ro-RO"/>
        </w:rPr>
        <w:t xml:space="preserve">    (4) Cererea de informa</w:t>
      </w:r>
      <w:r w:rsidR="00475819" w:rsidRPr="00E21102">
        <w:rPr>
          <w:lang w:val="ro-RO"/>
        </w:rPr>
        <w:t>ț</w:t>
      </w:r>
      <w:r w:rsidRPr="00E21102">
        <w:rPr>
          <w:lang w:val="ro-RO"/>
        </w:rPr>
        <w:t xml:space="preserve">ii juridice, precum </w:t>
      </w:r>
      <w:r w:rsidR="00475819" w:rsidRPr="00E21102">
        <w:rPr>
          <w:lang w:val="ro-RO"/>
        </w:rPr>
        <w:t>ș</w:t>
      </w:r>
      <w:r w:rsidRPr="00E21102">
        <w:rPr>
          <w:lang w:val="ro-RO"/>
        </w:rPr>
        <w:t>i răspunsul primit din partea statului solicitat vor fi traduse de instan</w:t>
      </w:r>
      <w:r w:rsidR="00475819" w:rsidRPr="00E21102">
        <w:rPr>
          <w:lang w:val="ro-RO"/>
        </w:rPr>
        <w:t>ț</w:t>
      </w:r>
      <w:r w:rsidRPr="00E21102">
        <w:rPr>
          <w:lang w:val="ro-RO"/>
        </w:rPr>
        <w:t>ă sau de păr</w:t>
      </w:r>
      <w:r w:rsidR="00475819" w:rsidRPr="00E21102">
        <w:rPr>
          <w:lang w:val="ro-RO"/>
        </w:rPr>
        <w:t>ț</w:t>
      </w:r>
      <w:r w:rsidRPr="00E21102">
        <w:rPr>
          <w:lang w:val="ro-RO"/>
        </w:rPr>
        <w:t>i, după caz.</w:t>
      </w:r>
    </w:p>
    <w:p w14:paraId="7DD501DE" w14:textId="77777777" w:rsidR="00F9701F" w:rsidRPr="00E21102" w:rsidRDefault="00F9701F" w:rsidP="00F9701F">
      <w:pPr>
        <w:spacing w:line="240" w:lineRule="auto"/>
        <w:ind w:left="0" w:right="567"/>
        <w:rPr>
          <w:lang w:val="ro-RO"/>
        </w:rPr>
      </w:pPr>
      <w:r w:rsidRPr="00E21102">
        <w:rPr>
          <w:lang w:val="ro-RO"/>
        </w:rPr>
        <w:t xml:space="preserve">    ART. 31</w:t>
      </w:r>
    </w:p>
    <w:p w14:paraId="6FB5A37F" w14:textId="133A31E3" w:rsidR="00F9701F" w:rsidRPr="00E21102" w:rsidRDefault="00F9701F" w:rsidP="00F9701F">
      <w:pPr>
        <w:spacing w:line="240" w:lineRule="auto"/>
        <w:ind w:left="0" w:right="567"/>
        <w:rPr>
          <w:lang w:val="ro-RO"/>
        </w:rPr>
      </w:pPr>
      <w:r w:rsidRPr="00E21102">
        <w:rPr>
          <w:lang w:val="ro-RO"/>
        </w:rPr>
        <w:lastRenderedPageBreak/>
        <w:t xml:space="preserve">    Cererea de informa</w:t>
      </w:r>
      <w:r w:rsidR="00475819" w:rsidRPr="00E21102">
        <w:rPr>
          <w:lang w:val="ro-RO"/>
        </w:rPr>
        <w:t>ț</w:t>
      </w:r>
      <w:r w:rsidRPr="00E21102">
        <w:rPr>
          <w:lang w:val="ro-RO"/>
        </w:rPr>
        <w:t>ii asupra dreptului român</w:t>
      </w:r>
    </w:p>
    <w:p w14:paraId="264E3719" w14:textId="0585064F" w:rsidR="00F9701F" w:rsidRPr="00E21102" w:rsidRDefault="00F9701F" w:rsidP="00F9701F">
      <w:pPr>
        <w:spacing w:line="240" w:lineRule="auto"/>
        <w:ind w:left="0" w:right="567"/>
        <w:rPr>
          <w:lang w:val="ro-RO"/>
        </w:rPr>
      </w:pPr>
      <w:r w:rsidRPr="00E21102">
        <w:rPr>
          <w:lang w:val="ro-RO"/>
        </w:rPr>
        <w:t xml:space="preserve">    (1) Atunci când prime</w:t>
      </w:r>
      <w:r w:rsidR="00475819" w:rsidRPr="00E21102">
        <w:rPr>
          <w:lang w:val="ro-RO"/>
        </w:rPr>
        <w:t>ș</w:t>
      </w:r>
      <w:r w:rsidRPr="00E21102">
        <w:rPr>
          <w:lang w:val="ro-RO"/>
        </w:rPr>
        <w:t>te din străinătate o cerere de informa</w:t>
      </w:r>
      <w:r w:rsidR="00475819" w:rsidRPr="00E21102">
        <w:rPr>
          <w:lang w:val="ro-RO"/>
        </w:rPr>
        <w:t>ț</w:t>
      </w:r>
      <w:r w:rsidRPr="00E21102">
        <w:rPr>
          <w:lang w:val="ro-RO"/>
        </w:rPr>
        <w:t>ii asupra dreptului român, Ministerul Justi</w:t>
      </w:r>
      <w:r w:rsidR="00475819" w:rsidRPr="00E21102">
        <w:rPr>
          <w:lang w:val="ro-RO"/>
        </w:rPr>
        <w:t>ț</w:t>
      </w:r>
      <w:r w:rsidRPr="00E21102">
        <w:rPr>
          <w:lang w:val="ro-RO"/>
        </w:rPr>
        <w:t>iei formulează răspunsul sau o transmite unui alt organ competent să ofere răspunsurile adecvate.</w:t>
      </w:r>
    </w:p>
    <w:p w14:paraId="21A48C95" w14:textId="1F36670B" w:rsidR="00F9701F" w:rsidRPr="00E21102" w:rsidRDefault="00F9701F" w:rsidP="00F9701F">
      <w:pPr>
        <w:spacing w:line="240" w:lineRule="auto"/>
        <w:ind w:left="0" w:right="567"/>
        <w:rPr>
          <w:lang w:val="ro-RO"/>
        </w:rPr>
      </w:pPr>
      <w:r w:rsidRPr="00E21102">
        <w:rPr>
          <w:lang w:val="ro-RO"/>
        </w:rPr>
        <w:t xml:space="preserve">    (2) Răspunsul, formulat în mod obiectiv </w:t>
      </w:r>
      <w:r w:rsidR="00475819" w:rsidRPr="00E21102">
        <w:rPr>
          <w:lang w:val="ro-RO"/>
        </w:rPr>
        <w:t>ș</w:t>
      </w:r>
      <w:r w:rsidRPr="00E21102">
        <w:rPr>
          <w:lang w:val="ro-RO"/>
        </w:rPr>
        <w:t>i impar</w:t>
      </w:r>
      <w:r w:rsidR="00475819" w:rsidRPr="00E21102">
        <w:rPr>
          <w:lang w:val="ro-RO"/>
        </w:rPr>
        <w:t>ț</w:t>
      </w:r>
      <w:r w:rsidRPr="00E21102">
        <w:rPr>
          <w:lang w:val="ro-RO"/>
        </w:rPr>
        <w:t>ial, va putea fi înso</w:t>
      </w:r>
      <w:r w:rsidR="00475819" w:rsidRPr="00E21102">
        <w:rPr>
          <w:lang w:val="ro-RO"/>
        </w:rPr>
        <w:t>ț</w:t>
      </w:r>
      <w:r w:rsidRPr="00E21102">
        <w:rPr>
          <w:lang w:val="ro-RO"/>
        </w:rPr>
        <w:t>it de documente complementare, cum ar fi extrase din texte de lege sau din lucrări de doctrină.</w:t>
      </w:r>
    </w:p>
    <w:p w14:paraId="40B1E315" w14:textId="0C0219AD" w:rsidR="00F9701F" w:rsidRPr="00E21102" w:rsidRDefault="00F9701F" w:rsidP="00F9701F">
      <w:pPr>
        <w:spacing w:line="240" w:lineRule="auto"/>
        <w:ind w:left="0" w:right="567"/>
        <w:rPr>
          <w:lang w:val="ro-RO"/>
        </w:rPr>
      </w:pPr>
      <w:r w:rsidRPr="00E21102">
        <w:rPr>
          <w:lang w:val="ro-RO"/>
        </w:rPr>
        <w:t xml:space="preserve">    (3) Ministerul Justi</w:t>
      </w:r>
      <w:r w:rsidR="00475819" w:rsidRPr="00E21102">
        <w:rPr>
          <w:lang w:val="ro-RO"/>
        </w:rPr>
        <w:t>ț</w:t>
      </w:r>
      <w:r w:rsidRPr="00E21102">
        <w:rPr>
          <w:lang w:val="ro-RO"/>
        </w:rPr>
        <w:t>iei va putea refuza să dea curs cererii de informa</w:t>
      </w:r>
      <w:r w:rsidR="00475819" w:rsidRPr="00E21102">
        <w:rPr>
          <w:lang w:val="ro-RO"/>
        </w:rPr>
        <w:t>ț</w:t>
      </w:r>
      <w:r w:rsidRPr="00E21102">
        <w:rPr>
          <w:lang w:val="ro-RO"/>
        </w:rPr>
        <w:t>ii asupra dreptului român atunci când apreciază că interesele statului român sunt afectate de litigiul care a ocazionat formularea cererii sau că răspunsul ar fi de natură să aducă atingere suveranită</w:t>
      </w:r>
      <w:r w:rsidR="00475819" w:rsidRPr="00E21102">
        <w:rPr>
          <w:lang w:val="ro-RO"/>
        </w:rPr>
        <w:t>ț</w:t>
      </w:r>
      <w:r w:rsidRPr="00E21102">
        <w:rPr>
          <w:lang w:val="ro-RO"/>
        </w:rPr>
        <w:t>ii ori securită</w:t>
      </w:r>
      <w:r w:rsidR="00475819" w:rsidRPr="00E21102">
        <w:rPr>
          <w:lang w:val="ro-RO"/>
        </w:rPr>
        <w:t>ț</w:t>
      </w:r>
      <w:r w:rsidRPr="00E21102">
        <w:rPr>
          <w:lang w:val="ro-RO"/>
        </w:rPr>
        <w:t>ii sale.</w:t>
      </w:r>
    </w:p>
    <w:p w14:paraId="036163E4" w14:textId="544E066F" w:rsidR="00F9701F" w:rsidRPr="00E21102" w:rsidRDefault="00F9701F" w:rsidP="00F9701F">
      <w:pPr>
        <w:spacing w:line="240" w:lineRule="auto"/>
        <w:ind w:left="0" w:right="567"/>
        <w:rPr>
          <w:lang w:val="ro-RO"/>
        </w:rPr>
      </w:pPr>
      <w:r w:rsidRPr="00E21102">
        <w:rPr>
          <w:lang w:val="ro-RO"/>
        </w:rPr>
        <w:t xml:space="preserve">    (4) Răspunsul la o cerere de informa</w:t>
      </w:r>
      <w:r w:rsidR="00475819" w:rsidRPr="00E21102">
        <w:rPr>
          <w:lang w:val="ro-RO"/>
        </w:rPr>
        <w:t>ț</w:t>
      </w:r>
      <w:r w:rsidRPr="00E21102">
        <w:rPr>
          <w:lang w:val="ro-RO"/>
        </w:rPr>
        <w:t xml:space="preserve">ii asupra dreptului român se va transmite cât mai curând posibil, </w:t>
      </w:r>
      <w:r w:rsidR="00475819" w:rsidRPr="00E21102">
        <w:rPr>
          <w:lang w:val="ro-RO"/>
        </w:rPr>
        <w:t>ț</w:t>
      </w:r>
      <w:r w:rsidRPr="00E21102">
        <w:rPr>
          <w:lang w:val="ro-RO"/>
        </w:rPr>
        <w:t>inându-se seama de termenul men</w:t>
      </w:r>
      <w:r w:rsidR="00475819" w:rsidRPr="00E21102">
        <w:rPr>
          <w:lang w:val="ro-RO"/>
        </w:rPr>
        <w:t>ț</w:t>
      </w:r>
      <w:r w:rsidRPr="00E21102">
        <w:rPr>
          <w:lang w:val="ro-RO"/>
        </w:rPr>
        <w:t>ionat de autoritatea străină solicitantă.</w:t>
      </w:r>
    </w:p>
    <w:p w14:paraId="4A41CB57" w14:textId="1EECB060" w:rsidR="00F9701F" w:rsidRPr="00E21102" w:rsidRDefault="00F9701F" w:rsidP="00F9701F">
      <w:pPr>
        <w:spacing w:line="240" w:lineRule="auto"/>
        <w:ind w:left="0" w:right="567"/>
        <w:rPr>
          <w:lang w:val="ro-RO"/>
        </w:rPr>
      </w:pPr>
      <w:r w:rsidRPr="00E21102">
        <w:rPr>
          <w:lang w:val="ro-RO"/>
        </w:rPr>
        <w:t xml:space="preserve">    (5) În cazul în care elaborarea răspunsului necesită un timp mai îndelungat, Ministerul Justi</w:t>
      </w:r>
      <w:r w:rsidR="00475819" w:rsidRPr="00E21102">
        <w:rPr>
          <w:lang w:val="ro-RO"/>
        </w:rPr>
        <w:t>ț</w:t>
      </w:r>
      <w:r w:rsidRPr="00E21102">
        <w:rPr>
          <w:lang w:val="ro-RO"/>
        </w:rPr>
        <w:t>iei va informa autoritatea solicitantă.</w:t>
      </w:r>
    </w:p>
    <w:p w14:paraId="59229435" w14:textId="77777777" w:rsidR="00F9701F" w:rsidRPr="00E21102" w:rsidRDefault="00F9701F" w:rsidP="00F9701F">
      <w:pPr>
        <w:spacing w:line="240" w:lineRule="auto"/>
        <w:ind w:left="0" w:right="567"/>
        <w:rPr>
          <w:lang w:val="ro-RO"/>
        </w:rPr>
      </w:pPr>
    </w:p>
    <w:p w14:paraId="1E9C99A9" w14:textId="77777777" w:rsidR="00F9701F" w:rsidRPr="00E21102" w:rsidRDefault="00F9701F" w:rsidP="00F9701F">
      <w:pPr>
        <w:spacing w:line="240" w:lineRule="auto"/>
        <w:ind w:left="0" w:right="567"/>
        <w:rPr>
          <w:lang w:val="ro-RO"/>
        </w:rPr>
      </w:pPr>
      <w:r w:rsidRPr="00E21102">
        <w:rPr>
          <w:lang w:val="ro-RO"/>
        </w:rPr>
        <w:t xml:space="preserve">    CAPITOLUL V</w:t>
      </w:r>
    </w:p>
    <w:p w14:paraId="78BFAB27" w14:textId="18B9E030" w:rsidR="00F9701F" w:rsidRPr="00E21102" w:rsidRDefault="00F9701F" w:rsidP="00F9701F">
      <w:pPr>
        <w:spacing w:line="240" w:lineRule="auto"/>
        <w:ind w:left="0" w:right="567"/>
        <w:rPr>
          <w:lang w:val="ro-RO"/>
        </w:rPr>
      </w:pPr>
      <w:r w:rsidRPr="00E21102">
        <w:rPr>
          <w:lang w:val="ro-RO"/>
        </w:rPr>
        <w:t xml:space="preserve">    Dispozi</w:t>
      </w:r>
      <w:r w:rsidR="00475819" w:rsidRPr="00E21102">
        <w:rPr>
          <w:lang w:val="ro-RO"/>
        </w:rPr>
        <w:t>ț</w:t>
      </w:r>
      <w:r w:rsidRPr="00E21102">
        <w:rPr>
          <w:lang w:val="ro-RO"/>
        </w:rPr>
        <w:t>ii privind asisten</w:t>
      </w:r>
      <w:r w:rsidR="00475819" w:rsidRPr="00E21102">
        <w:rPr>
          <w:lang w:val="ro-RO"/>
        </w:rPr>
        <w:t>ț</w:t>
      </w:r>
      <w:r w:rsidRPr="00E21102">
        <w:rPr>
          <w:lang w:val="ro-RO"/>
        </w:rPr>
        <w:t xml:space="preserve">a judiciară dintre România </w:t>
      </w:r>
      <w:r w:rsidR="00475819" w:rsidRPr="00E21102">
        <w:rPr>
          <w:lang w:val="ro-RO"/>
        </w:rPr>
        <w:t>ș</w:t>
      </w:r>
      <w:r w:rsidRPr="00E21102">
        <w:rPr>
          <w:lang w:val="ro-RO"/>
        </w:rPr>
        <w:t>i statele membre ale Uniunii Europene</w:t>
      </w:r>
    </w:p>
    <w:p w14:paraId="6C15F14C" w14:textId="77777777" w:rsidR="00F9701F" w:rsidRPr="00E21102" w:rsidRDefault="00F9701F" w:rsidP="00F9701F">
      <w:pPr>
        <w:spacing w:line="240" w:lineRule="auto"/>
        <w:ind w:left="0" w:right="567"/>
        <w:rPr>
          <w:lang w:val="ro-RO"/>
        </w:rPr>
      </w:pPr>
    </w:p>
    <w:p w14:paraId="20D6F3D0" w14:textId="77777777" w:rsidR="00F9701F" w:rsidRPr="00E21102" w:rsidRDefault="00F9701F" w:rsidP="00F9701F">
      <w:pPr>
        <w:spacing w:line="240" w:lineRule="auto"/>
        <w:ind w:left="0" w:right="567"/>
        <w:rPr>
          <w:lang w:val="ro-RO"/>
        </w:rPr>
      </w:pPr>
      <w:r w:rsidRPr="00E21102">
        <w:rPr>
          <w:lang w:val="ro-RO"/>
        </w:rPr>
        <w:t xml:space="preserve">    ART. 32</w:t>
      </w:r>
    </w:p>
    <w:p w14:paraId="71542822" w14:textId="6205B360" w:rsidR="00F9701F" w:rsidRPr="00E21102" w:rsidRDefault="00F9701F" w:rsidP="00F9701F">
      <w:pPr>
        <w:spacing w:line="240" w:lineRule="auto"/>
        <w:ind w:left="0" w:right="567"/>
        <w:rPr>
          <w:lang w:val="ro-RO"/>
        </w:rPr>
      </w:pPr>
      <w:r w:rsidRPr="00E21102">
        <w:rPr>
          <w:lang w:val="ro-RO"/>
        </w:rPr>
        <w:t xml:space="preserve">    (1) În aplicarea Regulamentului (UE) 2020/1.784 al Parlamentului European </w:t>
      </w:r>
      <w:r w:rsidR="00475819" w:rsidRPr="00E21102">
        <w:rPr>
          <w:lang w:val="ro-RO"/>
        </w:rPr>
        <w:t>ș</w:t>
      </w:r>
      <w:r w:rsidRPr="00E21102">
        <w:rPr>
          <w:lang w:val="ro-RO"/>
        </w:rPr>
        <w:t xml:space="preserve">i al Consiliului din 25 noiembrie 2020 privind notificarea sau comunicarea în statele membre a actelor judiciare </w:t>
      </w:r>
      <w:r w:rsidR="00475819" w:rsidRPr="00E21102">
        <w:rPr>
          <w:lang w:val="ro-RO"/>
        </w:rPr>
        <w:t>ș</w:t>
      </w:r>
      <w:r w:rsidRPr="00E21102">
        <w:rPr>
          <w:lang w:val="ro-RO"/>
        </w:rPr>
        <w:t xml:space="preserve">i extrajudiciare în materie civilă sau comercială (notificarea sau comunicarea actelor) (reformare), publicat în Jurnalul Oficial al Uniunii Europene (JO), seria L, nr. 405 din 2.12.2020, procedura de comunicare a actelor judiciare </w:t>
      </w:r>
      <w:r w:rsidR="00475819" w:rsidRPr="00E21102">
        <w:rPr>
          <w:lang w:val="ro-RO"/>
        </w:rPr>
        <w:t>ș</w:t>
      </w:r>
      <w:r w:rsidRPr="00E21102">
        <w:rPr>
          <w:lang w:val="ro-RO"/>
        </w:rPr>
        <w:t>i extrajudiciare se efectuează după cum urmează:</w:t>
      </w:r>
    </w:p>
    <w:p w14:paraId="44949BAF" w14:textId="3AEE2E9D" w:rsidR="00F9701F" w:rsidRPr="00E21102" w:rsidRDefault="00F9701F" w:rsidP="00F9701F">
      <w:pPr>
        <w:spacing w:line="240" w:lineRule="auto"/>
        <w:ind w:left="0" w:right="567"/>
        <w:rPr>
          <w:lang w:val="ro-RO"/>
        </w:rPr>
      </w:pPr>
      <w:r w:rsidRPr="00E21102">
        <w:rPr>
          <w:lang w:val="ro-RO"/>
        </w:rPr>
        <w:t xml:space="preserve">    a) instan</w:t>
      </w:r>
      <w:r w:rsidR="00475819" w:rsidRPr="00E21102">
        <w:rPr>
          <w:lang w:val="ro-RO"/>
        </w:rPr>
        <w:t>ț</w:t>
      </w:r>
      <w:r w:rsidRPr="00E21102">
        <w:rPr>
          <w:lang w:val="ro-RO"/>
        </w:rPr>
        <w:t xml:space="preserve">ele române comunică actele judiciare </w:t>
      </w:r>
      <w:r w:rsidR="00475819" w:rsidRPr="00E21102">
        <w:rPr>
          <w:lang w:val="ro-RO"/>
        </w:rPr>
        <w:t>ș</w:t>
      </w:r>
      <w:r w:rsidRPr="00E21102">
        <w:rPr>
          <w:lang w:val="ro-RO"/>
        </w:rPr>
        <w:t>i extrajudiciare direct către autorită</w:t>
      </w:r>
      <w:r w:rsidR="00475819" w:rsidRPr="00E21102">
        <w:rPr>
          <w:lang w:val="ro-RO"/>
        </w:rPr>
        <w:t>ț</w:t>
      </w:r>
      <w:r w:rsidRPr="00E21102">
        <w:rPr>
          <w:lang w:val="ro-RO"/>
        </w:rPr>
        <w:t>ile primitoare sau, după caz, destinatarilor din statele membre ale Uniunii Europene, cu transmiterea unei copii a cererii de comunicare sau, după caz, a unei adrese de informare Ministerului Justi</w:t>
      </w:r>
      <w:r w:rsidR="00475819" w:rsidRPr="00E21102">
        <w:rPr>
          <w:lang w:val="ro-RO"/>
        </w:rPr>
        <w:t>ț</w:t>
      </w:r>
      <w:r w:rsidRPr="00E21102">
        <w:rPr>
          <w:lang w:val="ro-RO"/>
        </w:rPr>
        <w:t>iei, pentru eviden</w:t>
      </w:r>
      <w:r w:rsidR="00475819" w:rsidRPr="00E21102">
        <w:rPr>
          <w:lang w:val="ro-RO"/>
        </w:rPr>
        <w:t>ț</w:t>
      </w:r>
      <w:r w:rsidRPr="00E21102">
        <w:rPr>
          <w:lang w:val="ro-RO"/>
        </w:rPr>
        <w:t>ă;</w:t>
      </w:r>
    </w:p>
    <w:p w14:paraId="142561D1" w14:textId="35457F81" w:rsidR="00F9701F" w:rsidRPr="00E21102" w:rsidRDefault="00F9701F" w:rsidP="00F9701F">
      <w:pPr>
        <w:spacing w:line="240" w:lineRule="auto"/>
        <w:ind w:left="0" w:right="567"/>
        <w:rPr>
          <w:lang w:val="ro-RO"/>
        </w:rPr>
      </w:pPr>
      <w:r w:rsidRPr="00E21102">
        <w:rPr>
          <w:lang w:val="ro-RO"/>
        </w:rPr>
        <w:t xml:space="preserve">    b) notarii, executorii judecătore</w:t>
      </w:r>
      <w:r w:rsidR="00475819" w:rsidRPr="00E21102">
        <w:rPr>
          <w:lang w:val="ro-RO"/>
        </w:rPr>
        <w:t>ș</w:t>
      </w:r>
      <w:r w:rsidRPr="00E21102">
        <w:rPr>
          <w:lang w:val="ro-RO"/>
        </w:rPr>
        <w:t xml:space="preserve">ti </w:t>
      </w:r>
      <w:r w:rsidR="00475819" w:rsidRPr="00E21102">
        <w:rPr>
          <w:lang w:val="ro-RO"/>
        </w:rPr>
        <w:t>ș</w:t>
      </w:r>
      <w:r w:rsidRPr="00E21102">
        <w:rPr>
          <w:lang w:val="ro-RO"/>
        </w:rPr>
        <w:t>i alte autorită</w:t>
      </w:r>
      <w:r w:rsidR="00475819" w:rsidRPr="00E21102">
        <w:rPr>
          <w:lang w:val="ro-RO"/>
        </w:rPr>
        <w:t>ț</w:t>
      </w:r>
      <w:r w:rsidRPr="00E21102">
        <w:rPr>
          <w:lang w:val="ro-RO"/>
        </w:rPr>
        <w:t>i, în competen</w:t>
      </w:r>
      <w:r w:rsidR="00475819" w:rsidRPr="00E21102">
        <w:rPr>
          <w:lang w:val="ro-RO"/>
        </w:rPr>
        <w:t>ț</w:t>
      </w:r>
      <w:r w:rsidRPr="00E21102">
        <w:rPr>
          <w:lang w:val="ro-RO"/>
        </w:rPr>
        <w:t>a cărora intră comunicarea de acte în străinătate, efectuează transmiterea cererilor prin intermediul judecătoriilor în a căror circumscrip</w:t>
      </w:r>
      <w:r w:rsidR="00475819" w:rsidRPr="00E21102">
        <w:rPr>
          <w:lang w:val="ro-RO"/>
        </w:rPr>
        <w:t>ț</w:t>
      </w:r>
      <w:r w:rsidRPr="00E21102">
        <w:rPr>
          <w:lang w:val="ro-RO"/>
        </w:rPr>
        <w:t>ie î</w:t>
      </w:r>
      <w:r w:rsidR="00475819" w:rsidRPr="00E21102">
        <w:rPr>
          <w:lang w:val="ro-RO"/>
        </w:rPr>
        <w:t>ș</w:t>
      </w:r>
      <w:r w:rsidRPr="00E21102">
        <w:rPr>
          <w:lang w:val="ro-RO"/>
        </w:rPr>
        <w:t>i au sediul profesional, dispozi</w:t>
      </w:r>
      <w:r w:rsidR="00475819" w:rsidRPr="00E21102">
        <w:rPr>
          <w:lang w:val="ro-RO"/>
        </w:rPr>
        <w:t>ț</w:t>
      </w:r>
      <w:r w:rsidRPr="00E21102">
        <w:rPr>
          <w:lang w:val="ro-RO"/>
        </w:rPr>
        <w:t>iile lit. a) fiind aplicabile în mod corespunzător;</w:t>
      </w:r>
    </w:p>
    <w:p w14:paraId="79264F36" w14:textId="1D13EA59" w:rsidR="00F9701F" w:rsidRPr="00E21102" w:rsidRDefault="00F9701F" w:rsidP="00F9701F">
      <w:pPr>
        <w:spacing w:line="240" w:lineRule="auto"/>
        <w:ind w:left="0" w:right="567"/>
        <w:rPr>
          <w:lang w:val="ro-RO"/>
        </w:rPr>
      </w:pPr>
      <w:r w:rsidRPr="00E21102">
        <w:rPr>
          <w:lang w:val="ro-RO"/>
        </w:rPr>
        <w:t xml:space="preserve">    c) autoritatea română primitoare a cererii de comunicare de acte judiciare </w:t>
      </w:r>
      <w:r w:rsidR="00475819" w:rsidRPr="00E21102">
        <w:rPr>
          <w:lang w:val="ro-RO"/>
        </w:rPr>
        <w:t>ș</w:t>
      </w:r>
      <w:r w:rsidRPr="00E21102">
        <w:rPr>
          <w:lang w:val="ro-RO"/>
        </w:rPr>
        <w:t>i extrajudiciare din statele membre ale Uniunii Europene este judecătoria în a cărei circumscrip</w:t>
      </w:r>
      <w:r w:rsidR="00475819" w:rsidRPr="00E21102">
        <w:rPr>
          <w:lang w:val="ro-RO"/>
        </w:rPr>
        <w:t>ț</w:t>
      </w:r>
      <w:r w:rsidRPr="00E21102">
        <w:rPr>
          <w:lang w:val="ro-RO"/>
        </w:rPr>
        <w:t>ie domiciliază sau î</w:t>
      </w:r>
      <w:r w:rsidR="00475819" w:rsidRPr="00E21102">
        <w:rPr>
          <w:lang w:val="ro-RO"/>
        </w:rPr>
        <w:t>ș</w:t>
      </w:r>
      <w:r w:rsidRPr="00E21102">
        <w:rPr>
          <w:lang w:val="ro-RO"/>
        </w:rPr>
        <w:t>i are sediul destinatarul. La restituirea actelor, judecătoria informează Ministerul Justi</w:t>
      </w:r>
      <w:r w:rsidR="00475819" w:rsidRPr="00E21102">
        <w:rPr>
          <w:lang w:val="ro-RO"/>
        </w:rPr>
        <w:t>ț</w:t>
      </w:r>
      <w:r w:rsidRPr="00E21102">
        <w:rPr>
          <w:lang w:val="ro-RO"/>
        </w:rPr>
        <w:t>iei sau transmite o copie a formularelor întocmite, pentru eviden</w:t>
      </w:r>
      <w:r w:rsidR="00475819" w:rsidRPr="00E21102">
        <w:rPr>
          <w:lang w:val="ro-RO"/>
        </w:rPr>
        <w:t>ț</w:t>
      </w:r>
      <w:r w:rsidRPr="00E21102">
        <w:rPr>
          <w:lang w:val="ro-RO"/>
        </w:rPr>
        <w:t>ă.</w:t>
      </w:r>
    </w:p>
    <w:p w14:paraId="4DB9C4F9" w14:textId="0BB14A0A" w:rsidR="00F9701F" w:rsidRPr="00E21102" w:rsidRDefault="00F9701F" w:rsidP="00F9701F">
      <w:pPr>
        <w:spacing w:line="240" w:lineRule="auto"/>
        <w:ind w:left="0" w:right="567"/>
        <w:rPr>
          <w:lang w:val="ro-RO"/>
        </w:rPr>
      </w:pPr>
      <w:r w:rsidRPr="00E21102">
        <w:rPr>
          <w:lang w:val="ro-RO"/>
        </w:rPr>
        <w:t xml:space="preserve">    (2) Costurile privind comunicările actelor prin intermediul unui executor judecătoresc, al unui func</w:t>
      </w:r>
      <w:r w:rsidR="00475819" w:rsidRPr="00E21102">
        <w:rPr>
          <w:lang w:val="ro-RO"/>
        </w:rPr>
        <w:t>ț</w:t>
      </w:r>
      <w:r w:rsidRPr="00E21102">
        <w:rPr>
          <w:lang w:val="ro-RO"/>
        </w:rPr>
        <w:t>ionar judiciar sau al unei alte persoane competente, desemnată ca autoritate primitoare în anumite state membre ale Uniunii Europene, se suportă de partea interesată, prin grija instan</w:t>
      </w:r>
      <w:r w:rsidR="00475819" w:rsidRPr="00E21102">
        <w:rPr>
          <w:lang w:val="ro-RO"/>
        </w:rPr>
        <w:t>ț</w:t>
      </w:r>
      <w:r w:rsidRPr="00E21102">
        <w:rPr>
          <w:lang w:val="ro-RO"/>
        </w:rPr>
        <w:t xml:space="preserve">ei, în afară de </w:t>
      </w:r>
      <w:r w:rsidRPr="00E21102">
        <w:rPr>
          <w:lang w:val="ro-RO"/>
        </w:rPr>
        <w:lastRenderedPageBreak/>
        <w:t>cazurile în care păr</w:t>
      </w:r>
      <w:r w:rsidR="00475819" w:rsidRPr="00E21102">
        <w:rPr>
          <w:lang w:val="ro-RO"/>
        </w:rPr>
        <w:t>ț</w:t>
      </w:r>
      <w:r w:rsidRPr="00E21102">
        <w:rPr>
          <w:lang w:val="ro-RO"/>
        </w:rPr>
        <w:t>ii interesate i s-a aprobat de către instan</w:t>
      </w:r>
      <w:r w:rsidR="00475819" w:rsidRPr="00E21102">
        <w:rPr>
          <w:lang w:val="ro-RO"/>
        </w:rPr>
        <w:t>ț</w:t>
      </w:r>
      <w:r w:rsidRPr="00E21102">
        <w:rPr>
          <w:lang w:val="ro-RO"/>
        </w:rPr>
        <w:t>ă ajutorul public judiciar.</w:t>
      </w:r>
    </w:p>
    <w:p w14:paraId="6AC6761F" w14:textId="727AF1EA" w:rsidR="00F9701F" w:rsidRPr="00E21102" w:rsidRDefault="00F9701F" w:rsidP="00F9701F">
      <w:pPr>
        <w:spacing w:line="240" w:lineRule="auto"/>
        <w:ind w:left="0" w:right="567"/>
        <w:rPr>
          <w:lang w:val="ro-RO"/>
        </w:rPr>
      </w:pPr>
      <w:r w:rsidRPr="00E21102">
        <w:rPr>
          <w:lang w:val="ro-RO"/>
        </w:rPr>
        <w:t xml:space="preserve">    (3) Cheltuielile de transmitere prin po</w:t>
      </w:r>
      <w:r w:rsidR="00475819" w:rsidRPr="00E21102">
        <w:rPr>
          <w:lang w:val="ro-RO"/>
        </w:rPr>
        <w:t>ș</w:t>
      </w:r>
      <w:r w:rsidRPr="00E21102">
        <w:rPr>
          <w:lang w:val="ro-RO"/>
        </w:rPr>
        <w:t>ta normală sau rapidă, fax sau alte mijloace moderne sunt suportate de instan</w:t>
      </w:r>
      <w:r w:rsidR="00475819" w:rsidRPr="00E21102">
        <w:rPr>
          <w:lang w:val="ro-RO"/>
        </w:rPr>
        <w:t>ț</w:t>
      </w:r>
      <w:r w:rsidRPr="00E21102">
        <w:rPr>
          <w:lang w:val="ro-RO"/>
        </w:rPr>
        <w:t>ă.</w:t>
      </w:r>
    </w:p>
    <w:p w14:paraId="5AAE7227" w14:textId="77777777" w:rsidR="00F9701F" w:rsidRPr="00E21102" w:rsidRDefault="00F9701F" w:rsidP="00F9701F">
      <w:pPr>
        <w:spacing w:line="240" w:lineRule="auto"/>
        <w:ind w:left="0" w:right="567"/>
        <w:rPr>
          <w:lang w:val="ro-RO"/>
        </w:rPr>
      </w:pPr>
      <w:r w:rsidRPr="00E21102">
        <w:rPr>
          <w:lang w:val="ro-RO"/>
        </w:rPr>
        <w:t xml:space="preserve">    ART. 33</w:t>
      </w:r>
    </w:p>
    <w:p w14:paraId="715E3BC6" w14:textId="143D4717" w:rsidR="00F9701F" w:rsidRPr="00E21102" w:rsidRDefault="00F9701F" w:rsidP="00F9701F">
      <w:pPr>
        <w:spacing w:line="240" w:lineRule="auto"/>
        <w:ind w:left="0" w:right="567"/>
        <w:rPr>
          <w:lang w:val="ro-RO"/>
        </w:rPr>
      </w:pPr>
      <w:r w:rsidRPr="00E21102">
        <w:rPr>
          <w:lang w:val="ro-RO"/>
        </w:rPr>
        <w:t xml:space="preserve">    (1) În aplicarea Regulamentului (UE) 2020/1.783 al Parlamentului European </w:t>
      </w:r>
      <w:r w:rsidR="00475819" w:rsidRPr="00E21102">
        <w:rPr>
          <w:lang w:val="ro-RO"/>
        </w:rPr>
        <w:t>ș</w:t>
      </w:r>
      <w:r w:rsidRPr="00E21102">
        <w:rPr>
          <w:lang w:val="ro-RO"/>
        </w:rPr>
        <w:t>i al Consiliului din 25 noiembrie 2020 privind cooperarea între instan</w:t>
      </w:r>
      <w:r w:rsidR="00475819" w:rsidRPr="00E21102">
        <w:rPr>
          <w:lang w:val="ro-RO"/>
        </w:rPr>
        <w:t>ț</w:t>
      </w:r>
      <w:r w:rsidRPr="00E21102">
        <w:rPr>
          <w:lang w:val="ro-RO"/>
        </w:rPr>
        <w:t>ele statelor membre în domeniul ob</w:t>
      </w:r>
      <w:r w:rsidR="00475819" w:rsidRPr="00E21102">
        <w:rPr>
          <w:lang w:val="ro-RO"/>
        </w:rPr>
        <w:t>ț</w:t>
      </w:r>
      <w:r w:rsidRPr="00E21102">
        <w:rPr>
          <w:lang w:val="ro-RO"/>
        </w:rPr>
        <w:t>inerii de probe în materie civilă sau comercială (ob</w:t>
      </w:r>
      <w:r w:rsidR="00475819" w:rsidRPr="00E21102">
        <w:rPr>
          <w:lang w:val="ro-RO"/>
        </w:rPr>
        <w:t>ț</w:t>
      </w:r>
      <w:r w:rsidRPr="00E21102">
        <w:rPr>
          <w:lang w:val="ro-RO"/>
        </w:rPr>
        <w:t>inerea de probe) (reformare), publicat în Jurnalul Oficial al Uniunii Europene (JO), seria L, nr. 405 din 2.12.2020, cererile de ob</w:t>
      </w:r>
      <w:r w:rsidR="00475819" w:rsidRPr="00E21102">
        <w:rPr>
          <w:lang w:val="ro-RO"/>
        </w:rPr>
        <w:t>ț</w:t>
      </w:r>
      <w:r w:rsidRPr="00E21102">
        <w:rPr>
          <w:lang w:val="ro-RO"/>
        </w:rPr>
        <w:t>inere a probelor prin comisie rogatorie interna</w:t>
      </w:r>
      <w:r w:rsidR="00475819" w:rsidRPr="00E21102">
        <w:rPr>
          <w:lang w:val="ro-RO"/>
        </w:rPr>
        <w:t>ț</w:t>
      </w:r>
      <w:r w:rsidRPr="00E21102">
        <w:rPr>
          <w:lang w:val="ro-RO"/>
        </w:rPr>
        <w:t>ională se efectuează după cum urmează:</w:t>
      </w:r>
    </w:p>
    <w:p w14:paraId="47281390" w14:textId="7B785A7B" w:rsidR="00F9701F" w:rsidRPr="00E21102" w:rsidRDefault="00F9701F" w:rsidP="00F9701F">
      <w:pPr>
        <w:spacing w:line="240" w:lineRule="auto"/>
        <w:ind w:left="0" w:right="567"/>
        <w:rPr>
          <w:lang w:val="ro-RO"/>
        </w:rPr>
      </w:pPr>
      <w:r w:rsidRPr="00E21102">
        <w:rPr>
          <w:lang w:val="ro-RO"/>
        </w:rPr>
        <w:t xml:space="preserve">    a) instan</w:t>
      </w:r>
      <w:r w:rsidR="00475819" w:rsidRPr="00E21102">
        <w:rPr>
          <w:lang w:val="ro-RO"/>
        </w:rPr>
        <w:t>ț</w:t>
      </w:r>
      <w:r w:rsidRPr="00E21102">
        <w:rPr>
          <w:lang w:val="ro-RO"/>
        </w:rPr>
        <w:t>ele române transmit cererile direct către instan</w:t>
      </w:r>
      <w:r w:rsidR="00475819" w:rsidRPr="00E21102">
        <w:rPr>
          <w:lang w:val="ro-RO"/>
        </w:rPr>
        <w:t>ț</w:t>
      </w:r>
      <w:r w:rsidRPr="00E21102">
        <w:rPr>
          <w:lang w:val="ro-RO"/>
        </w:rPr>
        <w:t>ele solicitate competente din statele membre ale Uniunii Europene, iar o copie a cererii de ob</w:t>
      </w:r>
      <w:r w:rsidR="00475819" w:rsidRPr="00E21102">
        <w:rPr>
          <w:lang w:val="ro-RO"/>
        </w:rPr>
        <w:t>ț</w:t>
      </w:r>
      <w:r w:rsidRPr="00E21102">
        <w:rPr>
          <w:lang w:val="ro-RO"/>
        </w:rPr>
        <w:t>inere de probe se transmite Ministerului Justi</w:t>
      </w:r>
      <w:r w:rsidR="00475819" w:rsidRPr="00E21102">
        <w:rPr>
          <w:lang w:val="ro-RO"/>
        </w:rPr>
        <w:t>ț</w:t>
      </w:r>
      <w:r w:rsidRPr="00E21102">
        <w:rPr>
          <w:lang w:val="ro-RO"/>
        </w:rPr>
        <w:t>iei, pentru eviden</w:t>
      </w:r>
      <w:r w:rsidR="00475819" w:rsidRPr="00E21102">
        <w:rPr>
          <w:lang w:val="ro-RO"/>
        </w:rPr>
        <w:t>ț</w:t>
      </w:r>
      <w:r w:rsidRPr="00E21102">
        <w:rPr>
          <w:lang w:val="ro-RO"/>
        </w:rPr>
        <w:t>ă;</w:t>
      </w:r>
    </w:p>
    <w:p w14:paraId="6783663C" w14:textId="7EE1FB7D" w:rsidR="00F9701F" w:rsidRPr="00E21102" w:rsidRDefault="00F9701F" w:rsidP="00F9701F">
      <w:pPr>
        <w:spacing w:line="240" w:lineRule="auto"/>
        <w:ind w:left="0" w:right="567"/>
        <w:rPr>
          <w:lang w:val="ro-RO"/>
        </w:rPr>
      </w:pPr>
      <w:r w:rsidRPr="00E21102">
        <w:rPr>
          <w:lang w:val="ro-RO"/>
        </w:rPr>
        <w:t xml:space="preserve">    b) de către judecătoria în a cărei circumscrip</w:t>
      </w:r>
      <w:r w:rsidR="00475819" w:rsidRPr="00E21102">
        <w:rPr>
          <w:lang w:val="ro-RO"/>
        </w:rPr>
        <w:t>ț</w:t>
      </w:r>
      <w:r w:rsidRPr="00E21102">
        <w:rPr>
          <w:lang w:val="ro-RO"/>
        </w:rPr>
        <w:t>ie urmează a se ob</w:t>
      </w:r>
      <w:r w:rsidR="00475819" w:rsidRPr="00E21102">
        <w:rPr>
          <w:lang w:val="ro-RO"/>
        </w:rPr>
        <w:t>ț</w:t>
      </w:r>
      <w:r w:rsidRPr="00E21102">
        <w:rPr>
          <w:lang w:val="ro-RO"/>
        </w:rPr>
        <w:t>ine proba solicitată din statele membre ale Uniunii Europene. La restituirea actelor, judecătoria trimite o copie Ministerului Justi</w:t>
      </w:r>
      <w:r w:rsidR="00475819" w:rsidRPr="00E21102">
        <w:rPr>
          <w:lang w:val="ro-RO"/>
        </w:rPr>
        <w:t>ț</w:t>
      </w:r>
      <w:r w:rsidRPr="00E21102">
        <w:rPr>
          <w:lang w:val="ro-RO"/>
        </w:rPr>
        <w:t>iei, pentru eviden</w:t>
      </w:r>
      <w:r w:rsidR="00475819" w:rsidRPr="00E21102">
        <w:rPr>
          <w:lang w:val="ro-RO"/>
        </w:rPr>
        <w:t>ț</w:t>
      </w:r>
      <w:r w:rsidRPr="00E21102">
        <w:rPr>
          <w:lang w:val="ro-RO"/>
        </w:rPr>
        <w:t>ă.</w:t>
      </w:r>
    </w:p>
    <w:p w14:paraId="36F5ED5B" w14:textId="71C4D964" w:rsidR="00F9701F" w:rsidRPr="00E21102" w:rsidRDefault="00F9701F" w:rsidP="00F9701F">
      <w:pPr>
        <w:spacing w:line="240" w:lineRule="auto"/>
        <w:ind w:left="0" w:right="567"/>
        <w:rPr>
          <w:lang w:val="ro-RO"/>
        </w:rPr>
      </w:pPr>
      <w:r w:rsidRPr="00E21102">
        <w:rPr>
          <w:lang w:val="ro-RO"/>
        </w:rPr>
        <w:t xml:space="preserve">    (2) Cererea de ob</w:t>
      </w:r>
      <w:r w:rsidR="00475819" w:rsidRPr="00E21102">
        <w:rPr>
          <w:lang w:val="ro-RO"/>
        </w:rPr>
        <w:t>ț</w:t>
      </w:r>
      <w:r w:rsidRPr="00E21102">
        <w:rPr>
          <w:lang w:val="ro-RO"/>
        </w:rPr>
        <w:t xml:space="preserve">inere de probe </w:t>
      </w:r>
      <w:r w:rsidR="00475819" w:rsidRPr="00E21102">
        <w:rPr>
          <w:lang w:val="ro-RO"/>
        </w:rPr>
        <w:t>ș</w:t>
      </w:r>
      <w:r w:rsidRPr="00E21102">
        <w:rPr>
          <w:lang w:val="ro-RO"/>
        </w:rPr>
        <w:t>i actele judiciare anexate acesteia sunt traduse în limba statului solicitat sau în limba pe care statul a declarat că o acceptă, de către instan</w:t>
      </w:r>
      <w:r w:rsidR="00475819" w:rsidRPr="00E21102">
        <w:rPr>
          <w:lang w:val="ro-RO"/>
        </w:rPr>
        <w:t>ț</w:t>
      </w:r>
      <w:r w:rsidRPr="00E21102">
        <w:rPr>
          <w:lang w:val="ro-RO"/>
        </w:rPr>
        <w:t xml:space="preserve">a </w:t>
      </w:r>
      <w:proofErr w:type="spellStart"/>
      <w:r w:rsidRPr="00E21102">
        <w:rPr>
          <w:lang w:val="ro-RO"/>
        </w:rPr>
        <w:t>rogantă</w:t>
      </w:r>
      <w:proofErr w:type="spellEnd"/>
      <w:r w:rsidRPr="00E21102">
        <w:rPr>
          <w:lang w:val="ro-RO"/>
        </w:rPr>
        <w:t>.</w:t>
      </w:r>
    </w:p>
    <w:p w14:paraId="139F8292" w14:textId="2882F6A8" w:rsidR="00F9701F" w:rsidRPr="00E21102" w:rsidRDefault="00F9701F" w:rsidP="00F9701F">
      <w:pPr>
        <w:spacing w:line="240" w:lineRule="auto"/>
        <w:ind w:left="0" w:right="567"/>
        <w:rPr>
          <w:lang w:val="ro-RO"/>
        </w:rPr>
      </w:pPr>
      <w:r w:rsidRPr="00E21102">
        <w:rPr>
          <w:lang w:val="ro-RO"/>
        </w:rPr>
        <w:t xml:space="preserve">    (3) Cheltuielile de transmitere prin po</w:t>
      </w:r>
      <w:r w:rsidR="00475819" w:rsidRPr="00E21102">
        <w:rPr>
          <w:lang w:val="ro-RO"/>
        </w:rPr>
        <w:t>ș</w:t>
      </w:r>
      <w:r w:rsidRPr="00E21102">
        <w:rPr>
          <w:lang w:val="ro-RO"/>
        </w:rPr>
        <w:t>tă, fax sau alte mijloace moderne sunt suportate de instan</w:t>
      </w:r>
      <w:r w:rsidR="00475819" w:rsidRPr="00E21102">
        <w:rPr>
          <w:lang w:val="ro-RO"/>
        </w:rPr>
        <w:t>ț</w:t>
      </w:r>
      <w:r w:rsidRPr="00E21102">
        <w:rPr>
          <w:lang w:val="ro-RO"/>
        </w:rPr>
        <w:t>ă.</w:t>
      </w:r>
    </w:p>
    <w:p w14:paraId="6960CB97" w14:textId="77777777" w:rsidR="00F9701F" w:rsidRPr="00E21102" w:rsidRDefault="00F9701F" w:rsidP="00F9701F">
      <w:pPr>
        <w:spacing w:line="240" w:lineRule="auto"/>
        <w:ind w:left="0" w:right="567"/>
        <w:rPr>
          <w:lang w:val="ro-RO"/>
        </w:rPr>
      </w:pPr>
      <w:r w:rsidRPr="00E21102">
        <w:rPr>
          <w:lang w:val="ro-RO"/>
        </w:rPr>
        <w:t xml:space="preserve">    ART. 34</w:t>
      </w:r>
    </w:p>
    <w:p w14:paraId="416F54AB" w14:textId="7633640D" w:rsidR="00F9701F" w:rsidRPr="00E21102" w:rsidRDefault="00F9701F" w:rsidP="00F9701F">
      <w:pPr>
        <w:spacing w:line="240" w:lineRule="auto"/>
        <w:ind w:left="0" w:right="567"/>
        <w:rPr>
          <w:lang w:val="ro-RO"/>
        </w:rPr>
      </w:pPr>
      <w:r w:rsidRPr="00E21102">
        <w:rPr>
          <w:lang w:val="ro-RO"/>
        </w:rPr>
        <w:t xml:space="preserve">    În aplicarea dispozi</w:t>
      </w:r>
      <w:r w:rsidR="00475819" w:rsidRPr="00E21102">
        <w:rPr>
          <w:lang w:val="ro-RO"/>
        </w:rPr>
        <w:t>ț</w:t>
      </w:r>
      <w:r w:rsidRPr="00E21102">
        <w:rPr>
          <w:lang w:val="ro-RO"/>
        </w:rPr>
        <w:t xml:space="preserve">iilor art. 32 alin. (1) lit. a) </w:t>
      </w:r>
      <w:r w:rsidR="00475819" w:rsidRPr="00E21102">
        <w:rPr>
          <w:lang w:val="ro-RO"/>
        </w:rPr>
        <w:t>ș</w:t>
      </w:r>
      <w:r w:rsidRPr="00E21102">
        <w:rPr>
          <w:lang w:val="ro-RO"/>
        </w:rPr>
        <w:t xml:space="preserve">i b) </w:t>
      </w:r>
      <w:r w:rsidR="00475819" w:rsidRPr="00E21102">
        <w:rPr>
          <w:lang w:val="ro-RO"/>
        </w:rPr>
        <w:t>ș</w:t>
      </w:r>
      <w:r w:rsidRPr="00E21102">
        <w:rPr>
          <w:lang w:val="ro-RO"/>
        </w:rPr>
        <w:t>i ale art. 33 alin. (1) lit. a), pentru a ob</w:t>
      </w:r>
      <w:r w:rsidR="00475819" w:rsidRPr="00E21102">
        <w:rPr>
          <w:lang w:val="ro-RO"/>
        </w:rPr>
        <w:t>ț</w:t>
      </w:r>
      <w:r w:rsidRPr="00E21102">
        <w:rPr>
          <w:lang w:val="ro-RO"/>
        </w:rPr>
        <w:t>ine informa</w:t>
      </w:r>
      <w:r w:rsidR="00475819" w:rsidRPr="00E21102">
        <w:rPr>
          <w:lang w:val="ro-RO"/>
        </w:rPr>
        <w:t>ț</w:t>
      </w:r>
      <w:r w:rsidRPr="00E21102">
        <w:rPr>
          <w:lang w:val="ro-RO"/>
        </w:rPr>
        <w:t xml:space="preserve">ii privind limba folosită pentru completarea formularelor, precum </w:t>
      </w:r>
      <w:r w:rsidR="00475819" w:rsidRPr="00E21102">
        <w:rPr>
          <w:lang w:val="ro-RO"/>
        </w:rPr>
        <w:t>ș</w:t>
      </w:r>
      <w:r w:rsidRPr="00E21102">
        <w:rPr>
          <w:lang w:val="ro-RO"/>
        </w:rPr>
        <w:t xml:space="preserve">i limba folosită pentru traducerea actelor anexate acestora, acceptate </w:t>
      </w:r>
      <w:r w:rsidR="00475819" w:rsidRPr="00E21102">
        <w:rPr>
          <w:lang w:val="ro-RO"/>
        </w:rPr>
        <w:t>ș</w:t>
      </w:r>
      <w:r w:rsidRPr="00E21102">
        <w:rPr>
          <w:lang w:val="ro-RO"/>
        </w:rPr>
        <w:t>i notificate Comisiei Europene de către statele membre ale Uniunii Europene, autorită</w:t>
      </w:r>
      <w:r w:rsidR="00475819" w:rsidRPr="00E21102">
        <w:rPr>
          <w:lang w:val="ro-RO"/>
        </w:rPr>
        <w:t>ț</w:t>
      </w:r>
      <w:r w:rsidRPr="00E21102">
        <w:rPr>
          <w:lang w:val="ro-RO"/>
        </w:rPr>
        <w:t xml:space="preserve">ile române competente accesează pagina specializată de internet a Comisiei Europene </w:t>
      </w:r>
      <w:r w:rsidR="00475819" w:rsidRPr="00E21102">
        <w:rPr>
          <w:lang w:val="ro-RO"/>
        </w:rPr>
        <w:t>ș</w:t>
      </w:r>
      <w:r w:rsidRPr="00E21102">
        <w:rPr>
          <w:lang w:val="ro-RO"/>
        </w:rPr>
        <w:t>i consultă punctele de contact ale Re</w:t>
      </w:r>
      <w:r w:rsidR="00475819" w:rsidRPr="00E21102">
        <w:rPr>
          <w:lang w:val="ro-RO"/>
        </w:rPr>
        <w:t>ț</w:t>
      </w:r>
      <w:r w:rsidRPr="00E21102">
        <w:rPr>
          <w:lang w:val="ro-RO"/>
        </w:rPr>
        <w:t xml:space="preserve">elei Judiciare Europene în materie civilă </w:t>
      </w:r>
      <w:r w:rsidR="00475819" w:rsidRPr="00E21102">
        <w:rPr>
          <w:lang w:val="ro-RO"/>
        </w:rPr>
        <w:t>ș</w:t>
      </w:r>
      <w:r w:rsidRPr="00E21102">
        <w:rPr>
          <w:lang w:val="ro-RO"/>
        </w:rPr>
        <w:t>i comercială.</w:t>
      </w:r>
    </w:p>
    <w:p w14:paraId="671004C7" w14:textId="77777777" w:rsidR="00F9701F" w:rsidRPr="00E21102" w:rsidRDefault="00F9701F" w:rsidP="00F9701F">
      <w:pPr>
        <w:spacing w:line="240" w:lineRule="auto"/>
        <w:ind w:left="0" w:right="567"/>
        <w:rPr>
          <w:lang w:val="ro-RO"/>
        </w:rPr>
      </w:pPr>
      <w:r w:rsidRPr="00E21102">
        <w:rPr>
          <w:lang w:val="ro-RO"/>
        </w:rPr>
        <w:t xml:space="preserve">    ART. 35</w:t>
      </w:r>
    </w:p>
    <w:p w14:paraId="6C942C45" w14:textId="006A7E6F" w:rsidR="00F9701F" w:rsidRPr="00E21102" w:rsidRDefault="00F9701F" w:rsidP="00F9701F">
      <w:pPr>
        <w:spacing w:line="240" w:lineRule="auto"/>
        <w:ind w:left="0" w:right="567"/>
        <w:rPr>
          <w:lang w:val="ro-RO"/>
        </w:rPr>
      </w:pPr>
      <w:r w:rsidRPr="00E21102">
        <w:rPr>
          <w:lang w:val="ro-RO"/>
        </w:rPr>
        <w:t xml:space="preserve">    (1) Ministerul Justi</w:t>
      </w:r>
      <w:r w:rsidR="00475819" w:rsidRPr="00E21102">
        <w:rPr>
          <w:lang w:val="ro-RO"/>
        </w:rPr>
        <w:t>ț</w:t>
      </w:r>
      <w:r w:rsidRPr="00E21102">
        <w:rPr>
          <w:lang w:val="ro-RO"/>
        </w:rPr>
        <w:t xml:space="preserve">iei este autoritatea centrală română desemnată în temeiul art. 4 alin. (1) din Regulamentul (UE) 2020/1.784 </w:t>
      </w:r>
      <w:r w:rsidR="00475819" w:rsidRPr="00E21102">
        <w:rPr>
          <w:lang w:val="ro-RO"/>
        </w:rPr>
        <w:t>ș</w:t>
      </w:r>
      <w:r w:rsidRPr="00E21102">
        <w:rPr>
          <w:lang w:val="ro-RO"/>
        </w:rPr>
        <w:t>i al art. 4 alin. (1) din Regulamentul (UE) 2020/1.783.</w:t>
      </w:r>
    </w:p>
    <w:p w14:paraId="0B733513" w14:textId="46396072" w:rsidR="00F9701F" w:rsidRPr="00E21102" w:rsidRDefault="00F9701F" w:rsidP="00F9701F">
      <w:pPr>
        <w:spacing w:line="240" w:lineRule="auto"/>
        <w:ind w:left="0" w:right="567"/>
        <w:rPr>
          <w:lang w:val="ro-RO"/>
        </w:rPr>
      </w:pPr>
      <w:r w:rsidRPr="00E21102">
        <w:rPr>
          <w:lang w:val="ro-RO"/>
        </w:rPr>
        <w:t xml:space="preserve">    (2) Ministerul Justi</w:t>
      </w:r>
      <w:r w:rsidR="00475819" w:rsidRPr="00E21102">
        <w:rPr>
          <w:lang w:val="ro-RO"/>
        </w:rPr>
        <w:t>ț</w:t>
      </w:r>
      <w:r w:rsidRPr="00E21102">
        <w:rPr>
          <w:lang w:val="ro-RO"/>
        </w:rPr>
        <w:t>iei efectuează comunicările în legătură cu informa</w:t>
      </w:r>
      <w:r w:rsidR="00475819" w:rsidRPr="00E21102">
        <w:rPr>
          <w:lang w:val="ro-RO"/>
        </w:rPr>
        <w:t>ț</w:t>
      </w:r>
      <w:r w:rsidRPr="00E21102">
        <w:rPr>
          <w:lang w:val="ro-RO"/>
        </w:rPr>
        <w:t xml:space="preserve">iile care sunt necesare în temeiul art. 33 din Regulamentul (UE) 2020/1.784, precum </w:t>
      </w:r>
      <w:r w:rsidR="00475819" w:rsidRPr="00E21102">
        <w:rPr>
          <w:lang w:val="ro-RO"/>
        </w:rPr>
        <w:t>ș</w:t>
      </w:r>
      <w:r w:rsidRPr="00E21102">
        <w:rPr>
          <w:lang w:val="ro-RO"/>
        </w:rPr>
        <w:t>i al art. 31 din Regulamentul (UE) 2020/1.783.</w:t>
      </w:r>
    </w:p>
    <w:p w14:paraId="5DC7E3DB" w14:textId="6F0E0B19" w:rsidR="00F9701F" w:rsidRPr="00E21102" w:rsidRDefault="00F9701F" w:rsidP="00F9701F">
      <w:pPr>
        <w:spacing w:line="240" w:lineRule="auto"/>
        <w:ind w:left="0" w:right="567"/>
        <w:rPr>
          <w:lang w:val="ro-RO"/>
        </w:rPr>
      </w:pPr>
      <w:r w:rsidRPr="00E21102">
        <w:rPr>
          <w:lang w:val="ro-RO"/>
        </w:rPr>
        <w:t xml:space="preserve">    (3) În temeiul art. 4 alin. (3) din Regulamentul (UE) 2020/1.783, Ministerul Justi</w:t>
      </w:r>
      <w:r w:rsidR="00475819" w:rsidRPr="00E21102">
        <w:rPr>
          <w:lang w:val="ro-RO"/>
        </w:rPr>
        <w:t>ț</w:t>
      </w:r>
      <w:r w:rsidRPr="00E21102">
        <w:rPr>
          <w:lang w:val="ro-RO"/>
        </w:rPr>
        <w:t>iei îndepline</w:t>
      </w:r>
      <w:r w:rsidR="00475819" w:rsidRPr="00E21102">
        <w:rPr>
          <w:lang w:val="ro-RO"/>
        </w:rPr>
        <w:t>ș</w:t>
      </w:r>
      <w:r w:rsidRPr="00E21102">
        <w:rPr>
          <w:lang w:val="ro-RO"/>
        </w:rPr>
        <w:t>te atribu</w:t>
      </w:r>
      <w:r w:rsidR="00475819" w:rsidRPr="00E21102">
        <w:rPr>
          <w:lang w:val="ro-RO"/>
        </w:rPr>
        <w:t>ț</w:t>
      </w:r>
      <w:r w:rsidRPr="00E21102">
        <w:rPr>
          <w:lang w:val="ro-RO"/>
        </w:rPr>
        <w:t>ii referitoare la luarea unei decizii privind cererile formulate în baza art. 19 din acela</w:t>
      </w:r>
      <w:r w:rsidR="00475819" w:rsidRPr="00E21102">
        <w:rPr>
          <w:lang w:val="ro-RO"/>
        </w:rPr>
        <w:t>ș</w:t>
      </w:r>
      <w:r w:rsidRPr="00E21102">
        <w:rPr>
          <w:lang w:val="ro-RO"/>
        </w:rPr>
        <w:t>i regulament.</w:t>
      </w:r>
    </w:p>
    <w:p w14:paraId="587D2D1C" w14:textId="77777777" w:rsidR="00F9701F" w:rsidRPr="00E21102" w:rsidRDefault="00F9701F" w:rsidP="00F9701F">
      <w:pPr>
        <w:spacing w:line="240" w:lineRule="auto"/>
        <w:ind w:left="0" w:right="567"/>
        <w:rPr>
          <w:lang w:val="ro-RO"/>
        </w:rPr>
      </w:pPr>
      <w:r w:rsidRPr="00E21102">
        <w:rPr>
          <w:lang w:val="ro-RO"/>
        </w:rPr>
        <w:t xml:space="preserve">    CAPITOLUL VI</w:t>
      </w:r>
    </w:p>
    <w:p w14:paraId="5538823B" w14:textId="1616F1B2" w:rsidR="00F9701F" w:rsidRPr="00E21102" w:rsidRDefault="00F9701F" w:rsidP="00F9701F">
      <w:pPr>
        <w:spacing w:line="240" w:lineRule="auto"/>
        <w:ind w:left="0" w:right="567"/>
        <w:rPr>
          <w:lang w:val="ro-RO"/>
        </w:rPr>
      </w:pPr>
      <w:r w:rsidRPr="00E21102">
        <w:rPr>
          <w:lang w:val="ro-RO"/>
        </w:rPr>
        <w:t xml:space="preserve">    Dispozi</w:t>
      </w:r>
      <w:r w:rsidR="00475819" w:rsidRPr="00E21102">
        <w:rPr>
          <w:lang w:val="ro-RO"/>
        </w:rPr>
        <w:t>ț</w:t>
      </w:r>
      <w:r w:rsidRPr="00E21102">
        <w:rPr>
          <w:lang w:val="ro-RO"/>
        </w:rPr>
        <w:t>ii finale</w:t>
      </w:r>
    </w:p>
    <w:p w14:paraId="73E90352" w14:textId="77777777" w:rsidR="00F9701F" w:rsidRPr="00E21102" w:rsidRDefault="00F9701F" w:rsidP="00F9701F">
      <w:pPr>
        <w:spacing w:line="240" w:lineRule="auto"/>
        <w:ind w:left="0" w:right="567"/>
        <w:rPr>
          <w:lang w:val="ro-RO"/>
        </w:rPr>
      </w:pPr>
    </w:p>
    <w:p w14:paraId="4D316496" w14:textId="77777777" w:rsidR="00F9701F" w:rsidRPr="00E21102" w:rsidRDefault="00F9701F" w:rsidP="00F9701F">
      <w:pPr>
        <w:spacing w:line="240" w:lineRule="auto"/>
        <w:ind w:left="0" w:right="567"/>
        <w:rPr>
          <w:lang w:val="ro-RO"/>
        </w:rPr>
      </w:pPr>
      <w:r w:rsidRPr="00E21102">
        <w:rPr>
          <w:lang w:val="ro-RO"/>
        </w:rPr>
        <w:t xml:space="preserve">    ART. 36</w:t>
      </w:r>
    </w:p>
    <w:p w14:paraId="7AECBBCF" w14:textId="77777777" w:rsidR="00F9701F" w:rsidRPr="00E21102" w:rsidRDefault="00F9701F" w:rsidP="00F9701F">
      <w:pPr>
        <w:spacing w:line="240" w:lineRule="auto"/>
        <w:ind w:left="0" w:right="567"/>
        <w:rPr>
          <w:lang w:val="ro-RO"/>
        </w:rPr>
      </w:pPr>
      <w:r w:rsidRPr="00E21102">
        <w:rPr>
          <w:lang w:val="ro-RO"/>
        </w:rPr>
        <w:t xml:space="preserve">    Intrarea în vigoare a legii</w:t>
      </w:r>
    </w:p>
    <w:p w14:paraId="66EDF4ED" w14:textId="77777777" w:rsidR="00F9701F" w:rsidRPr="00E21102" w:rsidRDefault="00F9701F" w:rsidP="00F9701F">
      <w:pPr>
        <w:spacing w:line="240" w:lineRule="auto"/>
        <w:ind w:left="0" w:right="567"/>
        <w:rPr>
          <w:lang w:val="ro-RO"/>
        </w:rPr>
      </w:pPr>
      <w:r w:rsidRPr="00E21102">
        <w:rPr>
          <w:lang w:val="ro-RO"/>
        </w:rPr>
        <w:lastRenderedPageBreak/>
        <w:t xml:space="preserve">    (1) Prezenta lege intră în vigoare la 60 de zile de la data publicării în Monitorul Oficial al României, Partea I.</w:t>
      </w:r>
    </w:p>
    <w:p w14:paraId="51DA0455" w14:textId="0A9765E1" w:rsidR="00F9701F" w:rsidRPr="00E21102" w:rsidRDefault="00F9701F" w:rsidP="00F9701F">
      <w:pPr>
        <w:spacing w:line="240" w:lineRule="auto"/>
        <w:ind w:left="0" w:right="567"/>
        <w:rPr>
          <w:lang w:val="ro-RO"/>
        </w:rPr>
      </w:pPr>
      <w:r w:rsidRPr="00E21102">
        <w:rPr>
          <w:lang w:val="ro-RO"/>
        </w:rPr>
        <w:t xml:space="preserve">    (2) Actele de asisten</w:t>
      </w:r>
      <w:r w:rsidR="00475819" w:rsidRPr="00E21102">
        <w:rPr>
          <w:lang w:val="ro-RO"/>
        </w:rPr>
        <w:t>ț</w:t>
      </w:r>
      <w:r w:rsidRPr="00E21102">
        <w:rPr>
          <w:lang w:val="ro-RO"/>
        </w:rPr>
        <w:t>ă judiciară interna</w:t>
      </w:r>
      <w:r w:rsidR="00475819" w:rsidRPr="00E21102">
        <w:rPr>
          <w:lang w:val="ro-RO"/>
        </w:rPr>
        <w:t>ț</w:t>
      </w:r>
      <w:r w:rsidRPr="00E21102">
        <w:rPr>
          <w:lang w:val="ro-RO"/>
        </w:rPr>
        <w:t>ională îndeplinite înainte de intrarea în vigoare a prezentei legi rămân valabile.</w:t>
      </w:r>
    </w:p>
    <w:p w14:paraId="33E521B9" w14:textId="5062DA3B" w:rsidR="00F9701F" w:rsidRPr="00E21102" w:rsidRDefault="00F9701F" w:rsidP="00F9701F">
      <w:pPr>
        <w:spacing w:line="240" w:lineRule="auto"/>
        <w:ind w:left="0" w:right="567"/>
        <w:rPr>
          <w:lang w:val="ro-RO"/>
        </w:rPr>
      </w:pPr>
      <w:r w:rsidRPr="00E21102">
        <w:rPr>
          <w:lang w:val="ro-RO"/>
        </w:rPr>
        <w:t xml:space="preserve">    (3) Actele de procedură începute înainte de intrarea în vigoare a prezentei legi vor fi finalizate conform dispozi</w:t>
      </w:r>
      <w:r w:rsidR="00475819" w:rsidRPr="00E21102">
        <w:rPr>
          <w:lang w:val="ro-RO"/>
        </w:rPr>
        <w:t>ț</w:t>
      </w:r>
      <w:r w:rsidRPr="00E21102">
        <w:rPr>
          <w:lang w:val="ro-RO"/>
        </w:rPr>
        <w:t>iilor în vigoare la data respectivă.</w:t>
      </w:r>
    </w:p>
    <w:p w14:paraId="784B7ECF" w14:textId="77777777" w:rsidR="00F9701F" w:rsidRPr="00E21102" w:rsidRDefault="00F9701F" w:rsidP="00F9701F">
      <w:pPr>
        <w:spacing w:line="240" w:lineRule="auto"/>
        <w:ind w:left="0" w:right="567"/>
        <w:rPr>
          <w:lang w:val="ro-RO"/>
        </w:rPr>
      </w:pPr>
      <w:r w:rsidRPr="00E21102">
        <w:rPr>
          <w:lang w:val="ro-RO"/>
        </w:rPr>
        <w:t xml:space="preserve">    ART. 37</w:t>
      </w:r>
    </w:p>
    <w:p w14:paraId="034CCBC8" w14:textId="77777777" w:rsidR="00F9701F" w:rsidRPr="00E21102" w:rsidRDefault="00F9701F" w:rsidP="00F9701F">
      <w:pPr>
        <w:spacing w:line="240" w:lineRule="auto"/>
        <w:ind w:left="0" w:right="567"/>
        <w:rPr>
          <w:lang w:val="ro-RO"/>
        </w:rPr>
      </w:pPr>
      <w:r w:rsidRPr="00E21102">
        <w:rPr>
          <w:lang w:val="ro-RO"/>
        </w:rPr>
        <w:t xml:space="preserve">    Aplicarea legii</w:t>
      </w:r>
    </w:p>
    <w:p w14:paraId="34325F72" w14:textId="5FFB15FD" w:rsidR="00F9701F" w:rsidRPr="00E21102" w:rsidRDefault="00F9701F" w:rsidP="00F9701F">
      <w:pPr>
        <w:spacing w:line="240" w:lineRule="auto"/>
        <w:ind w:left="0" w:right="567"/>
        <w:rPr>
          <w:lang w:val="ro-RO"/>
        </w:rPr>
      </w:pPr>
      <w:r w:rsidRPr="00E21102">
        <w:rPr>
          <w:lang w:val="ro-RO"/>
        </w:rPr>
        <w:t xml:space="preserve">    Ministerul Justi</w:t>
      </w:r>
      <w:r w:rsidR="00475819" w:rsidRPr="00E21102">
        <w:rPr>
          <w:lang w:val="ro-RO"/>
        </w:rPr>
        <w:t>ț</w:t>
      </w:r>
      <w:r w:rsidRPr="00E21102">
        <w:rPr>
          <w:lang w:val="ro-RO"/>
        </w:rPr>
        <w:t>iei va elabora, în termen de 60 de zile de la intrarea în vigoare a prezentei legi, metodologia de aplicare a prevederilor acesteia*), cu excep</w:t>
      </w:r>
      <w:r w:rsidR="00475819" w:rsidRPr="00E21102">
        <w:rPr>
          <w:lang w:val="ro-RO"/>
        </w:rPr>
        <w:t>ț</w:t>
      </w:r>
      <w:r w:rsidRPr="00E21102">
        <w:rPr>
          <w:lang w:val="ro-RO"/>
        </w:rPr>
        <w:t>ia dispozi</w:t>
      </w:r>
      <w:r w:rsidR="00475819" w:rsidRPr="00E21102">
        <w:rPr>
          <w:lang w:val="ro-RO"/>
        </w:rPr>
        <w:t>ț</w:t>
      </w:r>
      <w:r w:rsidRPr="00E21102">
        <w:rPr>
          <w:lang w:val="ro-RO"/>
        </w:rPr>
        <w:t>iilor referitoare la legisla</w:t>
      </w:r>
      <w:r w:rsidR="00475819" w:rsidRPr="00E21102">
        <w:rPr>
          <w:lang w:val="ro-RO"/>
        </w:rPr>
        <w:t>ț</w:t>
      </w:r>
      <w:r w:rsidRPr="00E21102">
        <w:rPr>
          <w:lang w:val="ro-RO"/>
        </w:rPr>
        <w:t>ia comunitară.</w:t>
      </w:r>
    </w:p>
    <w:p w14:paraId="0B845D34" w14:textId="77777777" w:rsidR="00F9701F" w:rsidRPr="00E21102" w:rsidRDefault="00F9701F" w:rsidP="00F9701F">
      <w:pPr>
        <w:spacing w:line="240" w:lineRule="auto"/>
        <w:ind w:left="0" w:right="567"/>
        <w:rPr>
          <w:lang w:val="ro-RO"/>
        </w:rPr>
      </w:pPr>
      <w:r w:rsidRPr="00E21102">
        <w:rPr>
          <w:lang w:val="ro-RO"/>
        </w:rPr>
        <w:t>------------</w:t>
      </w:r>
    </w:p>
    <w:p w14:paraId="6FF854A0" w14:textId="2E4E6F11" w:rsidR="00F9701F" w:rsidRPr="00E21102" w:rsidRDefault="00F9701F" w:rsidP="00F9701F">
      <w:pPr>
        <w:spacing w:line="240" w:lineRule="auto"/>
        <w:ind w:left="0" w:right="567"/>
        <w:rPr>
          <w:lang w:val="ro-RO"/>
        </w:rPr>
      </w:pPr>
      <w:r w:rsidRPr="00E21102">
        <w:rPr>
          <w:lang w:val="ro-RO"/>
        </w:rPr>
        <w:t xml:space="preserve">    *) În anul 2003, Ministerul Justi</w:t>
      </w:r>
      <w:r w:rsidR="00475819" w:rsidRPr="00E21102">
        <w:rPr>
          <w:lang w:val="ro-RO"/>
        </w:rPr>
        <w:t>ț</w:t>
      </w:r>
      <w:r w:rsidRPr="00E21102">
        <w:rPr>
          <w:lang w:val="ro-RO"/>
        </w:rPr>
        <w:t>iei a elaborat Metodologia de aplicare a prevederilor Legii nr. 189/2003 privind asisten</w:t>
      </w:r>
      <w:r w:rsidR="00475819" w:rsidRPr="00E21102">
        <w:rPr>
          <w:lang w:val="ro-RO"/>
        </w:rPr>
        <w:t>ț</w:t>
      </w:r>
      <w:r w:rsidRPr="00E21102">
        <w:rPr>
          <w:lang w:val="ro-RO"/>
        </w:rPr>
        <w:t>a judiciară interna</w:t>
      </w:r>
      <w:r w:rsidR="00475819" w:rsidRPr="00E21102">
        <w:rPr>
          <w:lang w:val="ro-RO"/>
        </w:rPr>
        <w:t>ț</w:t>
      </w:r>
      <w:r w:rsidRPr="00E21102">
        <w:rPr>
          <w:lang w:val="ro-RO"/>
        </w:rPr>
        <w:t xml:space="preserve">ională în materie civilă </w:t>
      </w:r>
      <w:r w:rsidR="00475819" w:rsidRPr="00E21102">
        <w:rPr>
          <w:lang w:val="ro-RO"/>
        </w:rPr>
        <w:t>ș</w:t>
      </w:r>
      <w:r w:rsidRPr="00E21102">
        <w:rPr>
          <w:lang w:val="ro-RO"/>
        </w:rPr>
        <w:t>i comercială, aprobată prin Ordinul ministrului justi</w:t>
      </w:r>
      <w:r w:rsidR="00475819" w:rsidRPr="00E21102">
        <w:rPr>
          <w:lang w:val="ro-RO"/>
        </w:rPr>
        <w:t>ț</w:t>
      </w:r>
      <w:r w:rsidRPr="00E21102">
        <w:rPr>
          <w:lang w:val="ro-RO"/>
        </w:rPr>
        <w:t>iei nr. 2.888/C/2003, publicat în Monitorul Oficial al României, Partea I, nr. 717 din 14 octombrie 2003.</w:t>
      </w:r>
    </w:p>
    <w:p w14:paraId="24D37BEE" w14:textId="77777777" w:rsidR="00F9701F" w:rsidRPr="00E21102" w:rsidRDefault="00F9701F" w:rsidP="00F9701F">
      <w:pPr>
        <w:spacing w:line="240" w:lineRule="auto"/>
        <w:ind w:left="0" w:right="567"/>
        <w:rPr>
          <w:lang w:val="ro-RO"/>
        </w:rPr>
      </w:pPr>
    </w:p>
    <w:p w14:paraId="60463266" w14:textId="77777777" w:rsidR="00F9701F" w:rsidRPr="00E21102" w:rsidRDefault="00F9701F" w:rsidP="00F9701F">
      <w:pPr>
        <w:spacing w:line="240" w:lineRule="auto"/>
        <w:ind w:left="0" w:right="567"/>
        <w:rPr>
          <w:lang w:val="ro-RO"/>
        </w:rPr>
      </w:pPr>
      <w:r w:rsidRPr="00E21102">
        <w:rPr>
          <w:lang w:val="ro-RO"/>
        </w:rPr>
        <w:t xml:space="preserve">                              ---------------</w:t>
      </w:r>
    </w:p>
    <w:sectPr w:rsidR="00F9701F" w:rsidRPr="00E21102" w:rsidSect="0021206A">
      <w:headerReference w:type="default" r:id="rId8"/>
      <w:footerReference w:type="default" r:id="rId9"/>
      <w:footerReference w:type="first" r:id="rId10"/>
      <w:pgSz w:w="11900" w:h="16840"/>
      <w:pgMar w:top="1418" w:right="1127" w:bottom="1418" w:left="2268" w:header="567" w:footer="505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E450A2" w14:textId="77777777" w:rsidR="006B0924" w:rsidRDefault="006B0924" w:rsidP="00CD5B3B">
      <w:r>
        <w:separator/>
      </w:r>
    </w:p>
  </w:endnote>
  <w:endnote w:type="continuationSeparator" w:id="0">
    <w:p w14:paraId="31245A14" w14:textId="77777777" w:rsidR="006B0924" w:rsidRDefault="006B0924" w:rsidP="00CD5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Ind w:w="-1701" w:type="dxa"/>
      <w:tblLook w:val="04A0" w:firstRow="1" w:lastRow="0" w:firstColumn="1" w:lastColumn="0" w:noHBand="0" w:noVBand="1"/>
    </w:tblPr>
    <w:tblGrid>
      <w:gridCol w:w="1561"/>
      <w:gridCol w:w="5767"/>
      <w:gridCol w:w="2878"/>
    </w:tblGrid>
    <w:tr w:rsidR="00F9701F" w:rsidRPr="00A00B13" w14:paraId="703D576E" w14:textId="77777777" w:rsidTr="00F9701F">
      <w:tc>
        <w:tcPr>
          <w:tcW w:w="1561" w:type="dxa"/>
          <w:shd w:val="clear" w:color="auto" w:fill="auto"/>
        </w:tcPr>
        <w:p w14:paraId="149C04E1" w14:textId="77777777" w:rsidR="00F9701F" w:rsidRPr="00036CF6" w:rsidRDefault="00F9701F" w:rsidP="007E7B86">
          <w:pPr>
            <w:tabs>
              <w:tab w:val="center" w:pos="4536"/>
              <w:tab w:val="right" w:pos="9072"/>
            </w:tabs>
            <w:spacing w:after="0" w:line="240" w:lineRule="auto"/>
            <w:ind w:left="-108"/>
            <w:jc w:val="left"/>
            <w:rPr>
              <w:rFonts w:ascii="Times New Roman" w:eastAsia="Times New Roman" w:hAnsi="Times New Roman"/>
              <w:noProof/>
              <w:sz w:val="24"/>
              <w:szCs w:val="24"/>
            </w:rPr>
          </w:pPr>
        </w:p>
      </w:tc>
      <w:tc>
        <w:tcPr>
          <w:tcW w:w="5767" w:type="dxa"/>
          <w:tcBorders>
            <w:left w:val="nil"/>
          </w:tcBorders>
          <w:shd w:val="clear" w:color="auto" w:fill="auto"/>
        </w:tcPr>
        <w:p w14:paraId="4073E103" w14:textId="77777777" w:rsidR="00F9701F" w:rsidRPr="00036CF6" w:rsidRDefault="00F9701F" w:rsidP="007E7B86">
          <w:pPr>
            <w:tabs>
              <w:tab w:val="center" w:pos="4536"/>
              <w:tab w:val="right" w:pos="9072"/>
            </w:tabs>
            <w:spacing w:after="0" w:line="240" w:lineRule="auto"/>
            <w:ind w:left="0"/>
            <w:jc w:val="left"/>
            <w:rPr>
              <w:sz w:val="14"/>
              <w:szCs w:val="14"/>
            </w:rPr>
          </w:pPr>
        </w:p>
      </w:tc>
      <w:tc>
        <w:tcPr>
          <w:tcW w:w="2878" w:type="dxa"/>
          <w:shd w:val="clear" w:color="auto" w:fill="auto"/>
          <w:vAlign w:val="center"/>
        </w:tcPr>
        <w:p w14:paraId="388C0F8D" w14:textId="77777777" w:rsidR="00F9701F" w:rsidRPr="00763EB6" w:rsidRDefault="00F9701F" w:rsidP="007E7B86">
          <w:pPr>
            <w:tabs>
              <w:tab w:val="center" w:pos="4536"/>
              <w:tab w:val="right" w:pos="9072"/>
            </w:tabs>
            <w:spacing w:after="0" w:line="240" w:lineRule="auto"/>
            <w:ind w:left="0"/>
            <w:jc w:val="right"/>
            <w:rPr>
              <w:sz w:val="14"/>
              <w:szCs w:val="14"/>
              <w:lang w:val="es-ES"/>
            </w:rPr>
          </w:pPr>
        </w:p>
      </w:tc>
    </w:tr>
  </w:tbl>
  <w:p w14:paraId="7C50148A" w14:textId="77777777" w:rsidR="00B14C2B" w:rsidRPr="00763EB6" w:rsidRDefault="00B14C2B" w:rsidP="00E80D5E">
    <w:pPr>
      <w:pStyle w:val="Footer"/>
      <w:ind w:left="0"/>
      <w:rPr>
        <w:sz w:val="14"/>
        <w:szCs w:val="14"/>
        <w:lang w:val="es-E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8644C1" w14:textId="77777777" w:rsidR="00B14C2B" w:rsidRPr="00763EB6" w:rsidRDefault="00B14C2B" w:rsidP="00036CF6">
    <w:pPr>
      <w:pStyle w:val="Footer"/>
      <w:ind w:left="0"/>
      <w:rPr>
        <w:sz w:val="14"/>
        <w:szCs w:val="14"/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90C862" w14:textId="77777777" w:rsidR="006B0924" w:rsidRDefault="006B0924" w:rsidP="00CD5B3B">
      <w:r>
        <w:separator/>
      </w:r>
    </w:p>
  </w:footnote>
  <w:footnote w:type="continuationSeparator" w:id="0">
    <w:p w14:paraId="6673A89F" w14:textId="77777777" w:rsidR="006B0924" w:rsidRDefault="006B0924" w:rsidP="00CD5B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F8B6A4" w14:textId="77777777" w:rsidR="00B14C2B" w:rsidRDefault="00B14C2B" w:rsidP="008A4458">
    <w:pPr>
      <w:pStyle w:val="Header"/>
      <w:ind w:left="0"/>
    </w:pPr>
  </w:p>
  <w:p w14:paraId="4C83A1AC" w14:textId="77777777" w:rsidR="00B14C2B" w:rsidRPr="00CD5B3B" w:rsidRDefault="00B14C2B" w:rsidP="008A4458">
    <w:pPr>
      <w:pStyle w:val="Header"/>
      <w:ind w:left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0231B6"/>
    <w:multiLevelType w:val="hybridMultilevel"/>
    <w:tmpl w:val="BC8602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7037BB"/>
    <w:multiLevelType w:val="hybridMultilevel"/>
    <w:tmpl w:val="9B685006"/>
    <w:lvl w:ilvl="0" w:tplc="B59CDA70">
      <w:start w:val="3"/>
      <w:numFmt w:val="bullet"/>
      <w:lvlText w:val="-"/>
      <w:lvlJc w:val="left"/>
      <w:pPr>
        <w:ind w:left="720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5B0AFA"/>
    <w:multiLevelType w:val="hybridMultilevel"/>
    <w:tmpl w:val="1AAEF0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AC685B"/>
    <w:multiLevelType w:val="hybridMultilevel"/>
    <w:tmpl w:val="28407112"/>
    <w:lvl w:ilvl="0" w:tplc="D2102C92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DD7233"/>
    <w:multiLevelType w:val="hybridMultilevel"/>
    <w:tmpl w:val="A544A9E4"/>
    <w:lvl w:ilvl="0" w:tplc="540006D6">
      <w:numFmt w:val="bullet"/>
      <w:lvlText w:val="-"/>
      <w:lvlJc w:val="left"/>
      <w:pPr>
        <w:ind w:left="720" w:hanging="360"/>
      </w:pPr>
      <w:rPr>
        <w:rFonts w:ascii="Trebuchet MS" w:eastAsia="MS Mincho" w:hAnsi="Trebuchet MS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EA4A82"/>
    <w:multiLevelType w:val="hybridMultilevel"/>
    <w:tmpl w:val="405C837C"/>
    <w:lvl w:ilvl="0" w:tplc="62A829E2">
      <w:numFmt w:val="bullet"/>
      <w:lvlText w:val="-"/>
      <w:lvlJc w:val="left"/>
      <w:pPr>
        <w:ind w:left="720" w:hanging="360"/>
      </w:pPr>
      <w:rPr>
        <w:rFonts w:ascii="Trebuchet MS" w:eastAsia="MS Mincho" w:hAnsi="Trebuchet M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611D8C"/>
    <w:multiLevelType w:val="hybridMultilevel"/>
    <w:tmpl w:val="9892A4EC"/>
    <w:lvl w:ilvl="0" w:tplc="09903CB0">
      <w:numFmt w:val="bullet"/>
      <w:lvlText w:val="-"/>
      <w:lvlJc w:val="left"/>
      <w:pPr>
        <w:ind w:left="720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3270256">
    <w:abstractNumId w:val="6"/>
  </w:num>
  <w:num w:numId="2" w16cid:durableId="1799447339">
    <w:abstractNumId w:val="5"/>
  </w:num>
  <w:num w:numId="3" w16cid:durableId="1317957860">
    <w:abstractNumId w:val="3"/>
  </w:num>
  <w:num w:numId="4" w16cid:durableId="641620162">
    <w:abstractNumId w:val="0"/>
  </w:num>
  <w:num w:numId="5" w16cid:durableId="309947126">
    <w:abstractNumId w:val="2"/>
  </w:num>
  <w:num w:numId="6" w16cid:durableId="582688978">
    <w:abstractNumId w:val="1"/>
  </w:num>
  <w:num w:numId="7" w16cid:durableId="12700472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F2C"/>
    <w:rsid w:val="000070FA"/>
    <w:rsid w:val="00016BBF"/>
    <w:rsid w:val="00021CAA"/>
    <w:rsid w:val="00023330"/>
    <w:rsid w:val="00024A23"/>
    <w:rsid w:val="00034051"/>
    <w:rsid w:val="00035051"/>
    <w:rsid w:val="00036CF6"/>
    <w:rsid w:val="000451C3"/>
    <w:rsid w:val="000454F3"/>
    <w:rsid w:val="00055136"/>
    <w:rsid w:val="00065FE8"/>
    <w:rsid w:val="000747AB"/>
    <w:rsid w:val="0007651F"/>
    <w:rsid w:val="000769CA"/>
    <w:rsid w:val="000774F4"/>
    <w:rsid w:val="000A1979"/>
    <w:rsid w:val="000A56E0"/>
    <w:rsid w:val="000A6458"/>
    <w:rsid w:val="000B4A92"/>
    <w:rsid w:val="000C1572"/>
    <w:rsid w:val="000C5D17"/>
    <w:rsid w:val="000D0DF2"/>
    <w:rsid w:val="000D39FA"/>
    <w:rsid w:val="000D5D8F"/>
    <w:rsid w:val="000E2119"/>
    <w:rsid w:val="000E35DE"/>
    <w:rsid w:val="000E454A"/>
    <w:rsid w:val="000F33F1"/>
    <w:rsid w:val="001009DC"/>
    <w:rsid w:val="00100F36"/>
    <w:rsid w:val="00101ABC"/>
    <w:rsid w:val="001230DA"/>
    <w:rsid w:val="0012496F"/>
    <w:rsid w:val="001251F2"/>
    <w:rsid w:val="001276BB"/>
    <w:rsid w:val="00135001"/>
    <w:rsid w:val="001370E1"/>
    <w:rsid w:val="00140ABA"/>
    <w:rsid w:val="001432CA"/>
    <w:rsid w:val="00145D18"/>
    <w:rsid w:val="001461AE"/>
    <w:rsid w:val="0015054A"/>
    <w:rsid w:val="0015353F"/>
    <w:rsid w:val="00163297"/>
    <w:rsid w:val="001667D5"/>
    <w:rsid w:val="00170265"/>
    <w:rsid w:val="0017478A"/>
    <w:rsid w:val="00177CC6"/>
    <w:rsid w:val="0018762B"/>
    <w:rsid w:val="00187C32"/>
    <w:rsid w:val="00191A5E"/>
    <w:rsid w:val="00192EA1"/>
    <w:rsid w:val="0019555B"/>
    <w:rsid w:val="00197658"/>
    <w:rsid w:val="001A6D45"/>
    <w:rsid w:val="001B28D5"/>
    <w:rsid w:val="001B43CC"/>
    <w:rsid w:val="001B69E5"/>
    <w:rsid w:val="001C1A5F"/>
    <w:rsid w:val="001C32C8"/>
    <w:rsid w:val="001C5E14"/>
    <w:rsid w:val="001D1001"/>
    <w:rsid w:val="001E167F"/>
    <w:rsid w:val="001F6713"/>
    <w:rsid w:val="0020069B"/>
    <w:rsid w:val="00210EA5"/>
    <w:rsid w:val="0021206A"/>
    <w:rsid w:val="002149C2"/>
    <w:rsid w:val="00217B5E"/>
    <w:rsid w:val="00221C55"/>
    <w:rsid w:val="002352B6"/>
    <w:rsid w:val="00236CD3"/>
    <w:rsid w:val="00237956"/>
    <w:rsid w:val="002430B5"/>
    <w:rsid w:val="00251895"/>
    <w:rsid w:val="00263C7A"/>
    <w:rsid w:val="00263DB9"/>
    <w:rsid w:val="00270E75"/>
    <w:rsid w:val="00274019"/>
    <w:rsid w:val="00281698"/>
    <w:rsid w:val="00283D0C"/>
    <w:rsid w:val="002938E8"/>
    <w:rsid w:val="002A5742"/>
    <w:rsid w:val="002B2D08"/>
    <w:rsid w:val="002C5F3B"/>
    <w:rsid w:val="002E66A7"/>
    <w:rsid w:val="002F2299"/>
    <w:rsid w:val="002F3F87"/>
    <w:rsid w:val="002F4AEB"/>
    <w:rsid w:val="00304468"/>
    <w:rsid w:val="00305AC2"/>
    <w:rsid w:val="00307D3B"/>
    <w:rsid w:val="003200BA"/>
    <w:rsid w:val="00325788"/>
    <w:rsid w:val="00326C01"/>
    <w:rsid w:val="00331D73"/>
    <w:rsid w:val="003358A0"/>
    <w:rsid w:val="00336015"/>
    <w:rsid w:val="00336453"/>
    <w:rsid w:val="0034128C"/>
    <w:rsid w:val="0035088C"/>
    <w:rsid w:val="00361009"/>
    <w:rsid w:val="003636E4"/>
    <w:rsid w:val="00370146"/>
    <w:rsid w:val="0038308A"/>
    <w:rsid w:val="00385E6F"/>
    <w:rsid w:val="00397CC2"/>
    <w:rsid w:val="003A41E9"/>
    <w:rsid w:val="003A42EA"/>
    <w:rsid w:val="003A6EBC"/>
    <w:rsid w:val="003B1CBF"/>
    <w:rsid w:val="003B337A"/>
    <w:rsid w:val="003B7109"/>
    <w:rsid w:val="003B7EF9"/>
    <w:rsid w:val="003C3F01"/>
    <w:rsid w:val="003C6554"/>
    <w:rsid w:val="003D04FF"/>
    <w:rsid w:val="003D2B33"/>
    <w:rsid w:val="003D5AD7"/>
    <w:rsid w:val="003F0E1E"/>
    <w:rsid w:val="003F15EE"/>
    <w:rsid w:val="003F7940"/>
    <w:rsid w:val="004104A6"/>
    <w:rsid w:val="004123D8"/>
    <w:rsid w:val="0041319C"/>
    <w:rsid w:val="00433202"/>
    <w:rsid w:val="00454E1A"/>
    <w:rsid w:val="004565F8"/>
    <w:rsid w:val="004645F6"/>
    <w:rsid w:val="00471410"/>
    <w:rsid w:val="00471FDD"/>
    <w:rsid w:val="00475819"/>
    <w:rsid w:val="00493AD5"/>
    <w:rsid w:val="00495704"/>
    <w:rsid w:val="00496469"/>
    <w:rsid w:val="004A3641"/>
    <w:rsid w:val="004B0E1A"/>
    <w:rsid w:val="004B5B5A"/>
    <w:rsid w:val="004C681D"/>
    <w:rsid w:val="004C6F2A"/>
    <w:rsid w:val="004D06E5"/>
    <w:rsid w:val="004D3553"/>
    <w:rsid w:val="004D6ACF"/>
    <w:rsid w:val="004E594D"/>
    <w:rsid w:val="004E6419"/>
    <w:rsid w:val="004F644F"/>
    <w:rsid w:val="00506451"/>
    <w:rsid w:val="00511C49"/>
    <w:rsid w:val="00516DD9"/>
    <w:rsid w:val="005472ED"/>
    <w:rsid w:val="0055463B"/>
    <w:rsid w:val="00555754"/>
    <w:rsid w:val="005570F6"/>
    <w:rsid w:val="00566602"/>
    <w:rsid w:val="00567083"/>
    <w:rsid w:val="00575674"/>
    <w:rsid w:val="00585566"/>
    <w:rsid w:val="00592AA4"/>
    <w:rsid w:val="005970A4"/>
    <w:rsid w:val="00597ED0"/>
    <w:rsid w:val="005A50A6"/>
    <w:rsid w:val="005A6AE3"/>
    <w:rsid w:val="005B166A"/>
    <w:rsid w:val="005B318A"/>
    <w:rsid w:val="005B6FBB"/>
    <w:rsid w:val="005B78D1"/>
    <w:rsid w:val="005C1406"/>
    <w:rsid w:val="005D3D48"/>
    <w:rsid w:val="005D522B"/>
    <w:rsid w:val="005E0F4B"/>
    <w:rsid w:val="005E14DF"/>
    <w:rsid w:val="005E1EA4"/>
    <w:rsid w:val="005E3598"/>
    <w:rsid w:val="005E48E1"/>
    <w:rsid w:val="005E6FFA"/>
    <w:rsid w:val="005F2271"/>
    <w:rsid w:val="005F3C2A"/>
    <w:rsid w:val="006005DC"/>
    <w:rsid w:val="00601464"/>
    <w:rsid w:val="00604DD4"/>
    <w:rsid w:val="00607DED"/>
    <w:rsid w:val="00612922"/>
    <w:rsid w:val="00613906"/>
    <w:rsid w:val="00613FFC"/>
    <w:rsid w:val="00621BB1"/>
    <w:rsid w:val="00627F10"/>
    <w:rsid w:val="00630C54"/>
    <w:rsid w:val="006322D7"/>
    <w:rsid w:val="00635FC4"/>
    <w:rsid w:val="00645A5D"/>
    <w:rsid w:val="0065346E"/>
    <w:rsid w:val="006629C8"/>
    <w:rsid w:val="006651DD"/>
    <w:rsid w:val="00667BFB"/>
    <w:rsid w:val="00674437"/>
    <w:rsid w:val="006747B4"/>
    <w:rsid w:val="00676390"/>
    <w:rsid w:val="006778E7"/>
    <w:rsid w:val="00677FEB"/>
    <w:rsid w:val="00680F2F"/>
    <w:rsid w:val="00683609"/>
    <w:rsid w:val="00685728"/>
    <w:rsid w:val="00687001"/>
    <w:rsid w:val="00691BB8"/>
    <w:rsid w:val="00695016"/>
    <w:rsid w:val="006951E9"/>
    <w:rsid w:val="00696D29"/>
    <w:rsid w:val="00697B30"/>
    <w:rsid w:val="006A263E"/>
    <w:rsid w:val="006A3AF2"/>
    <w:rsid w:val="006B0924"/>
    <w:rsid w:val="006B528B"/>
    <w:rsid w:val="006C06B2"/>
    <w:rsid w:val="006C22C7"/>
    <w:rsid w:val="006D63C5"/>
    <w:rsid w:val="006D74F3"/>
    <w:rsid w:val="006E164B"/>
    <w:rsid w:val="006E296E"/>
    <w:rsid w:val="006E34F7"/>
    <w:rsid w:val="006E6BC8"/>
    <w:rsid w:val="006F5CED"/>
    <w:rsid w:val="00711B32"/>
    <w:rsid w:val="00712DFA"/>
    <w:rsid w:val="0071734B"/>
    <w:rsid w:val="00721521"/>
    <w:rsid w:val="00721924"/>
    <w:rsid w:val="00722B50"/>
    <w:rsid w:val="00722BEC"/>
    <w:rsid w:val="00725F2C"/>
    <w:rsid w:val="0072688F"/>
    <w:rsid w:val="00740FE6"/>
    <w:rsid w:val="0075239F"/>
    <w:rsid w:val="007534A1"/>
    <w:rsid w:val="00754DFE"/>
    <w:rsid w:val="0075695A"/>
    <w:rsid w:val="00763EB6"/>
    <w:rsid w:val="00766E0E"/>
    <w:rsid w:val="007752B5"/>
    <w:rsid w:val="007778B4"/>
    <w:rsid w:val="0078014F"/>
    <w:rsid w:val="00782990"/>
    <w:rsid w:val="0078487F"/>
    <w:rsid w:val="007869B3"/>
    <w:rsid w:val="007872CD"/>
    <w:rsid w:val="0079152F"/>
    <w:rsid w:val="007940FF"/>
    <w:rsid w:val="007963E8"/>
    <w:rsid w:val="007A390F"/>
    <w:rsid w:val="007A6FC7"/>
    <w:rsid w:val="007C00C5"/>
    <w:rsid w:val="007C719D"/>
    <w:rsid w:val="007E7B86"/>
    <w:rsid w:val="007F05E5"/>
    <w:rsid w:val="007F31FF"/>
    <w:rsid w:val="00802F41"/>
    <w:rsid w:val="0081450C"/>
    <w:rsid w:val="00815EA2"/>
    <w:rsid w:val="00825B26"/>
    <w:rsid w:val="008312D4"/>
    <w:rsid w:val="00837559"/>
    <w:rsid w:val="00841278"/>
    <w:rsid w:val="00844441"/>
    <w:rsid w:val="00847DF2"/>
    <w:rsid w:val="00853B70"/>
    <w:rsid w:val="008631AC"/>
    <w:rsid w:val="00864A68"/>
    <w:rsid w:val="00871DA8"/>
    <w:rsid w:val="0087336E"/>
    <w:rsid w:val="00874D09"/>
    <w:rsid w:val="00883074"/>
    <w:rsid w:val="008869B4"/>
    <w:rsid w:val="00886B53"/>
    <w:rsid w:val="00887EE9"/>
    <w:rsid w:val="00891AF8"/>
    <w:rsid w:val="00896375"/>
    <w:rsid w:val="008A1EC6"/>
    <w:rsid w:val="008A2AC0"/>
    <w:rsid w:val="008A4458"/>
    <w:rsid w:val="008A5833"/>
    <w:rsid w:val="008B5C84"/>
    <w:rsid w:val="008B63B2"/>
    <w:rsid w:val="008B7FFD"/>
    <w:rsid w:val="008D48F8"/>
    <w:rsid w:val="008D55C3"/>
    <w:rsid w:val="008E47BB"/>
    <w:rsid w:val="008E5964"/>
    <w:rsid w:val="00904B73"/>
    <w:rsid w:val="00907D60"/>
    <w:rsid w:val="009104DB"/>
    <w:rsid w:val="00915096"/>
    <w:rsid w:val="00915643"/>
    <w:rsid w:val="0091630F"/>
    <w:rsid w:val="0092065B"/>
    <w:rsid w:val="009302A7"/>
    <w:rsid w:val="009355A1"/>
    <w:rsid w:val="0093688A"/>
    <w:rsid w:val="00944FEF"/>
    <w:rsid w:val="0094530E"/>
    <w:rsid w:val="00952B10"/>
    <w:rsid w:val="00953E25"/>
    <w:rsid w:val="0096046B"/>
    <w:rsid w:val="00966525"/>
    <w:rsid w:val="009665F5"/>
    <w:rsid w:val="00991A61"/>
    <w:rsid w:val="009A2846"/>
    <w:rsid w:val="009A3DC0"/>
    <w:rsid w:val="009A6CDB"/>
    <w:rsid w:val="009B35E1"/>
    <w:rsid w:val="009B61AB"/>
    <w:rsid w:val="009B7820"/>
    <w:rsid w:val="009C4EAC"/>
    <w:rsid w:val="009C5D69"/>
    <w:rsid w:val="009D7CCF"/>
    <w:rsid w:val="009E2D24"/>
    <w:rsid w:val="009E7609"/>
    <w:rsid w:val="00A00AF1"/>
    <w:rsid w:val="00A00B13"/>
    <w:rsid w:val="00A03E1B"/>
    <w:rsid w:val="00A105D3"/>
    <w:rsid w:val="00A10702"/>
    <w:rsid w:val="00A245D4"/>
    <w:rsid w:val="00A24E15"/>
    <w:rsid w:val="00A26634"/>
    <w:rsid w:val="00A27954"/>
    <w:rsid w:val="00A300BB"/>
    <w:rsid w:val="00A44423"/>
    <w:rsid w:val="00A55A01"/>
    <w:rsid w:val="00A60A99"/>
    <w:rsid w:val="00A7669D"/>
    <w:rsid w:val="00A817E1"/>
    <w:rsid w:val="00A8413B"/>
    <w:rsid w:val="00A855B4"/>
    <w:rsid w:val="00A876FD"/>
    <w:rsid w:val="00A92551"/>
    <w:rsid w:val="00A96A7D"/>
    <w:rsid w:val="00AA4A9B"/>
    <w:rsid w:val="00AB0B9E"/>
    <w:rsid w:val="00AB334C"/>
    <w:rsid w:val="00AB6791"/>
    <w:rsid w:val="00AB7143"/>
    <w:rsid w:val="00AC420C"/>
    <w:rsid w:val="00AC44F8"/>
    <w:rsid w:val="00AC663F"/>
    <w:rsid w:val="00AE26B4"/>
    <w:rsid w:val="00AE4485"/>
    <w:rsid w:val="00B13BB4"/>
    <w:rsid w:val="00B1429E"/>
    <w:rsid w:val="00B14C2B"/>
    <w:rsid w:val="00B15E2C"/>
    <w:rsid w:val="00B20604"/>
    <w:rsid w:val="00B259CB"/>
    <w:rsid w:val="00B268C7"/>
    <w:rsid w:val="00B307A0"/>
    <w:rsid w:val="00B3179C"/>
    <w:rsid w:val="00B34259"/>
    <w:rsid w:val="00B407A6"/>
    <w:rsid w:val="00B56259"/>
    <w:rsid w:val="00B62B16"/>
    <w:rsid w:val="00B65007"/>
    <w:rsid w:val="00B70A35"/>
    <w:rsid w:val="00B72420"/>
    <w:rsid w:val="00B856C1"/>
    <w:rsid w:val="00B90BA7"/>
    <w:rsid w:val="00B93D05"/>
    <w:rsid w:val="00BA4480"/>
    <w:rsid w:val="00BA4F16"/>
    <w:rsid w:val="00BA51D8"/>
    <w:rsid w:val="00BA59EA"/>
    <w:rsid w:val="00BB479C"/>
    <w:rsid w:val="00BC134B"/>
    <w:rsid w:val="00BC2467"/>
    <w:rsid w:val="00BC640F"/>
    <w:rsid w:val="00BD348E"/>
    <w:rsid w:val="00BD394F"/>
    <w:rsid w:val="00BD3DAE"/>
    <w:rsid w:val="00BD4B4B"/>
    <w:rsid w:val="00BE0107"/>
    <w:rsid w:val="00BE203A"/>
    <w:rsid w:val="00BE5AA1"/>
    <w:rsid w:val="00BE60A8"/>
    <w:rsid w:val="00BF1E82"/>
    <w:rsid w:val="00BF2442"/>
    <w:rsid w:val="00BF4C7E"/>
    <w:rsid w:val="00BF5230"/>
    <w:rsid w:val="00C05271"/>
    <w:rsid w:val="00C05F49"/>
    <w:rsid w:val="00C106DA"/>
    <w:rsid w:val="00C20EF1"/>
    <w:rsid w:val="00C31FF4"/>
    <w:rsid w:val="00C518FF"/>
    <w:rsid w:val="00C676DE"/>
    <w:rsid w:val="00C71B14"/>
    <w:rsid w:val="00C82A75"/>
    <w:rsid w:val="00C83D7F"/>
    <w:rsid w:val="00C861D4"/>
    <w:rsid w:val="00C87667"/>
    <w:rsid w:val="00CA11C0"/>
    <w:rsid w:val="00CA6AD1"/>
    <w:rsid w:val="00CB60EF"/>
    <w:rsid w:val="00CC0367"/>
    <w:rsid w:val="00CC09C7"/>
    <w:rsid w:val="00CD0C6C"/>
    <w:rsid w:val="00CD0F06"/>
    <w:rsid w:val="00CD160F"/>
    <w:rsid w:val="00CD5B3B"/>
    <w:rsid w:val="00CE2427"/>
    <w:rsid w:val="00CF4A27"/>
    <w:rsid w:val="00CF6720"/>
    <w:rsid w:val="00D02843"/>
    <w:rsid w:val="00D03818"/>
    <w:rsid w:val="00D0511A"/>
    <w:rsid w:val="00D06E9C"/>
    <w:rsid w:val="00D131D4"/>
    <w:rsid w:val="00D17A66"/>
    <w:rsid w:val="00D21E31"/>
    <w:rsid w:val="00D22A9D"/>
    <w:rsid w:val="00D242A0"/>
    <w:rsid w:val="00D30CFC"/>
    <w:rsid w:val="00D462DD"/>
    <w:rsid w:val="00D47C04"/>
    <w:rsid w:val="00D51B63"/>
    <w:rsid w:val="00D5399F"/>
    <w:rsid w:val="00D54F0D"/>
    <w:rsid w:val="00D624E6"/>
    <w:rsid w:val="00D63B26"/>
    <w:rsid w:val="00D669B1"/>
    <w:rsid w:val="00D70407"/>
    <w:rsid w:val="00D85C75"/>
    <w:rsid w:val="00D86F1D"/>
    <w:rsid w:val="00D90754"/>
    <w:rsid w:val="00DA68F1"/>
    <w:rsid w:val="00DB36BE"/>
    <w:rsid w:val="00DB49A9"/>
    <w:rsid w:val="00DB5929"/>
    <w:rsid w:val="00DD2C71"/>
    <w:rsid w:val="00DE00A9"/>
    <w:rsid w:val="00DE7281"/>
    <w:rsid w:val="00E11BBC"/>
    <w:rsid w:val="00E12A40"/>
    <w:rsid w:val="00E21102"/>
    <w:rsid w:val="00E31567"/>
    <w:rsid w:val="00E3196C"/>
    <w:rsid w:val="00E36FAB"/>
    <w:rsid w:val="00E43D3A"/>
    <w:rsid w:val="00E51972"/>
    <w:rsid w:val="00E53B37"/>
    <w:rsid w:val="00E562FC"/>
    <w:rsid w:val="00E61FCF"/>
    <w:rsid w:val="00E6208B"/>
    <w:rsid w:val="00E6485E"/>
    <w:rsid w:val="00E67847"/>
    <w:rsid w:val="00E80D5E"/>
    <w:rsid w:val="00E84280"/>
    <w:rsid w:val="00E966AF"/>
    <w:rsid w:val="00E96B68"/>
    <w:rsid w:val="00EA0F6C"/>
    <w:rsid w:val="00EB0A6A"/>
    <w:rsid w:val="00EC4373"/>
    <w:rsid w:val="00ED0C4E"/>
    <w:rsid w:val="00EE32F2"/>
    <w:rsid w:val="00EE5F67"/>
    <w:rsid w:val="00EF0504"/>
    <w:rsid w:val="00EF4C3E"/>
    <w:rsid w:val="00EF59CE"/>
    <w:rsid w:val="00EF7AC8"/>
    <w:rsid w:val="00F004F2"/>
    <w:rsid w:val="00F01AFD"/>
    <w:rsid w:val="00F01EDF"/>
    <w:rsid w:val="00F03E7C"/>
    <w:rsid w:val="00F05141"/>
    <w:rsid w:val="00F30382"/>
    <w:rsid w:val="00F31DB1"/>
    <w:rsid w:val="00F32272"/>
    <w:rsid w:val="00F33E18"/>
    <w:rsid w:val="00F34FFE"/>
    <w:rsid w:val="00F429DD"/>
    <w:rsid w:val="00F4388E"/>
    <w:rsid w:val="00F47AB3"/>
    <w:rsid w:val="00F51071"/>
    <w:rsid w:val="00F513F6"/>
    <w:rsid w:val="00F56471"/>
    <w:rsid w:val="00F60040"/>
    <w:rsid w:val="00F60F85"/>
    <w:rsid w:val="00F67D20"/>
    <w:rsid w:val="00F740E4"/>
    <w:rsid w:val="00F80628"/>
    <w:rsid w:val="00F808A7"/>
    <w:rsid w:val="00F91931"/>
    <w:rsid w:val="00F93BDF"/>
    <w:rsid w:val="00F9701F"/>
    <w:rsid w:val="00FA2E47"/>
    <w:rsid w:val="00FA53D3"/>
    <w:rsid w:val="00FA7C03"/>
    <w:rsid w:val="00FB2466"/>
    <w:rsid w:val="00FB2835"/>
    <w:rsid w:val="00FB6D27"/>
    <w:rsid w:val="00FC4284"/>
    <w:rsid w:val="00FC66E9"/>
    <w:rsid w:val="00FD1805"/>
    <w:rsid w:val="00FD393A"/>
    <w:rsid w:val="00FD5901"/>
    <w:rsid w:val="00FD6794"/>
    <w:rsid w:val="00FE2F2C"/>
    <w:rsid w:val="00FF05D7"/>
    <w:rsid w:val="00FF6A85"/>
    <w:rsid w:val="00FF7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3660473"/>
  <w14:defaultImageDpi w14:val="300"/>
  <w15:docId w15:val="{0FE28D9A-83E7-4A70-BA28-01DF62DCB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67D5"/>
    <w:pPr>
      <w:spacing w:after="120" w:line="276" w:lineRule="auto"/>
      <w:ind w:left="1701"/>
      <w:jc w:val="both"/>
    </w:pPr>
    <w:rPr>
      <w:rFonts w:ascii="Trebuchet MS" w:hAnsi="Trebuchet MS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5B3B"/>
    <w:pPr>
      <w:keepNext/>
      <w:spacing w:before="240" w:after="60"/>
      <w:outlineLvl w:val="0"/>
    </w:pPr>
    <w:rPr>
      <w:rFonts w:ascii="Calibri" w:eastAsia="MS Gothic" w:hAnsi="Calibr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00F36"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5B3B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CD5B3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D5B3B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CD5B3B"/>
    <w:rPr>
      <w:sz w:val="24"/>
      <w:szCs w:val="24"/>
    </w:rPr>
  </w:style>
  <w:style w:type="table" w:styleId="TableGrid">
    <w:name w:val="Table Grid"/>
    <w:basedOn w:val="TableNormal"/>
    <w:uiPriority w:val="59"/>
    <w:rsid w:val="00CD5B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diumGrid21">
    <w:name w:val="Medium Grid 21"/>
    <w:uiPriority w:val="1"/>
    <w:qFormat/>
    <w:rsid w:val="00CD5B3B"/>
    <w:rPr>
      <w:rFonts w:ascii="Trebuchet MS" w:hAnsi="Trebuchet MS"/>
      <w:sz w:val="18"/>
      <w:szCs w:val="18"/>
    </w:rPr>
  </w:style>
  <w:style w:type="character" w:customStyle="1" w:styleId="Heading1Char">
    <w:name w:val="Heading 1 Char"/>
    <w:link w:val="Heading1"/>
    <w:uiPriority w:val="9"/>
    <w:rsid w:val="00CD5B3B"/>
    <w:rPr>
      <w:rFonts w:ascii="Calibri" w:eastAsia="MS Gothic" w:hAnsi="Calibri" w:cs="Times New Roman"/>
      <w:b/>
      <w:bCs/>
      <w:kern w:val="32"/>
      <w:sz w:val="32"/>
      <w:szCs w:val="32"/>
    </w:rPr>
  </w:style>
  <w:style w:type="character" w:customStyle="1" w:styleId="SubtleEmphasis1">
    <w:name w:val="Subtle Emphasis1"/>
    <w:uiPriority w:val="19"/>
    <w:qFormat/>
    <w:rsid w:val="00AE26B4"/>
    <w:rPr>
      <w:color w:val="808080"/>
    </w:rPr>
  </w:style>
  <w:style w:type="character" w:styleId="Emphasis">
    <w:name w:val="Emphasis"/>
    <w:uiPriority w:val="20"/>
    <w:qFormat/>
    <w:rsid w:val="00AE26B4"/>
    <w:rPr>
      <w:i/>
      <w:iCs/>
    </w:rPr>
  </w:style>
  <w:style w:type="character" w:customStyle="1" w:styleId="IntenseEmphasis1">
    <w:name w:val="Intense Emphasis1"/>
    <w:uiPriority w:val="21"/>
    <w:qFormat/>
    <w:rsid w:val="00AE26B4"/>
    <w:rPr>
      <w:b/>
      <w:bCs/>
      <w:i/>
      <w:iCs/>
      <w:color w:val="4F81BD"/>
    </w:rPr>
  </w:style>
  <w:style w:type="character" w:styleId="Strong">
    <w:name w:val="Strong"/>
    <w:uiPriority w:val="22"/>
    <w:qFormat/>
    <w:rsid w:val="00AE26B4"/>
    <w:rPr>
      <w:b/>
      <w:bCs/>
    </w:rPr>
  </w:style>
  <w:style w:type="paragraph" w:customStyle="1" w:styleId="ColorfulGrid-Accent11">
    <w:name w:val="Colorful Grid - Accent 11"/>
    <w:basedOn w:val="Normal"/>
    <w:next w:val="Normal"/>
    <w:link w:val="ColorfulGrid-Accent1Char"/>
    <w:uiPriority w:val="29"/>
    <w:qFormat/>
    <w:rsid w:val="00AE26B4"/>
    <w:rPr>
      <w:i/>
      <w:iCs/>
      <w:color w:val="000000"/>
    </w:rPr>
  </w:style>
  <w:style w:type="character" w:customStyle="1" w:styleId="ColorfulGrid-Accent1Char">
    <w:name w:val="Colorful Grid - Accent 1 Char"/>
    <w:link w:val="ColorfulGrid-Accent11"/>
    <w:uiPriority w:val="29"/>
    <w:rsid w:val="00AE26B4"/>
    <w:rPr>
      <w:rFonts w:ascii="Trebuchet MS" w:hAnsi="Trebuchet MS"/>
      <w:i/>
      <w:iCs/>
      <w:color w:val="000000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E562FC"/>
    <w:pPr>
      <w:spacing w:before="240" w:after="60"/>
      <w:jc w:val="left"/>
      <w:outlineLvl w:val="0"/>
    </w:pPr>
    <w:rPr>
      <w:rFonts w:ascii="Calibri" w:eastAsia="MS Gothic" w:hAnsi="Calibri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E562FC"/>
    <w:rPr>
      <w:rFonts w:ascii="Calibri" w:eastAsia="MS Gothic" w:hAnsi="Calibri" w:cs="Times New Roman"/>
      <w:b/>
      <w:bCs/>
      <w:kern w:val="28"/>
      <w:sz w:val="32"/>
      <w:szCs w:val="32"/>
    </w:rPr>
  </w:style>
  <w:style w:type="character" w:customStyle="1" w:styleId="Heading2Char">
    <w:name w:val="Heading 2 Char"/>
    <w:link w:val="Heading2"/>
    <w:uiPriority w:val="9"/>
    <w:rsid w:val="00100F36"/>
    <w:rPr>
      <w:rFonts w:ascii="Calibri" w:eastAsia="MS Gothic" w:hAnsi="Calibri" w:cs="Times New Roman"/>
      <w:b/>
      <w:bCs/>
      <w:i/>
      <w:i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5F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5F4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23330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E14D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E14DF"/>
    <w:rPr>
      <w:rFonts w:ascii="Trebuchet MS" w:hAnsi="Trebuchet MS"/>
    </w:rPr>
  </w:style>
  <w:style w:type="character" w:styleId="FootnoteReference">
    <w:name w:val="footnote reference"/>
    <w:basedOn w:val="DefaultParagraphFont"/>
    <w:uiPriority w:val="99"/>
    <w:semiHidden/>
    <w:unhideWhenUsed/>
    <w:rsid w:val="005E14DF"/>
    <w:rPr>
      <w:vertAlign w:val="superscript"/>
    </w:rPr>
  </w:style>
  <w:style w:type="paragraph" w:styleId="ListParagraph">
    <w:name w:val="List Paragraph"/>
    <w:basedOn w:val="Normal"/>
    <w:uiPriority w:val="72"/>
    <w:qFormat/>
    <w:rsid w:val="000E454A"/>
    <w:pPr>
      <w:ind w:left="720"/>
      <w:contextualSpacing/>
    </w:pPr>
  </w:style>
  <w:style w:type="paragraph" w:styleId="BodyText">
    <w:name w:val="Body Text"/>
    <w:basedOn w:val="Normal"/>
    <w:link w:val="BodyTextChar"/>
    <w:rsid w:val="0021206A"/>
    <w:pPr>
      <w:spacing w:line="240" w:lineRule="auto"/>
      <w:ind w:left="0"/>
      <w:jc w:val="left"/>
    </w:pPr>
    <w:rPr>
      <w:rFonts w:ascii="Times New Roman" w:eastAsia="Times New Roman" w:hAnsi="Times New Roman"/>
      <w:sz w:val="24"/>
      <w:szCs w:val="24"/>
      <w:lang w:val="ro-RO" w:eastAsia="ro-RO"/>
    </w:rPr>
  </w:style>
  <w:style w:type="character" w:customStyle="1" w:styleId="BodyTextChar">
    <w:name w:val="Body Text Char"/>
    <w:basedOn w:val="DefaultParagraphFont"/>
    <w:link w:val="BodyText"/>
    <w:rsid w:val="0021206A"/>
    <w:rPr>
      <w:rFonts w:ascii="Times New Roman" w:eastAsia="Times New Roman" w:hAnsi="Times New Roman"/>
      <w:sz w:val="24"/>
      <w:szCs w:val="24"/>
      <w:lang w:val="ro-RO" w:eastAsia="ro-RO"/>
    </w:rPr>
  </w:style>
  <w:style w:type="paragraph" w:customStyle="1" w:styleId="CaracterCaracter1CaracterCaracterCaracterCaracterCaracterCaracter">
    <w:name w:val="Caracter Caracter1 Caracter Caracter Caracter Caracter Caracter Caracter"/>
    <w:basedOn w:val="Normal"/>
    <w:rsid w:val="0021206A"/>
    <w:pPr>
      <w:spacing w:after="0" w:line="240" w:lineRule="auto"/>
      <w:ind w:left="0"/>
      <w:jc w:val="left"/>
    </w:pPr>
    <w:rPr>
      <w:rFonts w:ascii="Times New Roman" w:eastAsia="Times New Roman" w:hAnsi="Times New Roman"/>
      <w:sz w:val="24"/>
      <w:szCs w:val="24"/>
      <w:lang w:val="pl-PL" w:eastAsia="pl-PL"/>
    </w:rPr>
  </w:style>
  <w:style w:type="paragraph" w:customStyle="1" w:styleId="Default">
    <w:name w:val="Default"/>
    <w:rsid w:val="00F01AF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7848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920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9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6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files\Viorel.Streza\Desktop\template%20min%204%20radu\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solidFill>
          <a:schemeClr val="lt1"/>
        </a:solidFill>
        <a:ln w="6350">
          <a:noFill/>
        </a:ln>
        <a:effectLst/>
      </a:spPr>
      <a:bodyPr rot="0" spcFirstLastPara="0" vertOverflow="overflow" horzOverflow="overflow" vert="horz" wrap="square" lIns="91440" tIns="4572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95663B-23E8-4DC5-91B0-EA7CDD9DC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</Template>
  <TotalTime>10</TotalTime>
  <Pages>12</Pages>
  <Words>4095</Words>
  <Characters>23343</Characters>
  <Application>Microsoft Office Word</Application>
  <DocSecurity>0</DocSecurity>
  <Lines>194</Lines>
  <Paragraphs>54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27384</CharactersWithSpaces>
  <SharedDoc>false</SharedDoc>
  <HLinks>
    <vt:vector size="12" baseType="variant">
      <vt:variant>
        <vt:i4>458786</vt:i4>
      </vt:variant>
      <vt:variant>
        <vt:i4>5514</vt:i4>
      </vt:variant>
      <vt:variant>
        <vt:i4>1026</vt:i4>
      </vt:variant>
      <vt:variant>
        <vt:i4>1</vt:i4>
      </vt:variant>
      <vt:variant>
        <vt:lpwstr>logo_antet_dep_energie_p2</vt:lpwstr>
      </vt:variant>
      <vt:variant>
        <vt:lpwstr/>
      </vt:variant>
      <vt:variant>
        <vt:i4>7798863</vt:i4>
      </vt:variant>
      <vt:variant>
        <vt:i4>7856</vt:i4>
      </vt:variant>
      <vt:variant>
        <vt:i4>1025</vt:i4>
      </vt:variant>
      <vt:variant>
        <vt:i4>1</vt:i4>
      </vt:variant>
      <vt:variant>
        <vt:lpwstr>logo_antet_dep_energie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Viorel Streza</dc:creator>
  <cp:lastModifiedBy>Sandu Gherasim</cp:lastModifiedBy>
  <cp:revision>7</cp:revision>
  <cp:lastPrinted>2024-07-24T11:12:00Z</cp:lastPrinted>
  <dcterms:created xsi:type="dcterms:W3CDTF">2024-07-25T11:16:00Z</dcterms:created>
  <dcterms:modified xsi:type="dcterms:W3CDTF">2024-08-22T13:14:00Z</dcterms:modified>
</cp:coreProperties>
</file>